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202602111000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Parkwaldsiedlung 2.BA, RÜB und Pumpwerk, technische Ausrüstung und EMSR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Technische Ausstattung / Elektro-, Steuer-, Mess- und Regeltechnik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