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2"/>
        <w:tblW w:w="9243" w:type="dxa"/>
        <w:tblInd w:w="108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4820"/>
        <w:gridCol w:w="4423"/>
      </w:tblGrid>
      <w:tr w:rsidR="00E4657A" w:rsidRPr="00E4657A" w14:paraId="3BF4E9D1" w14:textId="77777777" w:rsidTr="00C914CC">
        <w:trPr>
          <w:trHeight w:hRule="exact" w:val="3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206119" w14:textId="77777777" w:rsidR="00E4657A" w:rsidRPr="00E4657A" w:rsidRDefault="00E4657A" w:rsidP="00E4657A">
            <w:pPr>
              <w:widowControl w:val="0"/>
              <w:spacing w:before="0" w:after="0"/>
              <w:ind w:left="34"/>
              <w:jc w:val="left"/>
              <w:rPr>
                <w:rFonts w:ascii="Arial Narrow" w:hAnsi="Arial Narrow" w:cs="Arial"/>
                <w:iCs/>
                <w:color w:val="000000"/>
                <w:sz w:val="16"/>
                <w:szCs w:val="24"/>
              </w:rPr>
            </w:pPr>
            <w:r w:rsidRPr="00E4657A">
              <w:rPr>
                <w:rFonts w:ascii="Arial Narrow" w:hAnsi="Arial Narrow" w:cs="Arial"/>
                <w:iCs/>
                <w:color w:val="000000"/>
                <w:sz w:val="16"/>
                <w:szCs w:val="24"/>
                <w:u w:val="single"/>
              </w:rPr>
              <w:t>Auftraggeber</w:t>
            </w:r>
            <w:r w:rsidRPr="00E4657A">
              <w:rPr>
                <w:rFonts w:ascii="Arial Narrow" w:hAnsi="Arial Narrow" w:cs="Arial"/>
                <w:iCs/>
                <w:color w:val="000000"/>
                <w:sz w:val="16"/>
                <w:szCs w:val="24"/>
              </w:rPr>
              <w:t>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9FEE8" w14:textId="77777777" w:rsidR="00E4657A" w:rsidRPr="00E4657A" w:rsidRDefault="00E4657A" w:rsidP="00E4657A">
            <w:pPr>
              <w:widowControl w:val="0"/>
              <w:spacing w:before="0" w:after="0"/>
              <w:ind w:left="69"/>
              <w:jc w:val="left"/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</w:pPr>
            <w:r w:rsidRPr="00E4657A">
              <w:rPr>
                <w:rFonts w:ascii="Arial Narrow" w:hAnsi="Arial Narrow" w:cs="Arial"/>
                <w:iCs/>
                <w:color w:val="000000"/>
                <w:sz w:val="16"/>
                <w:szCs w:val="16"/>
                <w:u w:val="single"/>
              </w:rPr>
              <w:t>Geschäftszeichen des Auftraggebers</w:t>
            </w:r>
            <w:r w:rsidRPr="00E4657A">
              <w:rPr>
                <w:rFonts w:ascii="Arial Narrow" w:hAnsi="Arial Narrow" w:cs="Arial"/>
                <w:iCs/>
                <w:color w:val="000000"/>
                <w:sz w:val="16"/>
                <w:szCs w:val="16"/>
              </w:rPr>
              <w:t>:</w:t>
            </w:r>
          </w:p>
        </w:tc>
      </w:tr>
      <w:tr w:rsidR="00E4657A" w:rsidRPr="00E4657A" w14:paraId="4862B79E" w14:textId="77777777" w:rsidTr="00C914CC">
        <w:trPr>
          <w:trHeight w:hRule="exact" w:val="325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BAC11B" w14:textId="0862E96E" w:rsidR="00E4657A" w:rsidRPr="00E4657A" w:rsidRDefault="00807E37" w:rsidP="00E4657A">
            <w:pPr>
              <w:widowControl w:val="0"/>
              <w:spacing w:before="0" w:after="0"/>
              <w:ind w:left="34"/>
              <w:jc w:val="left"/>
              <w:rPr>
                <w:rFonts w:ascii="Arial Narrow" w:hAnsi="Arial Narrow" w:cs="Arial"/>
                <w:iCs/>
                <w:color w:val="000000"/>
                <w:sz w:val="20"/>
              </w:rPr>
            </w:pPr>
            <w:r w:rsidRPr="00807E37">
              <w:rPr>
                <w:rFonts w:ascii="Arial Narrow" w:hAnsi="Arial Narrow" w:cs="Arial"/>
                <w:iCs/>
                <w:color w:val="000000"/>
                <w:sz w:val="20"/>
              </w:rPr>
              <w:t>Ministerium für Land- und Ernährungswirtschaft, Umwelt und Verbraucherschutz des Landes Brandenburg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BE8" w14:textId="517B94CD" w:rsidR="00E4657A" w:rsidRPr="00E4657A" w:rsidRDefault="009A7D74" w:rsidP="00E4657A">
            <w:pPr>
              <w:widowControl w:val="0"/>
              <w:spacing w:before="0" w:after="0"/>
              <w:ind w:left="69"/>
              <w:jc w:val="left"/>
              <w:rPr>
                <w:rFonts w:ascii="Arial Narrow" w:hAnsi="Arial Narrow"/>
                <w:iCs/>
                <w:color w:val="000000"/>
                <w:sz w:val="18"/>
                <w:szCs w:val="18"/>
              </w:rPr>
            </w:pPr>
            <w:r w:rsidRPr="009A7D74">
              <w:rPr>
                <w:rFonts w:ascii="Arial Narrow" w:hAnsi="Arial Narrow"/>
                <w:iCs/>
                <w:color w:val="000000"/>
                <w:sz w:val="18"/>
                <w:szCs w:val="18"/>
              </w:rPr>
              <w:t>010-13-Vergabestelle-1042/8509+10#213827/2026</w:t>
            </w:r>
          </w:p>
        </w:tc>
      </w:tr>
      <w:tr w:rsidR="00E4657A" w:rsidRPr="00E4657A" w14:paraId="425A8B03" w14:textId="77777777" w:rsidTr="00C914CC">
        <w:trPr>
          <w:trHeight w:val="221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F50E" w14:textId="77777777" w:rsidR="00E4657A" w:rsidRPr="00E4657A" w:rsidRDefault="00E4657A" w:rsidP="00E4657A">
            <w:pPr>
              <w:widowControl w:val="0"/>
              <w:spacing w:before="0" w:after="0"/>
              <w:ind w:left="567"/>
              <w:jc w:val="left"/>
              <w:rPr>
                <w:rFonts w:ascii="Arial Narrow" w:hAnsi="Arial Narrow"/>
                <w:iCs/>
                <w:color w:val="000000"/>
                <w:sz w:val="16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C698" w14:textId="1315160D" w:rsidR="00E4657A" w:rsidRPr="00E4657A" w:rsidRDefault="00E4657A" w:rsidP="00E4657A">
            <w:pPr>
              <w:widowControl w:val="0"/>
              <w:spacing w:before="0" w:after="0"/>
              <w:ind w:left="69"/>
              <w:jc w:val="left"/>
              <w:rPr>
                <w:rFonts w:ascii="Arial Narrow" w:hAnsi="Arial Narrow"/>
                <w:iCs/>
                <w:color w:val="000000"/>
                <w:sz w:val="16"/>
                <w:szCs w:val="24"/>
              </w:rPr>
            </w:pPr>
            <w:r w:rsidRPr="00E4657A">
              <w:rPr>
                <w:rFonts w:ascii="Arial Narrow" w:hAnsi="Arial Narrow"/>
                <w:iCs/>
                <w:color w:val="000000"/>
                <w:sz w:val="20"/>
              </w:rPr>
              <w:t xml:space="preserve">Vergabe-Nr.: </w:t>
            </w:r>
            <w:r w:rsidR="009A7D74" w:rsidRPr="009A7D74">
              <w:rPr>
                <w:rFonts w:ascii="Arial Narrow" w:hAnsi="Arial Narrow"/>
                <w:b/>
                <w:iCs/>
                <w:color w:val="000000"/>
                <w:sz w:val="20"/>
              </w:rPr>
              <w:t>VV-2026-0005</w:t>
            </w:r>
          </w:p>
        </w:tc>
      </w:tr>
      <w:tr w:rsidR="00E4657A" w:rsidRPr="00E4657A" w14:paraId="4CF9D3F1" w14:textId="77777777" w:rsidTr="00C914CC">
        <w:trPr>
          <w:trHeight w:val="2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3CB1B" w14:textId="77777777" w:rsidR="00E4657A" w:rsidRPr="00E4657A" w:rsidRDefault="00E4657A" w:rsidP="00E4657A">
            <w:pPr>
              <w:widowControl w:val="0"/>
              <w:spacing w:before="0" w:after="0"/>
              <w:ind w:left="34"/>
              <w:jc w:val="left"/>
              <w:rPr>
                <w:rFonts w:ascii="Arial Narrow" w:hAnsi="Arial Narrow"/>
                <w:iCs/>
                <w:color w:val="000000"/>
                <w:sz w:val="16"/>
                <w:szCs w:val="24"/>
              </w:rPr>
            </w:pPr>
            <w:r w:rsidRPr="00E4657A">
              <w:rPr>
                <w:rFonts w:ascii="Arial Narrow" w:hAnsi="Arial Narrow"/>
                <w:iCs/>
                <w:color w:val="000000"/>
                <w:sz w:val="16"/>
                <w:szCs w:val="24"/>
                <w:u w:val="single"/>
              </w:rPr>
              <w:t>Auftragnehmer</w:t>
            </w:r>
            <w:r w:rsidRPr="00E4657A">
              <w:rPr>
                <w:rFonts w:ascii="Arial Narrow" w:hAnsi="Arial Narrow"/>
                <w:iCs/>
                <w:color w:val="000000"/>
                <w:sz w:val="16"/>
                <w:szCs w:val="24"/>
              </w:rPr>
              <w:t>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39C8F" w14:textId="77777777" w:rsidR="00E4657A" w:rsidRPr="00E4657A" w:rsidRDefault="00E4657A" w:rsidP="00E4657A">
            <w:pPr>
              <w:widowControl w:val="0"/>
              <w:spacing w:before="0" w:after="0"/>
              <w:ind w:left="69"/>
              <w:jc w:val="left"/>
              <w:rPr>
                <w:rFonts w:ascii="Arial Narrow" w:hAnsi="Arial Narrow"/>
                <w:iCs/>
                <w:color w:val="000000"/>
                <w:sz w:val="20"/>
              </w:rPr>
            </w:pPr>
            <w:r w:rsidRPr="00E4657A">
              <w:rPr>
                <w:rFonts w:ascii="Arial Narrow" w:hAnsi="Arial Narrow" w:cs="Arial"/>
                <w:iCs/>
                <w:color w:val="000000"/>
                <w:sz w:val="16"/>
                <w:szCs w:val="16"/>
                <w:u w:val="single"/>
              </w:rPr>
              <w:t>Geschäftszeichen des Auftragnehmers:</w:t>
            </w:r>
          </w:p>
        </w:tc>
      </w:tr>
      <w:tr w:rsidR="00E4657A" w:rsidRPr="00E4657A" w14:paraId="56B510CA" w14:textId="77777777" w:rsidTr="00C914CC">
        <w:trPr>
          <w:trHeight w:val="2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B505" w14:textId="77777777" w:rsidR="00E4657A" w:rsidRPr="00E4657A" w:rsidRDefault="00E4657A" w:rsidP="00E4657A">
            <w:pPr>
              <w:widowControl w:val="0"/>
              <w:spacing w:before="0" w:after="0"/>
              <w:ind w:left="34"/>
              <w:jc w:val="left"/>
              <w:rPr>
                <w:rFonts w:ascii="Arial Narrow" w:hAnsi="Arial Narrow"/>
                <w:iCs/>
                <w:color w:val="000000"/>
                <w:sz w:val="20"/>
              </w:rPr>
            </w:pPr>
          </w:p>
          <w:p w14:paraId="11E14CF2" w14:textId="77777777" w:rsidR="00E4657A" w:rsidRPr="00E4657A" w:rsidRDefault="00E4657A" w:rsidP="00E4657A">
            <w:pPr>
              <w:widowControl w:val="0"/>
              <w:spacing w:before="0" w:after="0"/>
              <w:ind w:left="34"/>
              <w:jc w:val="left"/>
              <w:rPr>
                <w:rFonts w:ascii="Arial Narrow" w:hAnsi="Arial Narrow"/>
                <w:iCs/>
                <w:color w:val="000000"/>
                <w:sz w:val="20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860" w14:textId="77777777" w:rsidR="00E4657A" w:rsidRPr="00E4657A" w:rsidRDefault="00E4657A" w:rsidP="00E4657A">
            <w:pPr>
              <w:widowControl w:val="0"/>
              <w:spacing w:before="0" w:after="0"/>
              <w:ind w:left="69"/>
              <w:jc w:val="left"/>
              <w:rPr>
                <w:rFonts w:ascii="Arial Narrow" w:hAnsi="Arial Narrow" w:cs="Arial"/>
                <w:iCs/>
                <w:color w:val="000000"/>
                <w:sz w:val="20"/>
              </w:rPr>
            </w:pPr>
          </w:p>
        </w:tc>
      </w:tr>
    </w:tbl>
    <w:p w14:paraId="7B51EBC6" w14:textId="77777777" w:rsidR="00D25EFF" w:rsidRPr="00E4657A" w:rsidRDefault="00E4657A" w:rsidP="00C914CC">
      <w:pPr>
        <w:spacing w:before="240" w:after="240"/>
        <w:ind w:right="-285"/>
        <w:jc w:val="center"/>
        <w:rPr>
          <w:rFonts w:ascii="Arial Narrow" w:hAnsi="Arial Narrow" w:cs="Arial"/>
          <w:b/>
          <w:sz w:val="24"/>
          <w:szCs w:val="24"/>
        </w:rPr>
      </w:pPr>
      <w:r w:rsidRPr="00E4657A">
        <w:rPr>
          <w:rFonts w:ascii="Arial Narrow" w:hAnsi="Arial Narrow" w:cs="Arial"/>
          <w:b/>
          <w:sz w:val="24"/>
          <w:szCs w:val="24"/>
        </w:rPr>
        <w:t>Qualifikationsprofil</w:t>
      </w:r>
      <w:r w:rsidR="00DF4EAD">
        <w:rPr>
          <w:rStyle w:val="Endnotenzeichen"/>
          <w:rFonts w:ascii="Arial Narrow" w:hAnsi="Arial Narrow" w:cs="Arial"/>
          <w:b/>
          <w:sz w:val="24"/>
          <w:szCs w:val="24"/>
        </w:rPr>
        <w:endnoteReference w:id="1"/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9"/>
        <w:gridCol w:w="6285"/>
      </w:tblGrid>
      <w:tr w:rsidR="00D25EFF" w:rsidRPr="00CA2B90" w14:paraId="01F00664" w14:textId="77777777" w:rsidTr="00C914CC">
        <w:tc>
          <w:tcPr>
            <w:tcW w:w="2929" w:type="dxa"/>
            <w:shd w:val="clear" w:color="auto" w:fill="D9D9D9"/>
          </w:tcPr>
          <w:p w14:paraId="10CEF555" w14:textId="77777777" w:rsidR="00D25EFF" w:rsidRPr="00CA2B90" w:rsidRDefault="00394748" w:rsidP="00394748">
            <w:pPr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Nachname</w:t>
            </w:r>
          </w:p>
        </w:tc>
        <w:tc>
          <w:tcPr>
            <w:tcW w:w="6285" w:type="dxa"/>
          </w:tcPr>
          <w:p w14:paraId="6EA66EA8" w14:textId="77777777" w:rsidR="00D25EFF" w:rsidRPr="00CA2B90" w:rsidRDefault="00D25EFF" w:rsidP="00D25EF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25EFF" w:rsidRPr="00CA2B90" w14:paraId="3CA11891" w14:textId="77777777" w:rsidTr="00C914CC">
        <w:tc>
          <w:tcPr>
            <w:tcW w:w="2929" w:type="dxa"/>
            <w:shd w:val="clear" w:color="auto" w:fill="D9D9D9"/>
          </w:tcPr>
          <w:p w14:paraId="7031D868" w14:textId="77777777" w:rsidR="00D25EFF" w:rsidRPr="00CA2B90" w:rsidRDefault="00394748" w:rsidP="00D25EFF">
            <w:pPr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Vorname</w:t>
            </w:r>
          </w:p>
        </w:tc>
        <w:tc>
          <w:tcPr>
            <w:tcW w:w="6285" w:type="dxa"/>
          </w:tcPr>
          <w:p w14:paraId="434802D2" w14:textId="77777777" w:rsidR="00D25EFF" w:rsidRPr="00CA2B90" w:rsidRDefault="00D25EFF" w:rsidP="00D25EF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F5E54" w:rsidRPr="00CA2B90" w14:paraId="057B41E8" w14:textId="77777777" w:rsidTr="00C914CC">
        <w:tc>
          <w:tcPr>
            <w:tcW w:w="2929" w:type="dxa"/>
            <w:shd w:val="clear" w:color="auto" w:fill="D9D9D9"/>
          </w:tcPr>
          <w:p w14:paraId="0B384A32" w14:textId="77777777" w:rsidR="00FF5E54" w:rsidRPr="00CA2B90" w:rsidRDefault="00FF5E54" w:rsidP="00D25EFF">
            <w:pPr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Vorgesehene Position im Projekt</w:t>
            </w:r>
          </w:p>
        </w:tc>
        <w:tc>
          <w:tcPr>
            <w:tcW w:w="6285" w:type="dxa"/>
          </w:tcPr>
          <w:p w14:paraId="098319A3" w14:textId="77777777" w:rsidR="00FF5E54" w:rsidRPr="00CA2B90" w:rsidRDefault="00FF5E54" w:rsidP="00D25EF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F5E54" w:rsidRPr="00CA2B90" w14:paraId="5A01A11B" w14:textId="77777777" w:rsidTr="00C914CC">
        <w:tc>
          <w:tcPr>
            <w:tcW w:w="2929" w:type="dxa"/>
            <w:shd w:val="clear" w:color="auto" w:fill="D9D9D9"/>
          </w:tcPr>
          <w:p w14:paraId="649C23E4" w14:textId="77777777" w:rsidR="00FF5E54" w:rsidRPr="00CA2B90" w:rsidRDefault="00FF5E54" w:rsidP="00D25EFF">
            <w:pPr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Derzeitiger Arbeitgeber</w:t>
            </w:r>
          </w:p>
        </w:tc>
        <w:tc>
          <w:tcPr>
            <w:tcW w:w="6285" w:type="dxa"/>
          </w:tcPr>
          <w:p w14:paraId="5519CE06" w14:textId="77777777" w:rsidR="00FF5E54" w:rsidRPr="00CA2B90" w:rsidRDefault="00FF5E54" w:rsidP="00D25EF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FF5E54" w:rsidRPr="00CA2B90" w14:paraId="1FA66FB6" w14:textId="77777777" w:rsidTr="00C914CC">
        <w:tc>
          <w:tcPr>
            <w:tcW w:w="2929" w:type="dxa"/>
            <w:shd w:val="clear" w:color="auto" w:fill="D9D9D9"/>
          </w:tcPr>
          <w:p w14:paraId="0B8E7C5A" w14:textId="77777777" w:rsidR="00FF5E54" w:rsidRPr="00CA2B90" w:rsidRDefault="00FF5E54" w:rsidP="00D25EFF">
            <w:pPr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Art der Anstellung</w:t>
            </w:r>
          </w:p>
        </w:tc>
        <w:tc>
          <w:tcPr>
            <w:tcW w:w="6285" w:type="dxa"/>
          </w:tcPr>
          <w:p w14:paraId="74453F9D" w14:textId="77777777" w:rsidR="00FF5E54" w:rsidRPr="00CA2B90" w:rsidRDefault="00FF5E54" w:rsidP="00D25EFF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4F184E64" w14:textId="77777777" w:rsidR="00D25EFF" w:rsidRPr="00CA2B90" w:rsidRDefault="00D25EFF" w:rsidP="00ED7C50">
      <w:pPr>
        <w:spacing w:before="0" w:after="0"/>
        <w:rPr>
          <w:rFonts w:ascii="Arial Narrow" w:hAnsi="Arial Narrow" w:cs="Arial"/>
          <w:sz w:val="20"/>
        </w:rPr>
      </w:pPr>
    </w:p>
    <w:p w14:paraId="728431C9" w14:textId="77777777" w:rsidR="00394748" w:rsidRPr="00CA2B90" w:rsidRDefault="00394748" w:rsidP="00ED7C50">
      <w:pPr>
        <w:spacing w:before="0" w:after="0"/>
        <w:rPr>
          <w:rFonts w:ascii="Arial Narrow" w:hAnsi="Arial Narrow" w:cs="Arial"/>
          <w:sz w:val="20"/>
        </w:rPr>
      </w:pPr>
    </w:p>
    <w:p w14:paraId="5476D598" w14:textId="77777777" w:rsidR="00394748" w:rsidRPr="00CA2B90" w:rsidRDefault="00394748" w:rsidP="00ED7C50">
      <w:pPr>
        <w:spacing w:before="0" w:after="0"/>
        <w:rPr>
          <w:rFonts w:ascii="Arial Narrow" w:hAnsi="Arial Narrow" w:cs="Arial"/>
          <w:sz w:val="20"/>
        </w:rPr>
      </w:pPr>
    </w:p>
    <w:p w14:paraId="6DECFF82" w14:textId="77777777" w:rsidR="00D25EFF" w:rsidRPr="007D4CF5" w:rsidRDefault="00394748" w:rsidP="00CE7909">
      <w:pPr>
        <w:pStyle w:val="berschrift1"/>
      </w:pPr>
      <w:r w:rsidRPr="00CE7909">
        <w:t>Akademische</w:t>
      </w:r>
      <w:r w:rsidRPr="007D4CF5">
        <w:t xml:space="preserve"> Ausbildung</w:t>
      </w:r>
      <w:r w:rsidR="009773BF" w:rsidRPr="007D4CF5">
        <w:t xml:space="preserve"> und Weiterbildungen</w:t>
      </w:r>
    </w:p>
    <w:p w14:paraId="38130F85" w14:textId="77777777" w:rsidR="00ED7C50" w:rsidRPr="00CA2B90" w:rsidRDefault="00ED7C50" w:rsidP="00ED7C50">
      <w:pPr>
        <w:spacing w:before="0" w:after="0"/>
        <w:rPr>
          <w:rFonts w:ascii="Arial Narrow" w:hAnsi="Arial Narrow" w:cs="Arial"/>
          <w:sz w:val="20"/>
        </w:rPr>
      </w:pPr>
    </w:p>
    <w:tbl>
      <w:tblPr>
        <w:tblW w:w="921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2337"/>
        <w:gridCol w:w="2337"/>
        <w:gridCol w:w="2337"/>
      </w:tblGrid>
      <w:tr w:rsidR="00D25EFF" w:rsidRPr="00CA2B90" w14:paraId="26ADE676" w14:textId="77777777" w:rsidTr="00C914CC"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4E472D5E" w14:textId="77777777" w:rsidR="00D25EFF" w:rsidRPr="00CA2B90" w:rsidRDefault="00394748" w:rsidP="00B738DA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Institution</w:t>
            </w: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1BA45700" w14:textId="77777777" w:rsidR="00D25EFF" w:rsidRPr="00CA2B90" w:rsidRDefault="00394748" w:rsidP="00B738DA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Studiendauer</w:t>
            </w:r>
            <w:r w:rsidR="001649FE" w:rsidRPr="00CA2B90">
              <w:rPr>
                <w:rFonts w:ascii="Arial Narrow" w:hAnsi="Arial Narrow" w:cs="Arial"/>
                <w:b/>
                <w:sz w:val="20"/>
              </w:rPr>
              <w:t xml:space="preserve"> (von/bis)</w:t>
            </w: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0AAA6B67" w14:textId="77777777" w:rsidR="00D25EFF" w:rsidRPr="00CA2B90" w:rsidRDefault="00394748" w:rsidP="00B738DA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Abschluss</w:t>
            </w: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D9D9D9"/>
          </w:tcPr>
          <w:p w14:paraId="46E6FE13" w14:textId="77777777" w:rsidR="00D25EFF" w:rsidRPr="00CA2B90" w:rsidRDefault="00394748" w:rsidP="00B738DA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Schwerpunkt</w:t>
            </w:r>
          </w:p>
        </w:tc>
      </w:tr>
      <w:tr w:rsidR="00D25EFF" w:rsidRPr="00CA2B90" w14:paraId="2B0969A0" w14:textId="77777777" w:rsidTr="00C914CC">
        <w:tc>
          <w:tcPr>
            <w:tcW w:w="2203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786F023F" w14:textId="77777777" w:rsidR="00D25EFF" w:rsidRPr="00CA2B90" w:rsidRDefault="00D25EFF" w:rsidP="00566A6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3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B632BB" w14:textId="77777777" w:rsidR="00D25EFF" w:rsidRPr="00CA2B90" w:rsidRDefault="00D25EFF" w:rsidP="00566A6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3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C515E9" w14:textId="77777777" w:rsidR="00D25EFF" w:rsidRPr="00CA2B90" w:rsidRDefault="00D25EFF" w:rsidP="00566A6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37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8E66DA7" w14:textId="77777777" w:rsidR="00D25EFF" w:rsidRPr="00CA2B90" w:rsidRDefault="00D25EFF" w:rsidP="00566A64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25EFF" w:rsidRPr="00CA2B90" w14:paraId="4E098231" w14:textId="77777777" w:rsidTr="00C914CC">
        <w:tc>
          <w:tcPr>
            <w:tcW w:w="220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325DD51" w14:textId="77777777" w:rsidR="00D25EFF" w:rsidRPr="00CA2B90" w:rsidRDefault="00D25EFF" w:rsidP="00566A6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A83D1F" w14:textId="77777777" w:rsidR="00D25EFF" w:rsidRPr="00CA2B90" w:rsidRDefault="00D25EFF" w:rsidP="00566A6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3DC028" w14:textId="77777777" w:rsidR="00D25EFF" w:rsidRPr="00CA2B90" w:rsidRDefault="00D25EFF" w:rsidP="00566A6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3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701759B" w14:textId="77777777" w:rsidR="00D25EFF" w:rsidRPr="00CA2B90" w:rsidRDefault="00D25EFF" w:rsidP="00566A64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5DD46532" w14:textId="77777777" w:rsidR="00D25EFF" w:rsidRPr="00CA2B90" w:rsidRDefault="00D25EFF" w:rsidP="00ED7C50">
      <w:pPr>
        <w:spacing w:before="0" w:after="0"/>
        <w:rPr>
          <w:rFonts w:ascii="Arial Narrow" w:hAnsi="Arial Narrow" w:cs="Arial"/>
          <w:sz w:val="20"/>
        </w:rPr>
      </w:pPr>
    </w:p>
    <w:p w14:paraId="383B0F5F" w14:textId="77777777" w:rsidR="00D25EFF" w:rsidRPr="00CA2B90" w:rsidRDefault="00394748" w:rsidP="00CE7909">
      <w:pPr>
        <w:pStyle w:val="berschrift1"/>
      </w:pPr>
      <w:r w:rsidRPr="00CA2B90">
        <w:t>Sprachkenntnisse</w:t>
      </w:r>
      <w:r w:rsidR="001649FE" w:rsidRPr="00CA2B90">
        <w:t xml:space="preserve"> (europäischer Referenzkenntnisse) </w:t>
      </w:r>
    </w:p>
    <w:p w14:paraId="4CC9920B" w14:textId="77777777" w:rsidR="00ED7C50" w:rsidRPr="00CA2B90" w:rsidRDefault="00ED7C50" w:rsidP="00ED7C50">
      <w:pPr>
        <w:spacing w:before="0" w:after="0"/>
        <w:rPr>
          <w:rFonts w:ascii="Arial Narrow" w:hAnsi="Arial Narrow" w:cs="Arial"/>
          <w:sz w:val="20"/>
        </w:rPr>
      </w:pPr>
    </w:p>
    <w:tbl>
      <w:tblPr>
        <w:tblW w:w="921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1021"/>
        <w:gridCol w:w="1020"/>
        <w:gridCol w:w="1020"/>
        <w:gridCol w:w="1020"/>
        <w:gridCol w:w="1020"/>
        <w:gridCol w:w="824"/>
      </w:tblGrid>
      <w:tr w:rsidR="00A11C63" w:rsidRPr="00CA2B90" w14:paraId="051F3CED" w14:textId="77777777" w:rsidTr="00C914CC">
        <w:trPr>
          <w:trHeight w:val="30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6BF4845D" w14:textId="77777777" w:rsidR="001649FE" w:rsidRPr="00CA2B90" w:rsidRDefault="001649FE" w:rsidP="009D2C1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Sprache</w:t>
            </w:r>
          </w:p>
        </w:tc>
        <w:tc>
          <w:tcPr>
            <w:tcW w:w="10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1E86D1DB" w14:textId="77777777" w:rsidR="001649FE" w:rsidRPr="00CA2B90" w:rsidRDefault="001649FE" w:rsidP="009D2C1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A1</w:t>
            </w:r>
          </w:p>
        </w:tc>
        <w:tc>
          <w:tcPr>
            <w:tcW w:w="1021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352D91F4" w14:textId="77777777" w:rsidR="001649FE" w:rsidRPr="00CA2B90" w:rsidRDefault="001649FE" w:rsidP="009D2C1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A2</w:t>
            </w:r>
          </w:p>
        </w:tc>
        <w:tc>
          <w:tcPr>
            <w:tcW w:w="102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30451DDA" w14:textId="77777777" w:rsidR="001649FE" w:rsidRPr="00CA2B90" w:rsidRDefault="001649FE" w:rsidP="009D2C1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B1</w:t>
            </w:r>
          </w:p>
        </w:tc>
        <w:tc>
          <w:tcPr>
            <w:tcW w:w="102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6696F05C" w14:textId="77777777" w:rsidR="001649FE" w:rsidRPr="00CA2B90" w:rsidRDefault="001649FE" w:rsidP="009D2C1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B2</w:t>
            </w:r>
          </w:p>
        </w:tc>
        <w:tc>
          <w:tcPr>
            <w:tcW w:w="102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478FF427" w14:textId="77777777" w:rsidR="001649FE" w:rsidRPr="00CA2B90" w:rsidRDefault="001649FE" w:rsidP="009D2C1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C1</w:t>
            </w:r>
          </w:p>
        </w:tc>
        <w:tc>
          <w:tcPr>
            <w:tcW w:w="102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D9D9D9"/>
          </w:tcPr>
          <w:p w14:paraId="78966A3C" w14:textId="77777777" w:rsidR="001649FE" w:rsidRPr="00CA2B90" w:rsidRDefault="001649FE" w:rsidP="009D2C1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C2</w:t>
            </w: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shd w:val="clear" w:color="auto" w:fill="D9D9D9"/>
          </w:tcPr>
          <w:p w14:paraId="3D76797B" w14:textId="77777777" w:rsidR="001649FE" w:rsidRPr="00CA2B90" w:rsidRDefault="001649FE" w:rsidP="001649F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Mutter</w:t>
            </w:r>
            <w:r w:rsidR="00C914CC">
              <w:rPr>
                <w:rFonts w:ascii="Arial Narrow" w:hAnsi="Arial Narrow" w:cs="Arial"/>
                <w:b/>
                <w:sz w:val="20"/>
              </w:rPr>
              <w:softHyphen/>
            </w:r>
            <w:r w:rsidRPr="00CA2B90">
              <w:rPr>
                <w:rFonts w:ascii="Arial Narrow" w:hAnsi="Arial Narrow" w:cs="Arial"/>
                <w:b/>
                <w:sz w:val="20"/>
              </w:rPr>
              <w:t xml:space="preserve">sprache </w:t>
            </w:r>
          </w:p>
        </w:tc>
      </w:tr>
      <w:tr w:rsidR="001649FE" w:rsidRPr="00CA2B90" w14:paraId="3B4A8B4E" w14:textId="77777777" w:rsidTr="00C914CC">
        <w:trPr>
          <w:trHeight w:val="393"/>
        </w:trPr>
        <w:tc>
          <w:tcPr>
            <w:tcW w:w="2268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A711064" w14:textId="77777777" w:rsidR="001649FE" w:rsidRPr="00CA2B90" w:rsidRDefault="001649FE" w:rsidP="00566A6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8E79F5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AE99D99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F4FB825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0583ACF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D4E918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FF2C03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824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D485750" w14:textId="77777777" w:rsidR="001649FE" w:rsidRPr="00CA2B90" w:rsidRDefault="001649FE" w:rsidP="00566A6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649FE" w:rsidRPr="00CA2B90" w14:paraId="1255DFA3" w14:textId="77777777" w:rsidTr="00C914CC">
        <w:trPr>
          <w:trHeight w:val="376"/>
        </w:trPr>
        <w:tc>
          <w:tcPr>
            <w:tcW w:w="226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5CEF0C0" w14:textId="77777777" w:rsidR="001649FE" w:rsidRPr="00CA2B90" w:rsidRDefault="001649FE" w:rsidP="00566A6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EF6BF2E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B1121DA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B4C6F61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E59A524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214C2B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73CB4A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82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D4A9C2A" w14:textId="77777777" w:rsidR="001649FE" w:rsidRPr="00CA2B90" w:rsidRDefault="001649FE" w:rsidP="00566A6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649FE" w:rsidRPr="00CA2B90" w14:paraId="22903A1D" w14:textId="77777777" w:rsidTr="00C914CC">
        <w:trPr>
          <w:trHeight w:val="393"/>
        </w:trPr>
        <w:tc>
          <w:tcPr>
            <w:tcW w:w="226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37124AB" w14:textId="77777777" w:rsidR="001649FE" w:rsidRPr="00CA2B90" w:rsidRDefault="001649FE" w:rsidP="00566A64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6986D4B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A5A06D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D0848B2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1D99900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CF61A8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E2168A" w14:textId="77777777" w:rsidR="001649FE" w:rsidRPr="00CA2B90" w:rsidRDefault="001649FE" w:rsidP="00A11C6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82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D8781EE" w14:textId="77777777" w:rsidR="001649FE" w:rsidRPr="00CA2B90" w:rsidRDefault="001649FE" w:rsidP="00566A64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</w:tbl>
    <w:p w14:paraId="12123C49" w14:textId="77777777" w:rsidR="00650F49" w:rsidRPr="00CA2B90" w:rsidRDefault="00650F49" w:rsidP="00ED7C50">
      <w:pPr>
        <w:spacing w:before="0" w:after="0"/>
        <w:rPr>
          <w:rFonts w:ascii="Arial Narrow" w:hAnsi="Arial Narrow" w:cs="Arial"/>
          <w:sz w:val="20"/>
        </w:rPr>
      </w:pPr>
    </w:p>
    <w:p w14:paraId="609F7683" w14:textId="77777777" w:rsidR="00650F49" w:rsidRPr="00CA2B90" w:rsidRDefault="00394748" w:rsidP="00CE7909">
      <w:pPr>
        <w:pStyle w:val="berschrift1"/>
      </w:pPr>
      <w:r w:rsidRPr="00CA2B90">
        <w:t>Kernkompetenzen</w:t>
      </w:r>
    </w:p>
    <w:p w14:paraId="6092700E" w14:textId="77777777" w:rsidR="00ED7C50" w:rsidRPr="00CA2B90" w:rsidRDefault="00ED7C50" w:rsidP="00ED7C50">
      <w:pPr>
        <w:spacing w:before="0" w:after="0"/>
        <w:rPr>
          <w:rFonts w:ascii="Arial Narrow" w:hAnsi="Arial Narrow" w:cs="Arial"/>
          <w:b/>
          <w:sz w:val="20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9214"/>
      </w:tblGrid>
      <w:tr w:rsidR="00ED7C50" w:rsidRPr="00CA2B90" w14:paraId="604B84CF" w14:textId="77777777" w:rsidTr="00C914CC">
        <w:tc>
          <w:tcPr>
            <w:tcW w:w="9214" w:type="dxa"/>
            <w:shd w:val="clear" w:color="auto" w:fill="FFFFFF"/>
          </w:tcPr>
          <w:p w14:paraId="6CE1BB93" w14:textId="77777777" w:rsidR="00ED7C50" w:rsidRPr="00CA2B90" w:rsidRDefault="00ED7C50" w:rsidP="00736F8A">
            <w:pPr>
              <w:tabs>
                <w:tab w:val="left" w:pos="1800"/>
              </w:tabs>
              <w:rPr>
                <w:rFonts w:ascii="Arial Narrow" w:hAnsi="Arial Narrow" w:cs="Arial"/>
                <w:sz w:val="20"/>
              </w:rPr>
            </w:pPr>
          </w:p>
          <w:p w14:paraId="2AE5E539" w14:textId="77777777" w:rsidR="00ED7C50" w:rsidRPr="00CA2B90" w:rsidRDefault="00ED7C50" w:rsidP="00736F8A">
            <w:pPr>
              <w:tabs>
                <w:tab w:val="left" w:pos="1800"/>
              </w:tabs>
              <w:rPr>
                <w:rFonts w:ascii="Arial Narrow" w:hAnsi="Arial Narrow" w:cs="Arial"/>
                <w:sz w:val="20"/>
              </w:rPr>
            </w:pPr>
          </w:p>
          <w:p w14:paraId="5097880F" w14:textId="77777777" w:rsidR="00ED7C50" w:rsidRPr="00CA2B90" w:rsidRDefault="00ED7C50" w:rsidP="00736F8A">
            <w:pPr>
              <w:tabs>
                <w:tab w:val="left" w:pos="180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14:paraId="4C32DF7A" w14:textId="77777777" w:rsidR="00650F49" w:rsidRPr="00CA2B90" w:rsidRDefault="00650F49" w:rsidP="00566A64">
      <w:pPr>
        <w:rPr>
          <w:rFonts w:ascii="Arial Narrow" w:hAnsi="Arial Narrow" w:cs="Arial"/>
          <w:sz w:val="20"/>
        </w:rPr>
      </w:pPr>
    </w:p>
    <w:p w14:paraId="56B422D6" w14:textId="77777777" w:rsidR="00650F49" w:rsidRPr="00CA2B90" w:rsidRDefault="00650F49" w:rsidP="00D25EFF">
      <w:pPr>
        <w:suppressAutoHyphens/>
        <w:ind w:right="-567"/>
        <w:rPr>
          <w:rFonts w:ascii="Arial Narrow" w:hAnsi="Arial Narrow" w:cs="Arial"/>
          <w:szCs w:val="22"/>
        </w:rPr>
      </w:pPr>
    </w:p>
    <w:p w14:paraId="57A94B93" w14:textId="77777777" w:rsidR="00650F49" w:rsidRPr="00CA2B90" w:rsidRDefault="00650F49" w:rsidP="00650F49">
      <w:pPr>
        <w:rPr>
          <w:rFonts w:ascii="Arial Narrow" w:hAnsi="Arial Narrow" w:cs="Arial"/>
        </w:rPr>
        <w:sectPr w:rsidR="00650F49" w:rsidRPr="00CA2B90" w:rsidSect="00CE79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20" w:right="1418" w:bottom="720" w:left="1418" w:header="709" w:footer="709" w:gutter="0"/>
          <w:paperSrc w:first="7" w:other="7"/>
          <w:pgNumType w:start="1"/>
          <w:cols w:space="708"/>
          <w:docGrid w:linePitch="299"/>
        </w:sectPr>
      </w:pPr>
    </w:p>
    <w:p w14:paraId="14C52C75" w14:textId="77777777" w:rsidR="00B738DA" w:rsidRPr="00CA2B90" w:rsidRDefault="00394748" w:rsidP="00CE7909">
      <w:pPr>
        <w:pStyle w:val="berschrift1"/>
      </w:pPr>
      <w:r w:rsidRPr="00CA2B90">
        <w:lastRenderedPageBreak/>
        <w:t>Berufserfahrung</w:t>
      </w:r>
      <w:r w:rsidR="00650F49" w:rsidRPr="00CA2B90">
        <w:t xml:space="preserve"> </w:t>
      </w:r>
      <w:r w:rsidR="001416CB" w:rsidRPr="00CA2B90">
        <w:t>(Hauptarbeitgeber)</w:t>
      </w:r>
    </w:p>
    <w:p w14:paraId="6B47471D" w14:textId="77777777" w:rsidR="00031C49" w:rsidRPr="00CA2B90" w:rsidRDefault="00031C49" w:rsidP="00031C49">
      <w:pPr>
        <w:spacing w:before="0" w:after="0"/>
        <w:rPr>
          <w:rFonts w:ascii="Arial Narrow" w:hAnsi="Arial Narrow" w:cs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107"/>
        <w:gridCol w:w="1865"/>
        <w:gridCol w:w="1404"/>
        <w:gridCol w:w="9504"/>
      </w:tblGrid>
      <w:tr w:rsidR="00266034" w:rsidRPr="00CA2B90" w14:paraId="3B0A0EF5" w14:textId="77777777" w:rsidTr="009D2C1E">
        <w:tc>
          <w:tcPr>
            <w:tcW w:w="1283" w:type="dxa"/>
            <w:shd w:val="clear" w:color="auto" w:fill="D9D9D9"/>
          </w:tcPr>
          <w:p w14:paraId="28800FBC" w14:textId="77777777" w:rsidR="00266034" w:rsidRPr="00CA2B90" w:rsidRDefault="001416CB" w:rsidP="009D2C1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Monat/</w:t>
            </w:r>
            <w:r w:rsidR="00394748" w:rsidRPr="00CA2B90">
              <w:rPr>
                <w:rFonts w:ascii="Arial Narrow" w:hAnsi="Arial Narrow" w:cs="Arial"/>
                <w:b/>
                <w:sz w:val="20"/>
              </w:rPr>
              <w:t xml:space="preserve">Jahr </w:t>
            </w:r>
            <w:r w:rsidR="00266034" w:rsidRPr="00CA2B90">
              <w:rPr>
                <w:rFonts w:ascii="Arial Narrow" w:hAnsi="Arial Narrow" w:cs="Arial"/>
                <w:b/>
                <w:sz w:val="20"/>
              </w:rPr>
              <w:t>(</w:t>
            </w:r>
            <w:r w:rsidR="00394748" w:rsidRPr="00CA2B90">
              <w:rPr>
                <w:rFonts w:ascii="Arial Narrow" w:hAnsi="Arial Narrow" w:cs="Arial"/>
                <w:b/>
                <w:sz w:val="20"/>
              </w:rPr>
              <w:t>von-bis</w:t>
            </w:r>
            <w:r w:rsidR="00266034" w:rsidRPr="00CA2B90">
              <w:rPr>
                <w:rFonts w:ascii="Arial Narrow" w:hAnsi="Arial Narrow" w:cs="Arial"/>
                <w:b/>
                <w:sz w:val="20"/>
              </w:rPr>
              <w:t>)</w:t>
            </w:r>
          </w:p>
        </w:tc>
        <w:tc>
          <w:tcPr>
            <w:tcW w:w="1107" w:type="dxa"/>
            <w:shd w:val="clear" w:color="auto" w:fill="D9D9D9"/>
          </w:tcPr>
          <w:p w14:paraId="53E85DDC" w14:textId="77777777" w:rsidR="00266034" w:rsidRPr="00CA2B90" w:rsidRDefault="00394748" w:rsidP="009D2C1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Ort</w:t>
            </w:r>
          </w:p>
        </w:tc>
        <w:tc>
          <w:tcPr>
            <w:tcW w:w="1865" w:type="dxa"/>
            <w:shd w:val="clear" w:color="auto" w:fill="D9D9D9"/>
          </w:tcPr>
          <w:p w14:paraId="1465B477" w14:textId="77777777" w:rsidR="00266034" w:rsidRPr="00CA2B90" w:rsidRDefault="00394748" w:rsidP="009D2C1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Firma / Institution</w:t>
            </w:r>
          </w:p>
        </w:tc>
        <w:tc>
          <w:tcPr>
            <w:tcW w:w="1404" w:type="dxa"/>
            <w:shd w:val="clear" w:color="auto" w:fill="D9D9D9"/>
          </w:tcPr>
          <w:p w14:paraId="1CC8F028" w14:textId="77777777" w:rsidR="00266034" w:rsidRPr="00CA2B90" w:rsidRDefault="00266034" w:rsidP="009D2C1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Position</w:t>
            </w:r>
          </w:p>
        </w:tc>
        <w:tc>
          <w:tcPr>
            <w:tcW w:w="9504" w:type="dxa"/>
            <w:tcBorders>
              <w:bottom w:val="single" w:sz="4" w:space="0" w:color="000000"/>
            </w:tcBorders>
            <w:shd w:val="clear" w:color="auto" w:fill="D9D9D9"/>
          </w:tcPr>
          <w:p w14:paraId="63B1E77A" w14:textId="77777777" w:rsidR="00266034" w:rsidRPr="00CA2B90" w:rsidRDefault="00394748" w:rsidP="009D2C1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Aufgabenbeschreibung</w:t>
            </w:r>
          </w:p>
        </w:tc>
      </w:tr>
      <w:tr w:rsidR="00266034" w:rsidRPr="00CA2B90" w14:paraId="26C184D4" w14:textId="77777777" w:rsidTr="009D2C1E">
        <w:tc>
          <w:tcPr>
            <w:tcW w:w="1283" w:type="dxa"/>
          </w:tcPr>
          <w:p w14:paraId="0BECAC77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07" w:type="dxa"/>
          </w:tcPr>
          <w:p w14:paraId="11A11472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65" w:type="dxa"/>
          </w:tcPr>
          <w:p w14:paraId="6B9A0A44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04" w:type="dxa"/>
          </w:tcPr>
          <w:p w14:paraId="0F88BD08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04" w:type="dxa"/>
            <w:shd w:val="clear" w:color="auto" w:fill="auto"/>
          </w:tcPr>
          <w:p w14:paraId="0BC885CB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66034" w:rsidRPr="00CA2B90" w14:paraId="10D27808" w14:textId="77777777" w:rsidTr="009D2C1E">
        <w:tc>
          <w:tcPr>
            <w:tcW w:w="1283" w:type="dxa"/>
          </w:tcPr>
          <w:p w14:paraId="691188D0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07" w:type="dxa"/>
          </w:tcPr>
          <w:p w14:paraId="60BA7E8F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65" w:type="dxa"/>
          </w:tcPr>
          <w:p w14:paraId="6D961C79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04" w:type="dxa"/>
          </w:tcPr>
          <w:p w14:paraId="32CF36B5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04" w:type="dxa"/>
            <w:shd w:val="clear" w:color="auto" w:fill="auto"/>
          </w:tcPr>
          <w:p w14:paraId="52729532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66034" w:rsidRPr="00CA2B90" w14:paraId="3C28E769" w14:textId="77777777" w:rsidTr="009D2C1E">
        <w:tc>
          <w:tcPr>
            <w:tcW w:w="1283" w:type="dxa"/>
          </w:tcPr>
          <w:p w14:paraId="75538EB7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07" w:type="dxa"/>
          </w:tcPr>
          <w:p w14:paraId="2196EB15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65" w:type="dxa"/>
          </w:tcPr>
          <w:p w14:paraId="35C54DFC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04" w:type="dxa"/>
          </w:tcPr>
          <w:p w14:paraId="6D4D8FB7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04" w:type="dxa"/>
            <w:shd w:val="clear" w:color="auto" w:fill="auto"/>
          </w:tcPr>
          <w:p w14:paraId="538F5125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66034" w:rsidRPr="00CA2B90" w14:paraId="477A909D" w14:textId="77777777" w:rsidTr="009D2C1E">
        <w:tc>
          <w:tcPr>
            <w:tcW w:w="1283" w:type="dxa"/>
          </w:tcPr>
          <w:p w14:paraId="0842815D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07" w:type="dxa"/>
          </w:tcPr>
          <w:p w14:paraId="7A697492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65" w:type="dxa"/>
          </w:tcPr>
          <w:p w14:paraId="3AA9F030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404" w:type="dxa"/>
          </w:tcPr>
          <w:p w14:paraId="247031B0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04" w:type="dxa"/>
            <w:shd w:val="clear" w:color="auto" w:fill="auto"/>
          </w:tcPr>
          <w:p w14:paraId="7F2EF504" w14:textId="77777777" w:rsidR="00266034" w:rsidRPr="00CA2B90" w:rsidRDefault="00266034" w:rsidP="00C423E3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14:paraId="440AC21C" w14:textId="77777777" w:rsidR="00031C49" w:rsidRPr="00CA2B90" w:rsidRDefault="00031C49" w:rsidP="00031C49">
      <w:pPr>
        <w:spacing w:before="0" w:after="0"/>
        <w:rPr>
          <w:rFonts w:ascii="Arial Narrow" w:hAnsi="Arial Narrow" w:cs="Arial"/>
          <w:sz w:val="20"/>
        </w:rPr>
      </w:pPr>
    </w:p>
    <w:p w14:paraId="6BC5754D" w14:textId="77777777" w:rsidR="00031C49" w:rsidRPr="00CA2B90" w:rsidRDefault="001416CB" w:rsidP="00CE7909">
      <w:pPr>
        <w:pStyle w:val="berschrift1"/>
      </w:pPr>
      <w:r w:rsidRPr="00CA2B90">
        <w:t>Referenzen</w:t>
      </w:r>
      <w:r w:rsidR="00031C49" w:rsidRPr="00CA2B90">
        <w:t xml:space="preserve"> (</w:t>
      </w:r>
      <w:r w:rsidRPr="00CA2B90">
        <w:t>durchgeführte Projekte oder Programme</w:t>
      </w:r>
      <w:r w:rsidR="00031C49" w:rsidRPr="00CA2B90">
        <w:t xml:space="preserve">, </w:t>
      </w:r>
      <w:r w:rsidRPr="00CA2B90">
        <w:t>Forschungsaufträge oder andere, für dieses Projekt relevante Arbeitserfahrung</w:t>
      </w:r>
      <w:r w:rsidR="00031C49" w:rsidRPr="00CA2B90">
        <w:t>)</w:t>
      </w:r>
    </w:p>
    <w:p w14:paraId="1131EF9B" w14:textId="77777777" w:rsidR="00031C49" w:rsidRPr="00CE7909" w:rsidRDefault="00CE7909" w:rsidP="00CE7909">
      <w:pPr>
        <w:spacing w:before="0" w:after="0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r w:rsidRPr="00356906">
        <w:rPr>
          <w:rFonts w:ascii="Arial Narrow" w:hAnsi="Arial Narrow" w:cs="Arial"/>
          <w:sz w:val="20"/>
        </w:rPr>
        <w:t>S</w:t>
      </w:r>
      <w:r w:rsidRPr="00356906">
        <w:rPr>
          <w:rFonts w:ascii="Arial Narrow" w:hAnsi="Arial Narrow"/>
          <w:sz w:val="20"/>
        </w:rPr>
        <w:t xml:space="preserve">oweit es sich um eine Referenz handelt, die </w:t>
      </w:r>
      <w:r w:rsidR="00356906">
        <w:rPr>
          <w:rFonts w:ascii="Arial Narrow" w:hAnsi="Arial Narrow"/>
          <w:sz w:val="20"/>
        </w:rPr>
        <w:t>bei den Unternehmensreferenzen</w:t>
      </w:r>
      <w:r w:rsidRPr="00356906">
        <w:rPr>
          <w:rFonts w:ascii="Arial Narrow" w:hAnsi="Arial Narrow"/>
          <w:sz w:val="20"/>
        </w:rPr>
        <w:t xml:space="preserve"> bereits beschrieben wurde, ist ein Verweis darauf zulässig</w:t>
      </w:r>
      <w:r w:rsidRPr="00BA0FF8">
        <w:t>)</w:t>
      </w:r>
    </w:p>
    <w:p w14:paraId="43C1BEB0" w14:textId="77777777" w:rsidR="00CE7909" w:rsidRPr="00CE7909" w:rsidRDefault="00CE7909" w:rsidP="00031C49">
      <w:pPr>
        <w:spacing w:before="0" w:after="0"/>
        <w:rPr>
          <w:rFonts w:ascii="Arial Narrow" w:hAnsi="Arial Narrow" w:cs="Arial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170"/>
        <w:gridCol w:w="1807"/>
        <w:gridCol w:w="1355"/>
        <w:gridCol w:w="9548"/>
      </w:tblGrid>
      <w:tr w:rsidR="001416CB" w:rsidRPr="00CA2B90" w14:paraId="17D677C2" w14:textId="77777777" w:rsidTr="009D2C1E">
        <w:trPr>
          <w:trHeight w:val="571"/>
        </w:trPr>
        <w:tc>
          <w:tcPr>
            <w:tcW w:w="1283" w:type="dxa"/>
            <w:shd w:val="clear" w:color="auto" w:fill="D9D9D9"/>
          </w:tcPr>
          <w:p w14:paraId="7ABD344F" w14:textId="77777777" w:rsidR="001416CB" w:rsidRPr="00CA2B90" w:rsidRDefault="001416CB" w:rsidP="009D2C1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Monat/Jahr (von-bis)</w:t>
            </w:r>
          </w:p>
        </w:tc>
        <w:tc>
          <w:tcPr>
            <w:tcW w:w="1170" w:type="dxa"/>
            <w:shd w:val="clear" w:color="auto" w:fill="D9D9D9"/>
          </w:tcPr>
          <w:p w14:paraId="478CBAC0" w14:textId="77777777" w:rsidR="001416CB" w:rsidRPr="00CA2B90" w:rsidRDefault="001416CB" w:rsidP="009D2C1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Ort</w:t>
            </w:r>
          </w:p>
        </w:tc>
        <w:tc>
          <w:tcPr>
            <w:tcW w:w="1807" w:type="dxa"/>
            <w:shd w:val="clear" w:color="auto" w:fill="D9D9D9"/>
          </w:tcPr>
          <w:p w14:paraId="7CE541EC" w14:textId="77777777" w:rsidR="001416CB" w:rsidRPr="00CA2B90" w:rsidRDefault="001416CB" w:rsidP="009D2C1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Firma / Institution</w:t>
            </w:r>
          </w:p>
        </w:tc>
        <w:tc>
          <w:tcPr>
            <w:tcW w:w="1355" w:type="dxa"/>
            <w:shd w:val="clear" w:color="auto" w:fill="D9D9D9"/>
          </w:tcPr>
          <w:p w14:paraId="021EE357" w14:textId="77777777" w:rsidR="001416CB" w:rsidRPr="00CA2B90" w:rsidRDefault="001416CB" w:rsidP="009D2C1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Position</w:t>
            </w:r>
          </w:p>
        </w:tc>
        <w:tc>
          <w:tcPr>
            <w:tcW w:w="9548" w:type="dxa"/>
            <w:shd w:val="clear" w:color="auto" w:fill="D9D9D9"/>
          </w:tcPr>
          <w:p w14:paraId="76042398" w14:textId="77777777" w:rsidR="001416CB" w:rsidRPr="00CA2B90" w:rsidRDefault="001D287C" w:rsidP="009D2C1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 w:rsidRPr="00CA2B90">
              <w:rPr>
                <w:rFonts w:ascii="Arial Narrow" w:hAnsi="Arial Narrow" w:cs="Arial"/>
                <w:b/>
                <w:sz w:val="20"/>
              </w:rPr>
              <w:t>Detaillierte</w:t>
            </w:r>
            <w:r w:rsidR="001416CB" w:rsidRPr="00CA2B90">
              <w:rPr>
                <w:rFonts w:ascii="Arial Narrow" w:hAnsi="Arial Narrow" w:cs="Arial"/>
                <w:b/>
                <w:sz w:val="20"/>
              </w:rPr>
              <w:t xml:space="preserve"> Beschreibung der durchgeführten Aufgaben sowie des Verantwortungsbereiches innerhalb des Projektes / Programms </w:t>
            </w:r>
          </w:p>
        </w:tc>
      </w:tr>
      <w:tr w:rsidR="001416CB" w:rsidRPr="00CA2B90" w14:paraId="556AD23B" w14:textId="77777777" w:rsidTr="009D2C1E">
        <w:trPr>
          <w:trHeight w:val="328"/>
        </w:trPr>
        <w:tc>
          <w:tcPr>
            <w:tcW w:w="1283" w:type="dxa"/>
          </w:tcPr>
          <w:p w14:paraId="19BD097F" w14:textId="77777777" w:rsidR="001416CB" w:rsidRPr="00CA2B90" w:rsidRDefault="001416CB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70" w:type="dxa"/>
          </w:tcPr>
          <w:p w14:paraId="04221393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07" w:type="dxa"/>
          </w:tcPr>
          <w:p w14:paraId="2A5597FD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355" w:type="dxa"/>
          </w:tcPr>
          <w:p w14:paraId="30B4977B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48" w:type="dxa"/>
          </w:tcPr>
          <w:p w14:paraId="1B2429F8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1416CB" w:rsidRPr="00CA2B90" w14:paraId="31BA2931" w14:textId="77777777" w:rsidTr="009D2C1E">
        <w:trPr>
          <w:trHeight w:val="328"/>
        </w:trPr>
        <w:tc>
          <w:tcPr>
            <w:tcW w:w="1283" w:type="dxa"/>
          </w:tcPr>
          <w:p w14:paraId="7E0FF1AE" w14:textId="77777777" w:rsidR="001416CB" w:rsidRPr="00CA2B90" w:rsidRDefault="001416CB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70" w:type="dxa"/>
          </w:tcPr>
          <w:p w14:paraId="44B78EA8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07" w:type="dxa"/>
          </w:tcPr>
          <w:p w14:paraId="50E892FB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355" w:type="dxa"/>
          </w:tcPr>
          <w:p w14:paraId="055B79C2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48" w:type="dxa"/>
          </w:tcPr>
          <w:p w14:paraId="215AC166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1416CB" w:rsidRPr="00CA2B90" w14:paraId="5EC95F1B" w14:textId="77777777" w:rsidTr="009D2C1E">
        <w:trPr>
          <w:trHeight w:val="328"/>
        </w:trPr>
        <w:tc>
          <w:tcPr>
            <w:tcW w:w="1283" w:type="dxa"/>
          </w:tcPr>
          <w:p w14:paraId="4DCB0D0C" w14:textId="77777777" w:rsidR="001416CB" w:rsidRPr="00CA2B90" w:rsidRDefault="001416CB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70" w:type="dxa"/>
          </w:tcPr>
          <w:p w14:paraId="01C073CF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07" w:type="dxa"/>
          </w:tcPr>
          <w:p w14:paraId="4F2775A2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355" w:type="dxa"/>
          </w:tcPr>
          <w:p w14:paraId="37D8B2DA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48" w:type="dxa"/>
          </w:tcPr>
          <w:p w14:paraId="0F522E5D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1416CB" w:rsidRPr="00CA2B90" w14:paraId="4D710C0A" w14:textId="77777777" w:rsidTr="009D2C1E">
        <w:trPr>
          <w:trHeight w:val="328"/>
        </w:trPr>
        <w:tc>
          <w:tcPr>
            <w:tcW w:w="1283" w:type="dxa"/>
          </w:tcPr>
          <w:p w14:paraId="6E5266EC" w14:textId="77777777" w:rsidR="001416CB" w:rsidRPr="00CA2B90" w:rsidRDefault="001416CB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70" w:type="dxa"/>
          </w:tcPr>
          <w:p w14:paraId="6A435CF3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07" w:type="dxa"/>
          </w:tcPr>
          <w:p w14:paraId="3551C1CD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355" w:type="dxa"/>
          </w:tcPr>
          <w:p w14:paraId="1C84A20D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48" w:type="dxa"/>
          </w:tcPr>
          <w:p w14:paraId="274998A0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1416CB" w:rsidRPr="00CA2B90" w14:paraId="1BFDA399" w14:textId="77777777" w:rsidTr="009D2C1E">
        <w:trPr>
          <w:trHeight w:val="316"/>
        </w:trPr>
        <w:tc>
          <w:tcPr>
            <w:tcW w:w="1283" w:type="dxa"/>
          </w:tcPr>
          <w:p w14:paraId="04E7B447" w14:textId="77777777" w:rsidR="001416CB" w:rsidRPr="00CA2B90" w:rsidRDefault="001416CB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70" w:type="dxa"/>
          </w:tcPr>
          <w:p w14:paraId="47FBB6B3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07" w:type="dxa"/>
          </w:tcPr>
          <w:p w14:paraId="1E9CBFA1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355" w:type="dxa"/>
          </w:tcPr>
          <w:p w14:paraId="7E704BB7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48" w:type="dxa"/>
          </w:tcPr>
          <w:p w14:paraId="3515AF94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1416CB" w:rsidRPr="00CA2B90" w14:paraId="00C27420" w14:textId="77777777" w:rsidTr="009D2C1E">
        <w:trPr>
          <w:trHeight w:val="328"/>
        </w:trPr>
        <w:tc>
          <w:tcPr>
            <w:tcW w:w="1283" w:type="dxa"/>
          </w:tcPr>
          <w:p w14:paraId="6C79EE75" w14:textId="77777777" w:rsidR="001416CB" w:rsidRPr="00CA2B90" w:rsidRDefault="001416CB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70" w:type="dxa"/>
          </w:tcPr>
          <w:p w14:paraId="1CBE0275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07" w:type="dxa"/>
          </w:tcPr>
          <w:p w14:paraId="4070F109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355" w:type="dxa"/>
          </w:tcPr>
          <w:p w14:paraId="47DBB864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48" w:type="dxa"/>
          </w:tcPr>
          <w:p w14:paraId="533DB12A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1416CB" w:rsidRPr="00CA2B90" w14:paraId="624DAFE1" w14:textId="77777777" w:rsidTr="009D2C1E">
        <w:trPr>
          <w:trHeight w:val="340"/>
        </w:trPr>
        <w:tc>
          <w:tcPr>
            <w:tcW w:w="1283" w:type="dxa"/>
          </w:tcPr>
          <w:p w14:paraId="3EED9743" w14:textId="77777777" w:rsidR="001416CB" w:rsidRPr="00CA2B90" w:rsidRDefault="001416CB" w:rsidP="00C423E3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70" w:type="dxa"/>
          </w:tcPr>
          <w:p w14:paraId="3BD0C28D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807" w:type="dxa"/>
          </w:tcPr>
          <w:p w14:paraId="52C47F07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355" w:type="dxa"/>
          </w:tcPr>
          <w:p w14:paraId="574A0748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548" w:type="dxa"/>
          </w:tcPr>
          <w:p w14:paraId="4E0649E5" w14:textId="77777777" w:rsidR="001416CB" w:rsidRPr="00CA2B90" w:rsidRDefault="001416CB" w:rsidP="00C423E3">
            <w:pPr>
              <w:jc w:val="left"/>
              <w:rPr>
                <w:rFonts w:ascii="Arial Narrow" w:hAnsi="Arial Narrow" w:cs="Arial"/>
                <w:sz w:val="20"/>
              </w:rPr>
            </w:pPr>
          </w:p>
        </w:tc>
      </w:tr>
    </w:tbl>
    <w:p w14:paraId="596134D6" w14:textId="77777777" w:rsidR="00031C49" w:rsidRPr="00CA2B90" w:rsidRDefault="00031C49" w:rsidP="00031C49">
      <w:pPr>
        <w:suppressAutoHyphens/>
        <w:ind w:right="-567"/>
        <w:rPr>
          <w:rFonts w:ascii="Arial Narrow" w:hAnsi="Arial Narrow" w:cs="Arial"/>
          <w:sz w:val="20"/>
        </w:rPr>
      </w:pPr>
    </w:p>
    <w:p w14:paraId="0134D761" w14:textId="77777777" w:rsidR="00031C49" w:rsidRPr="00CA2B90" w:rsidRDefault="00031C49" w:rsidP="00031C49">
      <w:pPr>
        <w:spacing w:before="0" w:after="0"/>
        <w:rPr>
          <w:rFonts w:ascii="Arial Narrow" w:hAnsi="Arial Narrow" w:cs="Arial"/>
          <w:b/>
          <w:sz w:val="24"/>
          <w:szCs w:val="24"/>
        </w:rPr>
      </w:pPr>
    </w:p>
    <w:p w14:paraId="63374B59" w14:textId="77777777" w:rsidR="00031C49" w:rsidRDefault="001416CB" w:rsidP="00CE7909">
      <w:pPr>
        <w:pStyle w:val="berschrift1"/>
      </w:pPr>
      <w:r w:rsidRPr="00CA2B90">
        <w:t xml:space="preserve">andere relevante Referenzen wie etwa Veröffentlichungen oder </w:t>
      </w:r>
      <w:r w:rsidR="00651C4E" w:rsidRPr="00CA2B90">
        <w:t xml:space="preserve">erhaltene </w:t>
      </w:r>
      <w:r w:rsidRPr="00CA2B90">
        <w:t>Preise</w:t>
      </w:r>
    </w:p>
    <w:p w14:paraId="5B528E7E" w14:textId="77777777" w:rsidR="00CE7909" w:rsidRPr="00CE7909" w:rsidRDefault="00CE7909" w:rsidP="00CE7909">
      <w:pPr>
        <w:pStyle w:val="Text1"/>
        <w:ind w:left="0"/>
        <w:rPr>
          <w:rFonts w:ascii="Arial Narrow" w:hAnsi="Arial Narrow"/>
          <w:sz w:val="20"/>
        </w:rPr>
      </w:pPr>
    </w:p>
    <w:p w14:paraId="09315211" w14:textId="77777777" w:rsidR="00CE7909" w:rsidRPr="00CE7909" w:rsidRDefault="00CE7909" w:rsidP="00CE7909">
      <w:pPr>
        <w:pStyle w:val="Text1"/>
        <w:ind w:left="0"/>
        <w:rPr>
          <w:rFonts w:ascii="Arial Narrow" w:hAnsi="Arial Narrow"/>
          <w:sz w:val="20"/>
        </w:rPr>
      </w:pPr>
    </w:p>
    <w:sectPr w:rsidR="00CE7909" w:rsidRPr="00CE7909" w:rsidSect="001D287C">
      <w:pgSz w:w="16840" w:h="11907" w:orient="landscape" w:code="9"/>
      <w:pgMar w:top="720" w:right="720" w:bottom="720" w:left="720" w:header="709" w:footer="709" w:gutter="567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E1F9" w14:textId="77777777" w:rsidR="00777C14" w:rsidRDefault="00777C14">
      <w:r>
        <w:separator/>
      </w:r>
    </w:p>
  </w:endnote>
  <w:endnote w:type="continuationSeparator" w:id="0">
    <w:p w14:paraId="52E59DB2" w14:textId="77777777" w:rsidR="00777C14" w:rsidRDefault="00777C14">
      <w:r>
        <w:continuationSeparator/>
      </w:r>
    </w:p>
  </w:endnote>
  <w:endnote w:id="1">
    <w:p w14:paraId="0040CEEE" w14:textId="77777777" w:rsidR="00DF4EAD" w:rsidRDefault="00DF4EAD">
      <w:pPr>
        <w:pStyle w:val="Endnotentext"/>
      </w:pPr>
      <w:r>
        <w:rPr>
          <w:rStyle w:val="Endnotenzeichen"/>
        </w:rPr>
        <w:endnoteRef/>
      </w:r>
      <w:r>
        <w:t xml:space="preserve"> Der Auftraggeber behält sich</w:t>
      </w:r>
      <w:r w:rsidR="00C12765">
        <w:t xml:space="preserve"> vor,</w:t>
      </w:r>
      <w:r>
        <w:t xml:space="preserve"> Nachweise und ergänzende Informationen zu den angegebenen Qualifikationen und Referenzen</w:t>
      </w:r>
      <w:r w:rsidR="00C12765">
        <w:t xml:space="preserve"> vom Bewerber nachzufordern.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2F0B" w14:textId="77777777" w:rsidR="001A3D71" w:rsidRDefault="001A3D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A2EA" w14:textId="77777777" w:rsidR="00D42A15" w:rsidRDefault="00D42A15">
    <w:pPr>
      <w:pStyle w:val="Fuzeile"/>
      <w:tabs>
        <w:tab w:val="center" w:pos="411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95975861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F36A5C" w14:textId="16181983" w:rsidR="009D2C1E" w:rsidRPr="009D2C1E" w:rsidRDefault="009D2C1E" w:rsidP="00747924">
            <w:pPr>
              <w:pStyle w:val="Fuzeile"/>
              <w:ind w:right="91"/>
              <w:jc w:val="center"/>
              <w:rPr>
                <w:sz w:val="20"/>
              </w:rPr>
            </w:pPr>
            <w:r w:rsidRPr="009D2C1E">
              <w:rPr>
                <w:sz w:val="20"/>
              </w:rPr>
              <w:t xml:space="preserve">Seite </w:t>
            </w:r>
            <w:r w:rsidRPr="009D2C1E">
              <w:rPr>
                <w:b/>
                <w:bCs/>
                <w:sz w:val="20"/>
              </w:rPr>
              <w:fldChar w:fldCharType="begin"/>
            </w:r>
            <w:r w:rsidRPr="009D2C1E">
              <w:rPr>
                <w:b/>
                <w:bCs/>
                <w:sz w:val="20"/>
              </w:rPr>
              <w:instrText>PAGE</w:instrText>
            </w:r>
            <w:r w:rsidRPr="009D2C1E">
              <w:rPr>
                <w:b/>
                <w:bCs/>
                <w:sz w:val="20"/>
              </w:rPr>
              <w:fldChar w:fldCharType="separate"/>
            </w:r>
            <w:r w:rsidR="00807E37">
              <w:rPr>
                <w:b/>
                <w:bCs/>
                <w:noProof/>
                <w:sz w:val="20"/>
              </w:rPr>
              <w:t>1</w:t>
            </w:r>
            <w:r w:rsidRPr="009D2C1E">
              <w:rPr>
                <w:b/>
                <w:bCs/>
                <w:sz w:val="20"/>
              </w:rPr>
              <w:fldChar w:fldCharType="end"/>
            </w:r>
            <w:r w:rsidRPr="009D2C1E">
              <w:rPr>
                <w:sz w:val="20"/>
              </w:rPr>
              <w:t xml:space="preserve"> von </w:t>
            </w:r>
            <w:r w:rsidRPr="009D2C1E">
              <w:rPr>
                <w:b/>
                <w:bCs/>
                <w:sz w:val="20"/>
              </w:rPr>
              <w:fldChar w:fldCharType="begin"/>
            </w:r>
            <w:r w:rsidRPr="009D2C1E">
              <w:rPr>
                <w:b/>
                <w:bCs/>
                <w:sz w:val="20"/>
              </w:rPr>
              <w:instrText>NUMPAGES</w:instrText>
            </w:r>
            <w:r w:rsidRPr="009D2C1E">
              <w:rPr>
                <w:b/>
                <w:bCs/>
                <w:sz w:val="20"/>
              </w:rPr>
              <w:fldChar w:fldCharType="separate"/>
            </w:r>
            <w:r w:rsidR="00807E37">
              <w:rPr>
                <w:b/>
                <w:bCs/>
                <w:noProof/>
                <w:sz w:val="20"/>
              </w:rPr>
              <w:t>2</w:t>
            </w:r>
            <w:r w:rsidRPr="009D2C1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2716" w14:textId="77777777" w:rsidR="00777C14" w:rsidRDefault="00777C14">
      <w:r>
        <w:separator/>
      </w:r>
    </w:p>
  </w:footnote>
  <w:footnote w:type="continuationSeparator" w:id="0">
    <w:p w14:paraId="0AB8DDB9" w14:textId="77777777" w:rsidR="00777C14" w:rsidRDefault="0077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31A6" w14:textId="77777777" w:rsidR="001A3D71" w:rsidRDefault="001A3D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23E2" w14:textId="53461603" w:rsidR="00E4657A" w:rsidRPr="00E4657A" w:rsidRDefault="00E4657A" w:rsidP="00E4657A">
    <w:pPr>
      <w:tabs>
        <w:tab w:val="right" w:pos="9356"/>
      </w:tabs>
      <w:spacing w:before="0" w:after="0" w:line="280" w:lineRule="atLeast"/>
      <w:jc w:val="left"/>
      <w:rPr>
        <w:rFonts w:ascii="Arial" w:hAnsi="Arial" w:cs="Arial"/>
        <w:sz w:val="20"/>
        <w:lang w:eastAsia="de-DE"/>
      </w:rPr>
    </w:pPr>
    <w:r>
      <w:rPr>
        <w:rFonts w:ascii="Arial" w:hAnsi="Arial" w:cs="Arial"/>
        <w:sz w:val="20"/>
        <w:lang w:eastAsia="de-DE"/>
      </w:rPr>
      <w:tab/>
    </w:r>
    <w:r w:rsidRPr="00E4657A">
      <w:rPr>
        <w:rFonts w:ascii="Arial" w:hAnsi="Arial" w:cs="Arial"/>
        <w:sz w:val="20"/>
        <w:lang w:eastAsia="de-DE"/>
      </w:rPr>
      <w:t xml:space="preserve">Erklärung </w:t>
    </w:r>
    <w:r>
      <w:rPr>
        <w:rFonts w:ascii="Arial" w:hAnsi="Arial" w:cs="Arial"/>
        <w:sz w:val="20"/>
        <w:lang w:eastAsia="de-DE"/>
      </w:rPr>
      <w:t>E</w:t>
    </w:r>
    <w:r w:rsidR="005C6105">
      <w:rPr>
        <w:rFonts w:ascii="Arial" w:hAnsi="Arial" w:cs="Arial"/>
        <w:sz w:val="20"/>
        <w:lang w:eastAsia="de-DE"/>
      </w:rPr>
      <w:t>3</w:t>
    </w:r>
  </w:p>
  <w:p w14:paraId="278C5EE8" w14:textId="657603C0" w:rsidR="00E4657A" w:rsidRDefault="00E4657A" w:rsidP="00E4657A">
    <w:pPr>
      <w:tabs>
        <w:tab w:val="right" w:pos="9356"/>
      </w:tabs>
      <w:spacing w:before="0" w:after="60"/>
      <w:rPr>
        <w:rFonts w:ascii="Arial" w:hAnsi="Arial" w:cs="Arial"/>
        <w:sz w:val="20"/>
        <w:lang w:eastAsia="de-DE"/>
      </w:rPr>
    </w:pPr>
    <w:r>
      <w:rPr>
        <w:rFonts w:ascii="Arial" w:hAnsi="Arial"/>
        <w:sz w:val="18"/>
        <w:szCs w:val="18"/>
        <w:lang w:eastAsia="de-DE"/>
      </w:rPr>
      <w:t xml:space="preserve">Stand: </w:t>
    </w:r>
    <w:r w:rsidR="00807E37">
      <w:rPr>
        <w:rFonts w:ascii="Arial" w:hAnsi="Arial"/>
        <w:sz w:val="18"/>
        <w:szCs w:val="18"/>
        <w:lang w:eastAsia="de-DE"/>
      </w:rPr>
      <w:t>MLEUV</w:t>
    </w:r>
    <w:r>
      <w:rPr>
        <w:rFonts w:ascii="Arial" w:hAnsi="Arial"/>
        <w:sz w:val="18"/>
        <w:szCs w:val="18"/>
        <w:lang w:eastAsia="de-DE"/>
      </w:rPr>
      <w:t xml:space="preserve"> </w:t>
    </w:r>
    <w:r w:rsidR="00807E37">
      <w:rPr>
        <w:rFonts w:ascii="Arial" w:hAnsi="Arial"/>
        <w:sz w:val="18"/>
        <w:szCs w:val="18"/>
        <w:lang w:eastAsia="de-DE"/>
      </w:rPr>
      <w:t>12/2024</w:t>
    </w:r>
    <w:r w:rsidRPr="00E4657A">
      <w:rPr>
        <w:rFonts w:ascii="Arial" w:hAnsi="Arial" w:cs="Arial"/>
        <w:sz w:val="20"/>
        <w:lang w:eastAsia="de-DE"/>
      </w:rPr>
      <w:tab/>
      <w:t>Qualifikationsprofil</w:t>
    </w:r>
  </w:p>
  <w:p w14:paraId="4F21C0E6" w14:textId="77777777" w:rsidR="00BA0FF8" w:rsidRPr="00E4657A" w:rsidRDefault="00BA0FF8" w:rsidP="00E4657A">
    <w:pPr>
      <w:tabs>
        <w:tab w:val="right" w:pos="9356"/>
      </w:tabs>
      <w:spacing w:before="0" w:after="60"/>
      <w:rPr>
        <w:rFonts w:ascii="Arial" w:hAnsi="Arial"/>
        <w:sz w:val="20"/>
        <w:lang w:eastAsia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B824" w14:textId="77777777" w:rsidR="00CE7909" w:rsidRPr="00E4657A" w:rsidRDefault="00747924" w:rsidP="00747924">
    <w:pPr>
      <w:tabs>
        <w:tab w:val="right" w:pos="15026"/>
      </w:tabs>
      <w:spacing w:before="0" w:after="0" w:line="280" w:lineRule="atLeast"/>
      <w:jc w:val="left"/>
      <w:rPr>
        <w:rFonts w:ascii="Arial" w:hAnsi="Arial" w:cs="Arial"/>
        <w:sz w:val="20"/>
        <w:lang w:eastAsia="de-DE"/>
      </w:rPr>
    </w:pPr>
    <w:r>
      <w:rPr>
        <w:rFonts w:ascii="Arial" w:hAnsi="Arial" w:cs="Arial"/>
        <w:sz w:val="20"/>
        <w:lang w:eastAsia="de-DE"/>
      </w:rPr>
      <w:tab/>
    </w:r>
    <w:r w:rsidR="00CE7909" w:rsidRPr="00E4657A">
      <w:rPr>
        <w:rFonts w:ascii="Arial" w:hAnsi="Arial" w:cs="Arial"/>
        <w:sz w:val="20"/>
        <w:lang w:eastAsia="de-DE"/>
      </w:rPr>
      <w:t xml:space="preserve">Erklärung </w:t>
    </w:r>
    <w:r w:rsidR="00CE7909">
      <w:rPr>
        <w:rFonts w:ascii="Arial" w:hAnsi="Arial" w:cs="Arial"/>
        <w:sz w:val="20"/>
        <w:lang w:eastAsia="de-DE"/>
      </w:rPr>
      <w:t>E6</w:t>
    </w:r>
  </w:p>
  <w:p w14:paraId="6E8A0CB9" w14:textId="77777777" w:rsidR="00CE7909" w:rsidRDefault="00CE7909" w:rsidP="00747924">
    <w:pPr>
      <w:tabs>
        <w:tab w:val="right" w:pos="15026"/>
      </w:tabs>
      <w:spacing w:before="0" w:after="60"/>
      <w:rPr>
        <w:rFonts w:ascii="Arial" w:hAnsi="Arial" w:cs="Arial"/>
        <w:sz w:val="20"/>
        <w:lang w:eastAsia="de-DE"/>
      </w:rPr>
    </w:pPr>
    <w:r>
      <w:rPr>
        <w:rFonts w:ascii="Arial" w:hAnsi="Arial"/>
        <w:sz w:val="18"/>
        <w:szCs w:val="18"/>
        <w:lang w:eastAsia="de-DE"/>
      </w:rPr>
      <w:t>Stand: MLUK 0</w:t>
    </w:r>
    <w:r w:rsidRPr="00E4657A">
      <w:rPr>
        <w:rFonts w:ascii="Arial" w:hAnsi="Arial"/>
        <w:sz w:val="18"/>
        <w:szCs w:val="18"/>
        <w:lang w:eastAsia="de-DE"/>
      </w:rPr>
      <w:t>1/20</w:t>
    </w:r>
    <w:r>
      <w:rPr>
        <w:rFonts w:ascii="Arial" w:hAnsi="Arial"/>
        <w:sz w:val="18"/>
        <w:szCs w:val="18"/>
        <w:lang w:eastAsia="de-DE"/>
      </w:rPr>
      <w:t>21</w:t>
    </w:r>
    <w:r w:rsidRPr="00E4657A">
      <w:rPr>
        <w:rFonts w:ascii="Arial" w:hAnsi="Arial" w:cs="Arial"/>
        <w:sz w:val="20"/>
        <w:lang w:eastAsia="de-DE"/>
      </w:rPr>
      <w:tab/>
      <w:t>Qualifikationsprofil</w:t>
    </w:r>
  </w:p>
  <w:p w14:paraId="411718A2" w14:textId="77777777" w:rsidR="00CE7909" w:rsidRPr="00E4657A" w:rsidRDefault="00CE7909" w:rsidP="00CE7909">
    <w:pPr>
      <w:tabs>
        <w:tab w:val="right" w:pos="9356"/>
      </w:tabs>
      <w:spacing w:before="0" w:after="60"/>
      <w:rPr>
        <w:rFonts w:ascii="Arial" w:hAnsi="Arial"/>
        <w:sz w:val="20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256BB9E"/>
    <w:lvl w:ilvl="0">
      <w:numFmt w:val="decimal"/>
      <w:lvlText w:val="*"/>
      <w:lvlJc w:val="left"/>
    </w:lvl>
  </w:abstractNum>
  <w:abstractNum w:abstractNumId="11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12" w15:restartNumberingAfterBreak="0">
    <w:nsid w:val="0A064542"/>
    <w:multiLevelType w:val="singleLevel"/>
    <w:tmpl w:val="4AA0694C"/>
    <w:lvl w:ilvl="0">
      <w:start w:val="3"/>
      <w:numFmt w:val="upperLetter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3" w15:restartNumberingAfterBreak="0">
    <w:nsid w:val="193E108C"/>
    <w:multiLevelType w:val="hybridMultilevel"/>
    <w:tmpl w:val="320A3074"/>
    <w:lvl w:ilvl="0" w:tplc="3E00DA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22809"/>
    <w:multiLevelType w:val="hybridMultilevel"/>
    <w:tmpl w:val="33B2C006"/>
    <w:lvl w:ilvl="0" w:tplc="4FEEF70E">
      <w:start w:val="1"/>
      <w:numFmt w:val="upperLetter"/>
      <w:pStyle w:val="berschrift1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452A2"/>
    <w:multiLevelType w:val="singleLevel"/>
    <w:tmpl w:val="9CD40C74"/>
    <w:lvl w:ilvl="0">
      <w:start w:val="2"/>
      <w:numFmt w:val="upperLetter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 w15:restartNumberingAfterBreak="0">
    <w:nsid w:val="6A7B4BF1"/>
    <w:multiLevelType w:val="multilevel"/>
    <w:tmpl w:val="E9AC31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08575056">
    <w:abstractNumId w:val="16"/>
  </w:num>
  <w:num w:numId="2" w16cid:durableId="1251306233">
    <w:abstractNumId w:val="9"/>
  </w:num>
  <w:num w:numId="3" w16cid:durableId="1189181199">
    <w:abstractNumId w:val="7"/>
  </w:num>
  <w:num w:numId="4" w16cid:durableId="978339892">
    <w:abstractNumId w:val="6"/>
  </w:num>
  <w:num w:numId="5" w16cid:durableId="1483042149">
    <w:abstractNumId w:val="5"/>
  </w:num>
  <w:num w:numId="6" w16cid:durableId="1598178502">
    <w:abstractNumId w:val="4"/>
  </w:num>
  <w:num w:numId="7" w16cid:durableId="1780831221">
    <w:abstractNumId w:val="8"/>
  </w:num>
  <w:num w:numId="8" w16cid:durableId="403262564">
    <w:abstractNumId w:val="3"/>
  </w:num>
  <w:num w:numId="9" w16cid:durableId="1464807980">
    <w:abstractNumId w:val="2"/>
  </w:num>
  <w:num w:numId="10" w16cid:durableId="1294170846">
    <w:abstractNumId w:val="1"/>
  </w:num>
  <w:num w:numId="11" w16cid:durableId="16348790">
    <w:abstractNumId w:val="0"/>
  </w:num>
  <w:num w:numId="12" w16cid:durableId="1758870040">
    <w:abstractNumId w:val="11"/>
  </w:num>
  <w:num w:numId="13" w16cid:durableId="711268490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464541275">
    <w:abstractNumId w:val="15"/>
  </w:num>
  <w:num w:numId="15" w16cid:durableId="1945309000">
    <w:abstractNumId w:val="12"/>
  </w:num>
  <w:num w:numId="16" w16cid:durableId="1957177747">
    <w:abstractNumId w:val="14"/>
  </w:num>
  <w:num w:numId="17" w16cid:durableId="165382446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12128B"/>
    <w:rsid w:val="00007472"/>
    <w:rsid w:val="00026E92"/>
    <w:rsid w:val="00031C49"/>
    <w:rsid w:val="00055A99"/>
    <w:rsid w:val="000C5FC3"/>
    <w:rsid w:val="000F175E"/>
    <w:rsid w:val="001147D2"/>
    <w:rsid w:val="0012128B"/>
    <w:rsid w:val="0013395B"/>
    <w:rsid w:val="001416CB"/>
    <w:rsid w:val="001649FE"/>
    <w:rsid w:val="001A3D71"/>
    <w:rsid w:val="001D287C"/>
    <w:rsid w:val="001E2609"/>
    <w:rsid w:val="0024508A"/>
    <w:rsid w:val="00266034"/>
    <w:rsid w:val="0027012A"/>
    <w:rsid w:val="002E4DDE"/>
    <w:rsid w:val="002F364A"/>
    <w:rsid w:val="00320613"/>
    <w:rsid w:val="0032367F"/>
    <w:rsid w:val="00356906"/>
    <w:rsid w:val="00373584"/>
    <w:rsid w:val="00394748"/>
    <w:rsid w:val="003C3938"/>
    <w:rsid w:val="00464CF8"/>
    <w:rsid w:val="004B26FE"/>
    <w:rsid w:val="0053029E"/>
    <w:rsid w:val="005456EB"/>
    <w:rsid w:val="00566A64"/>
    <w:rsid w:val="005C6105"/>
    <w:rsid w:val="005E48F2"/>
    <w:rsid w:val="00634079"/>
    <w:rsid w:val="00650F49"/>
    <w:rsid w:val="00651C4E"/>
    <w:rsid w:val="006B5BF2"/>
    <w:rsid w:val="007217F8"/>
    <w:rsid w:val="00736F8A"/>
    <w:rsid w:val="00747924"/>
    <w:rsid w:val="0075193D"/>
    <w:rsid w:val="0076238F"/>
    <w:rsid w:val="00777C14"/>
    <w:rsid w:val="007B561F"/>
    <w:rsid w:val="007D4CF5"/>
    <w:rsid w:val="00807E37"/>
    <w:rsid w:val="00844735"/>
    <w:rsid w:val="00853869"/>
    <w:rsid w:val="00871E06"/>
    <w:rsid w:val="008B6BE6"/>
    <w:rsid w:val="008D23D4"/>
    <w:rsid w:val="00940B6D"/>
    <w:rsid w:val="009419E2"/>
    <w:rsid w:val="009479CE"/>
    <w:rsid w:val="009773BF"/>
    <w:rsid w:val="00991674"/>
    <w:rsid w:val="009922C8"/>
    <w:rsid w:val="009A0DA3"/>
    <w:rsid w:val="009A7D74"/>
    <w:rsid w:val="009D2C1E"/>
    <w:rsid w:val="009F1E04"/>
    <w:rsid w:val="00A05526"/>
    <w:rsid w:val="00A11C63"/>
    <w:rsid w:val="00A2293A"/>
    <w:rsid w:val="00A77DD6"/>
    <w:rsid w:val="00AB1D83"/>
    <w:rsid w:val="00AE55CF"/>
    <w:rsid w:val="00AF2070"/>
    <w:rsid w:val="00B40578"/>
    <w:rsid w:val="00B5374B"/>
    <w:rsid w:val="00B738DA"/>
    <w:rsid w:val="00BA0FF8"/>
    <w:rsid w:val="00BC38C4"/>
    <w:rsid w:val="00C024CD"/>
    <w:rsid w:val="00C12765"/>
    <w:rsid w:val="00C423E3"/>
    <w:rsid w:val="00C56BA5"/>
    <w:rsid w:val="00C914CC"/>
    <w:rsid w:val="00CA2B90"/>
    <w:rsid w:val="00CE7909"/>
    <w:rsid w:val="00D25EFF"/>
    <w:rsid w:val="00D42A15"/>
    <w:rsid w:val="00D62418"/>
    <w:rsid w:val="00DF4EAD"/>
    <w:rsid w:val="00E4657A"/>
    <w:rsid w:val="00E7511F"/>
    <w:rsid w:val="00E80550"/>
    <w:rsid w:val="00E960B0"/>
    <w:rsid w:val="00ED7C50"/>
    <w:rsid w:val="00EF6D82"/>
    <w:rsid w:val="00F0766B"/>
    <w:rsid w:val="00FC13D5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C213EE4"/>
  <w15:chartTrackingRefBased/>
  <w15:docId w15:val="{A4B9F859-4C91-4EE2-A634-C9F1C733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25EFF"/>
    <w:pPr>
      <w:spacing w:before="40" w:after="40"/>
      <w:jc w:val="both"/>
    </w:pPr>
    <w:rPr>
      <w:rFonts w:ascii="Calibri" w:hAnsi="Calibri"/>
      <w:sz w:val="22"/>
      <w:lang w:eastAsia="en-US"/>
    </w:rPr>
  </w:style>
  <w:style w:type="paragraph" w:styleId="berschrift1">
    <w:name w:val="heading 1"/>
    <w:basedOn w:val="Listenabsatz"/>
    <w:next w:val="Text1"/>
    <w:qFormat/>
    <w:rsid w:val="00CE7909"/>
    <w:pPr>
      <w:numPr>
        <w:numId w:val="16"/>
      </w:numPr>
      <w:spacing w:before="0" w:after="0"/>
      <w:ind w:left="284" w:hanging="284"/>
      <w:outlineLvl w:val="0"/>
    </w:pPr>
    <w:rPr>
      <w:rFonts w:ascii="Arial Narrow" w:hAnsi="Arial Narrow" w:cs="Arial"/>
      <w:b/>
      <w:szCs w:val="22"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berschrift3">
    <w:name w:val="heading 3"/>
    <w:basedOn w:val="Standard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161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semiHidden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unotentext">
    <w:name w:val="footnote text"/>
    <w:basedOn w:val="Standard"/>
    <w:semiHidden/>
    <w:pPr>
      <w:ind w:left="357" w:hanging="357"/>
    </w:pPr>
    <w:rPr>
      <w:sz w:val="20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Aufzhlungszeichen2">
    <w:name w:val="List Bullet 2"/>
    <w:basedOn w:val="Standard"/>
    <w:autoRedefine/>
    <w:pPr>
      <w:numPr>
        <w:numId w:val="3"/>
      </w:numPr>
    </w:pPr>
  </w:style>
  <w:style w:type="paragraph" w:styleId="Aufzhlungszeichen3">
    <w:name w:val="List Bullet 3"/>
    <w:basedOn w:val="Standard"/>
    <w:autoRedefine/>
    <w:pPr>
      <w:numPr>
        <w:numId w:val="4"/>
      </w:numPr>
    </w:pPr>
  </w:style>
  <w:style w:type="paragraph" w:styleId="Aufzhlungszeichen4">
    <w:name w:val="List Bullet 4"/>
    <w:basedOn w:val="Standard"/>
    <w:autoRedefine/>
    <w:pPr>
      <w:numPr>
        <w:numId w:val="5"/>
      </w:numPr>
    </w:pPr>
  </w:style>
  <w:style w:type="paragraph" w:styleId="Aufzhlungszeichen5">
    <w:name w:val="List Bullet 5"/>
    <w:basedOn w:val="Standard"/>
    <w:autoRedefine/>
    <w:pPr>
      <w:numPr>
        <w:numId w:val="6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7"/>
      </w:numPr>
    </w:pPr>
  </w:style>
  <w:style w:type="paragraph" w:styleId="Listennummer2">
    <w:name w:val="List Number 2"/>
    <w:basedOn w:val="Standard"/>
    <w:pPr>
      <w:numPr>
        <w:numId w:val="8"/>
      </w:numPr>
    </w:pPr>
  </w:style>
  <w:style w:type="paragraph" w:styleId="Listennummer3">
    <w:name w:val="List Number 3"/>
    <w:basedOn w:val="Standard"/>
    <w:pPr>
      <w:numPr>
        <w:numId w:val="9"/>
      </w:numPr>
    </w:pPr>
  </w:style>
  <w:style w:type="paragraph" w:styleId="Listennummer4">
    <w:name w:val="List Number 4"/>
    <w:basedOn w:val="Standard"/>
    <w:pPr>
      <w:numPr>
        <w:numId w:val="10"/>
      </w:numPr>
    </w:pPr>
  </w:style>
  <w:style w:type="paragraph" w:styleId="Listennummer5">
    <w:name w:val="List Number 5"/>
    <w:basedOn w:val="Standard"/>
    <w:pPr>
      <w:numPr>
        <w:numId w:val="1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pPr>
      <w:ind w:left="720"/>
    </w:p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ind w:left="483" w:hanging="483"/>
      <w:outlineLvl w:val="9"/>
    </w:pPr>
    <w:rPr>
      <w:b w:val="0"/>
      <w:smallCaps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autoRedefine/>
    <w:semiHidden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Verzeichnis2">
    <w:name w:val="toc 2"/>
    <w:basedOn w:val="Standard"/>
    <w:next w:val="Standard"/>
    <w:autoRedefine/>
    <w:semiHidden/>
    <w:pPr>
      <w:keepLines/>
      <w:tabs>
        <w:tab w:val="right" w:leader="dot" w:pos="8640"/>
      </w:tabs>
      <w:ind w:left="1077" w:right="720" w:hanging="595"/>
    </w:pPr>
  </w:style>
  <w:style w:type="paragraph" w:styleId="Verzeichnis3">
    <w:name w:val="toc 3"/>
    <w:basedOn w:val="Standard"/>
    <w:next w:val="Standard"/>
    <w:autoRedefine/>
    <w:semiHidden/>
    <w:pPr>
      <w:keepLines/>
      <w:tabs>
        <w:tab w:val="right" w:leader="dot" w:pos="8640"/>
      </w:tabs>
      <w:ind w:left="1916" w:right="720" w:hanging="839"/>
    </w:pPr>
  </w:style>
  <w:style w:type="paragraph" w:styleId="Verzeichnis4">
    <w:name w:val="toc 4"/>
    <w:basedOn w:val="Standard"/>
    <w:next w:val="Standard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191" w:hanging="1191"/>
    </w:pPr>
  </w:style>
  <w:style w:type="character" w:styleId="Funotenzeichen">
    <w:name w:val="footnote reference"/>
    <w:semiHidden/>
    <w:rPr>
      <w:rFonts w:ascii="TimesNewRomanPS" w:hAnsi="TimesNewRomanPS"/>
      <w:position w:val="6"/>
      <w:sz w:val="16"/>
    </w:rPr>
  </w:style>
  <w:style w:type="character" w:styleId="Seitenzahl">
    <w:name w:val="page number"/>
    <w:basedOn w:val="Absatz-Standardschriftart"/>
  </w:style>
  <w:style w:type="paragraph" w:customStyle="1" w:styleId="Heading2b">
    <w:name w:val="Heading2b"/>
    <w:basedOn w:val="Standard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berschrift1"/>
    <w:next w:val="Standard"/>
    <w:autoRedefine/>
    <w:pPr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rFonts w:ascii="Arial" w:hAnsi="Arial"/>
      <w:caps/>
      <w:smallCaps/>
      <w:sz w:val="3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Standard"/>
    <w:pPr>
      <w:spacing w:before="120" w:after="120"/>
    </w:pPr>
    <w:rPr>
      <w:rFonts w:ascii="Optima" w:hAnsi="Optima"/>
    </w:rPr>
  </w:style>
  <w:style w:type="table" w:styleId="Tabellenraster">
    <w:name w:val="Table Grid"/>
    <w:basedOn w:val="NormaleTabelle"/>
    <w:rsid w:val="00D25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rsid w:val="00566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66A64"/>
    <w:rPr>
      <w:rFonts w:ascii="Tahoma" w:hAnsi="Tahoma" w:cs="Tahoma"/>
      <w:sz w:val="16"/>
      <w:szCs w:val="16"/>
      <w:lang w:val="en-GB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D2C1E"/>
    <w:rPr>
      <w:rFonts w:ascii="Arial" w:hAnsi="Arial"/>
      <w:sz w:val="16"/>
      <w:lang w:val="en-GB" w:eastAsia="en-US"/>
    </w:rPr>
  </w:style>
  <w:style w:type="table" w:customStyle="1" w:styleId="Tabellenraster2">
    <w:name w:val="Tabellenraster2"/>
    <w:basedOn w:val="NormaleTabelle"/>
    <w:next w:val="Tabellenraster"/>
    <w:uiPriority w:val="59"/>
    <w:rsid w:val="00E4657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4CF5"/>
    <w:pPr>
      <w:ind w:left="720"/>
      <w:contextualSpacing/>
    </w:pPr>
  </w:style>
  <w:style w:type="character" w:styleId="Endnotenzeichen">
    <w:name w:val="endnote reference"/>
    <w:basedOn w:val="Absatz-Standardschriftart"/>
    <w:rsid w:val="00DF4E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5A90B-B7E0-49F3-97DE-4C35C024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2</Pages>
  <Words>132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GRANT CONTRACT FOR A DECENTRALISED PROGRAMME :</vt:lpstr>
      <vt:lpstr>GRANT CONTRACT FOR A DECENTRALISED PROGRAMME :</vt:lpstr>
    </vt:vector>
  </TitlesOfParts>
  <Company>DIaLOGIKa</Company>
  <LinksUpToDate>false</LinksUpToDate>
  <CharactersWithSpaces>1378</CharactersWithSpaces>
  <SharedDoc>false</SharedDoc>
  <HLinks>
    <vt:vector size="6" baseType="variant">
      <vt:variant>
        <vt:i4>6029367</vt:i4>
      </vt:variant>
      <vt:variant>
        <vt:i4>-1</vt:i4>
      </vt:variant>
      <vt:variant>
        <vt:i4>1026</vt:i4>
      </vt:variant>
      <vt:variant>
        <vt:i4>1</vt:i4>
      </vt:variant>
      <vt:variant>
        <vt:lpwstr>https://daadintranet.sharepoint.com/DAAD-Welt/Kommunikation/Dokumente/01_DAAD_Logo-Supplement_eng_blue_rgb.png.png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Braunschweig, Jonas</cp:lastModifiedBy>
  <cp:revision>13</cp:revision>
  <cp:lastPrinted>2017-01-27T10:11:00Z</cp:lastPrinted>
  <dcterms:created xsi:type="dcterms:W3CDTF">2021-01-12T08:58:00Z</dcterms:created>
  <dcterms:modified xsi:type="dcterms:W3CDTF">2026-06-08T07:33:00Z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EurolookDoctype">
    <vt:lpwstr>REP</vt:lpwstr>
  </property>
</Properties>
</file>