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6" w:type="dxa"/>
        <w:tblLayout w:type="fixed"/>
        <w:tblLook w:val="01E0" w:firstRow="1" w:lastRow="1" w:firstColumn="1" w:lastColumn="1" w:noHBand="0" w:noVBand="0"/>
      </w:tblPr>
      <w:tblGrid>
        <w:gridCol w:w="454"/>
        <w:gridCol w:w="34"/>
        <w:gridCol w:w="1072"/>
        <w:gridCol w:w="34"/>
        <w:gridCol w:w="3395"/>
        <w:gridCol w:w="1702"/>
        <w:gridCol w:w="2976"/>
        <w:gridCol w:w="409"/>
      </w:tblGrid>
      <w:tr w:rsidR="009E0802" w:rsidRPr="008F6547" w14:paraId="7783340A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261AA74B" w14:textId="77777777" w:rsidR="009E0802" w:rsidRDefault="009E0802" w:rsidP="00410951">
            <w:pPr>
              <w:jc w:val="left"/>
              <w:rPr>
                <w:sz w:val="16"/>
                <w:szCs w:val="16"/>
              </w:rPr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5747351D" w14:textId="369DE13C" w:rsidR="003B6F8A" w:rsidRPr="008F6547" w:rsidRDefault="003B6F8A" w:rsidP="00410951">
            <w:pPr>
              <w:jc w:val="left"/>
            </w:pPr>
            <w:r>
              <w:rPr>
                <w:sz w:val="16"/>
                <w:szCs w:val="16"/>
              </w:rPr>
              <w:t>(Firmenname lt. Handelsregister)</w:t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1CD8B80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256D91E8" w14:textId="77777777" w:rsidR="009E0802" w:rsidRPr="008F6547" w:rsidRDefault="009E0802" w:rsidP="00940F19"/>
        </w:tc>
      </w:tr>
      <w:tr w:rsidR="009E0802" w:rsidRPr="008F6547" w14:paraId="442AB202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705DC3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4CA050B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5302C92" w14:textId="77777777" w:rsidR="009E0802" w:rsidRPr="008F6547" w:rsidRDefault="009E0802" w:rsidP="00940F19"/>
        </w:tc>
      </w:tr>
      <w:tr w:rsidR="009E0802" w:rsidRPr="008F6547" w14:paraId="2C917468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FBCFD1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3B605DA4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AF538D0" w14:textId="77777777" w:rsidR="009E0802" w:rsidRPr="008F6547" w:rsidRDefault="009E0802" w:rsidP="00940F19"/>
        </w:tc>
      </w:tr>
      <w:tr w:rsidR="009E0802" w:rsidRPr="008F6547" w14:paraId="0170E77B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2B8289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73BA9EC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66F288A4" w14:textId="77777777" w:rsidR="009E0802" w:rsidRPr="008F6547" w:rsidRDefault="009E0802" w:rsidP="00940F19"/>
        </w:tc>
      </w:tr>
      <w:tr w:rsidR="009E0802" w:rsidRPr="008F6547" w14:paraId="5D532431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6CFC60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71ACC89" w14:textId="77777777" w:rsidR="009E0802" w:rsidRPr="008F6547" w:rsidRDefault="009E0802" w:rsidP="009E0802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0A258B06" w14:textId="77777777" w:rsidR="009E0802" w:rsidRPr="008F6547" w:rsidRDefault="009E0802" w:rsidP="00940F19"/>
        </w:tc>
      </w:tr>
      <w:tr w:rsidR="009E0802" w:rsidRPr="008F6547" w14:paraId="65D896D4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A062C9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78FAA3F0" w14:textId="77777777" w:rsidR="009E0802" w:rsidRPr="008F6547" w:rsidRDefault="009E0802" w:rsidP="009E0802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270361C" w14:textId="77777777" w:rsidR="009E0802" w:rsidRPr="008F6547" w:rsidRDefault="009E0802" w:rsidP="00940F19"/>
        </w:tc>
      </w:tr>
      <w:tr w:rsidR="009E0802" w:rsidRPr="008F6547" w14:paraId="5BA6F1AF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1F27DF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3495C38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1063B1C1" w14:textId="77777777" w:rsidR="009E0802" w:rsidRPr="008F6547" w:rsidRDefault="009E0802" w:rsidP="00940F19"/>
        </w:tc>
      </w:tr>
      <w:tr w:rsidR="003B6F8A" w:rsidRPr="006E2374" w14:paraId="4AECEAFF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4D09CD89" w14:textId="72B88ED2" w:rsidR="003649D7" w:rsidRDefault="003B6F8A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6B32783F" w14:textId="77777777" w:rsidR="003649D7" w:rsidRPr="003649D7" w:rsidRDefault="003649D7" w:rsidP="003649D7">
            <w:pPr>
              <w:rPr>
                <w:sz w:val="16"/>
                <w:szCs w:val="16"/>
              </w:rPr>
            </w:pPr>
          </w:p>
          <w:p w14:paraId="39C5C517" w14:textId="77777777" w:rsidR="003649D7" w:rsidRPr="003649D7" w:rsidRDefault="003649D7" w:rsidP="003649D7">
            <w:pPr>
              <w:rPr>
                <w:sz w:val="16"/>
                <w:szCs w:val="16"/>
              </w:rPr>
            </w:pPr>
          </w:p>
          <w:p w14:paraId="4E047DBD" w14:textId="7326E8A8" w:rsidR="003649D7" w:rsidRDefault="003649D7" w:rsidP="003649D7">
            <w:pPr>
              <w:rPr>
                <w:sz w:val="16"/>
                <w:szCs w:val="16"/>
              </w:rPr>
            </w:pPr>
          </w:p>
          <w:p w14:paraId="25B635BF" w14:textId="35432D0D" w:rsidR="003B6F8A" w:rsidRDefault="00F366D8" w:rsidP="00364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Stadt Zehdenick</w:t>
            </w:r>
          </w:p>
          <w:p w14:paraId="24050EA1" w14:textId="7E964DFE" w:rsidR="003649D7" w:rsidRDefault="00F366D8" w:rsidP="00364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-Der Bürgermeister-</w:t>
            </w:r>
          </w:p>
          <w:p w14:paraId="7BBDA356" w14:textId="679E24A2" w:rsidR="003649D7" w:rsidRDefault="00F366D8" w:rsidP="00364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Zentrale Vergabestelle</w:t>
            </w:r>
          </w:p>
          <w:p w14:paraId="2E32ECF0" w14:textId="08560FB9" w:rsidR="003649D7" w:rsidRDefault="00F366D8" w:rsidP="00364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Falkenthaler Chaussee 1</w:t>
            </w:r>
          </w:p>
          <w:p w14:paraId="36B8650D" w14:textId="1BDB5AAD" w:rsidR="003649D7" w:rsidRPr="003649D7" w:rsidRDefault="00F366D8" w:rsidP="00364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16792 Zehdenick</w:t>
            </w:r>
          </w:p>
        </w:tc>
        <w:tc>
          <w:tcPr>
            <w:tcW w:w="1702" w:type="dxa"/>
            <w:tcBorders>
              <w:left w:val="single" w:sz="4" w:space="0" w:color="808080"/>
              <w:right w:val="single" w:sz="4" w:space="0" w:color="808080"/>
            </w:tcBorders>
          </w:tcPr>
          <w:p w14:paraId="204BF84D" w14:textId="52FACF3D" w:rsidR="003B6F8A" w:rsidRPr="006E2374" w:rsidRDefault="003B6F8A" w:rsidP="003B6F8A">
            <w:pPr>
              <w:jc w:val="left"/>
              <w:rPr>
                <w:sz w:val="16"/>
                <w:szCs w:val="16"/>
              </w:rPr>
            </w:pPr>
            <w:r w:rsidRPr="003B6F8A">
              <w:t>Registergericht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right w:val="single" w:sz="4" w:space="0" w:color="808080"/>
            </w:tcBorders>
          </w:tcPr>
          <w:p w14:paraId="2E92A5BC" w14:textId="72EA4452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189F3DB8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1DB76213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06D38" w14:textId="3F668683" w:rsidR="003B6F8A" w:rsidRPr="003B6F8A" w:rsidRDefault="003B6F8A" w:rsidP="0052264C">
            <w:proofErr w:type="spellStart"/>
            <w:r w:rsidRPr="003B6F8A">
              <w:t>BImA</w:t>
            </w:r>
            <w:proofErr w:type="spellEnd"/>
            <w:r w:rsidRPr="003B6F8A">
              <w:t>-N</w:t>
            </w:r>
            <w:r w:rsidR="0052264C">
              <w:t>umme</w:t>
            </w:r>
            <w:r w:rsidRPr="003B6F8A">
              <w:t>r</w:t>
            </w:r>
            <w:r w:rsidR="009450F2"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A3F68" w14:textId="3B259BA2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3EB7A822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300F7384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808080"/>
            </w:tcBorders>
          </w:tcPr>
          <w:p w14:paraId="5BCF673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0380DEAF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26BA038F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9274B4F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23813BAD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01EB8FE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4FC70D4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41F0A667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2FDB315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0700BA1D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6D2EC05E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482C9C47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27427FB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715AD7B5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3596BD7A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2EFB760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13068A" w:rsidRPr="008F6547" w14:paraId="65E56C11" w14:textId="77777777" w:rsidTr="00FE54F1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7E002056" w14:textId="77777777" w:rsidR="0013068A" w:rsidRPr="008F6547" w:rsidRDefault="0013068A" w:rsidP="0013068A"/>
        </w:tc>
      </w:tr>
      <w:tr w:rsidR="000925FD" w:rsidRPr="008F6547" w14:paraId="5581B826" w14:textId="77777777" w:rsidTr="00FE54F1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18132348" w14:textId="77777777" w:rsidR="000925FD" w:rsidRDefault="000925FD" w:rsidP="000925FD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  <w:p w14:paraId="313D43D8" w14:textId="77777777" w:rsidR="000925FD" w:rsidRDefault="000925FD" w:rsidP="000925FD">
            <w:pPr>
              <w:jc w:val="left"/>
              <w:rPr>
                <w:b/>
                <w:bCs/>
              </w:rPr>
            </w:pPr>
          </w:p>
          <w:p w14:paraId="4A9F1F54" w14:textId="77777777" w:rsidR="000925FD" w:rsidRPr="008F6547" w:rsidRDefault="000925FD" w:rsidP="000925FD"/>
        </w:tc>
      </w:tr>
      <w:tr w:rsidR="000925FD" w:rsidRPr="008F6547" w14:paraId="1342EE05" w14:textId="77777777" w:rsidTr="008C4185">
        <w:trPr>
          <w:trHeight w:val="284"/>
        </w:trPr>
        <w:tc>
          <w:tcPr>
            <w:tcW w:w="10076" w:type="dxa"/>
            <w:gridSpan w:val="8"/>
            <w:noWrap/>
            <w:tcMar>
              <w:left w:w="28" w:type="dxa"/>
            </w:tcMar>
            <w:vAlign w:val="center"/>
          </w:tcPr>
          <w:p w14:paraId="4CA28E89" w14:textId="77777777" w:rsidR="000925FD" w:rsidRDefault="000925FD" w:rsidP="000925FD">
            <w:r>
              <w:t>Bezeichnung der Bauleistung:</w:t>
            </w:r>
          </w:p>
        </w:tc>
      </w:tr>
      <w:tr w:rsidR="000925FD" w:rsidRPr="008F6547" w14:paraId="2F83C98D" w14:textId="77777777" w:rsidTr="008C4185">
        <w:trPr>
          <w:trHeight w:val="397"/>
        </w:trPr>
        <w:tc>
          <w:tcPr>
            <w:tcW w:w="10076" w:type="dxa"/>
            <w:gridSpan w:val="8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tbl>
            <w:tblPr>
              <w:tblW w:w="10076" w:type="dxa"/>
              <w:tblLayout w:type="fixed"/>
              <w:tblLook w:val="01E0" w:firstRow="1" w:lastRow="1" w:firstColumn="1" w:lastColumn="1" w:noHBand="0" w:noVBand="0"/>
            </w:tblPr>
            <w:tblGrid>
              <w:gridCol w:w="2015"/>
              <w:gridCol w:w="8061"/>
            </w:tblGrid>
            <w:tr w:rsidR="000925FD" w:rsidRPr="006A5D4D" w14:paraId="4759D7B1" w14:textId="77777777" w:rsidTr="008C4185">
              <w:trPr>
                <w:trHeight w:val="284"/>
              </w:trPr>
              <w:tc>
                <w:tcPr>
                  <w:tcW w:w="2015" w:type="dxa"/>
                  <w:noWrap/>
                  <w:tcMar>
                    <w:left w:w="28" w:type="dxa"/>
                  </w:tcMar>
                  <w:vAlign w:val="center"/>
                </w:tcPr>
                <w:p w14:paraId="09B1FDE7" w14:textId="77777777" w:rsidR="000925FD" w:rsidRPr="006A5D4D" w:rsidRDefault="000925FD" w:rsidP="000925F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Maßnahmennummer</w:t>
                  </w:r>
                </w:p>
              </w:tc>
              <w:tc>
                <w:tcPr>
                  <w:tcW w:w="8061" w:type="dxa"/>
                  <w:noWrap/>
                  <w:vAlign w:val="center"/>
                </w:tcPr>
                <w:p w14:paraId="0C66305B" w14:textId="77777777" w:rsidR="000925FD" w:rsidRPr="006A5D4D" w:rsidRDefault="000925FD" w:rsidP="000925F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Baumaßnahme</w:t>
                  </w:r>
                </w:p>
              </w:tc>
            </w:tr>
            <w:tr w:rsidR="000925FD" w:rsidRPr="008F6547" w14:paraId="5B012B0B" w14:textId="77777777" w:rsidTr="008C4185">
              <w:trPr>
                <w:trHeight w:val="284"/>
              </w:trPr>
              <w:tc>
                <w:tcPr>
                  <w:tcW w:w="2015" w:type="dxa"/>
                  <w:vMerge w:val="restart"/>
                  <w:noWrap/>
                  <w:tcMar>
                    <w:left w:w="28" w:type="dxa"/>
                  </w:tcMar>
                  <w:vAlign w:val="center"/>
                </w:tcPr>
                <w:p w14:paraId="5CB489D3" w14:textId="77777777" w:rsidR="000925FD" w:rsidRPr="008F6547" w:rsidRDefault="000925FD" w:rsidP="000925FD"/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6037E2B5" w14:textId="04E532A6" w:rsidR="000925FD" w:rsidRPr="00A36715" w:rsidRDefault="00E52EBD" w:rsidP="000925FD">
                  <w:pPr>
                    <w:rPr>
                      <w:b/>
                    </w:rPr>
                  </w:pPr>
                  <w:proofErr w:type="spellStart"/>
                  <w:r>
                    <w:rPr>
                      <w:rFonts w:cs="Arial"/>
                    </w:rPr>
                    <w:t>Touristinfo</w:t>
                  </w:r>
                  <w:proofErr w:type="spellEnd"/>
                  <w:r>
                    <w:rPr>
                      <w:rFonts w:cs="Arial"/>
                    </w:rPr>
                    <w:t xml:space="preserve"> Berliner Straße 27 16792 Zehdenick</w:t>
                  </w:r>
                  <w:r w:rsidR="00DB661C">
                    <w:rPr>
                      <w:rFonts w:cs="Arial"/>
                    </w:rPr>
                    <w:t xml:space="preserve">; Los </w:t>
                  </w:r>
                  <w:r w:rsidR="00191CE4">
                    <w:rPr>
                      <w:rFonts w:cs="Arial"/>
                    </w:rPr>
                    <w:t>9</w:t>
                  </w:r>
                  <w:r w:rsidR="00DB661C">
                    <w:rPr>
                      <w:rFonts w:cs="Arial"/>
                    </w:rPr>
                    <w:t xml:space="preserve">: </w:t>
                  </w:r>
                  <w:r w:rsidR="00191CE4">
                    <w:rPr>
                      <w:rFonts w:cs="Arial"/>
                    </w:rPr>
                    <w:t>Tischler</w:t>
                  </w:r>
                  <w:r w:rsidR="00A04456">
                    <w:rPr>
                      <w:rFonts w:cs="Arial"/>
                    </w:rPr>
                    <w:t xml:space="preserve">arbeiten </w:t>
                  </w:r>
                </w:p>
              </w:tc>
            </w:tr>
            <w:tr w:rsidR="000925FD" w:rsidRPr="008F6547" w14:paraId="43176D09" w14:textId="77777777" w:rsidTr="008C4185">
              <w:trPr>
                <w:trHeight w:val="284"/>
              </w:trPr>
              <w:tc>
                <w:tcPr>
                  <w:tcW w:w="2015" w:type="dxa"/>
                  <w:vMerge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56DD3769" w14:textId="77777777" w:rsidR="000925FD" w:rsidRPr="008F6547" w:rsidRDefault="000925FD" w:rsidP="000925FD"/>
              </w:tc>
              <w:tc>
                <w:tcPr>
                  <w:tcW w:w="8061" w:type="dxa"/>
                  <w:tcBorders>
                    <w:top w:val="single" w:sz="4" w:space="0" w:color="808080"/>
                    <w:bottom w:val="single" w:sz="4" w:space="0" w:color="808080"/>
                  </w:tcBorders>
                  <w:vAlign w:val="center"/>
                </w:tcPr>
                <w:p w14:paraId="7FA39EFE" w14:textId="77777777" w:rsidR="000925FD" w:rsidRPr="00A36715" w:rsidRDefault="000925FD" w:rsidP="000925FD">
                  <w:pPr>
                    <w:rPr>
                      <w:b/>
                    </w:rPr>
                  </w:pPr>
                </w:p>
              </w:tc>
            </w:tr>
            <w:tr w:rsidR="000925FD" w:rsidRPr="006A5D4D" w14:paraId="2776CC54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top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74BEC85C" w14:textId="77777777" w:rsidR="000925FD" w:rsidRPr="006A5D4D" w:rsidRDefault="000925FD" w:rsidP="000925F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8061" w:type="dxa"/>
                  <w:tcBorders>
                    <w:top w:val="single" w:sz="4" w:space="0" w:color="808080"/>
                  </w:tcBorders>
                  <w:noWrap/>
                  <w:vAlign w:val="center"/>
                </w:tcPr>
                <w:p w14:paraId="5619664F" w14:textId="77777777" w:rsidR="000925FD" w:rsidRPr="006A5D4D" w:rsidRDefault="000925FD" w:rsidP="000925F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Leistung</w:t>
                  </w:r>
                </w:p>
              </w:tc>
            </w:tr>
            <w:tr w:rsidR="000925FD" w:rsidRPr="008F6547" w14:paraId="42F2699B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13896E03" w14:textId="586345B9" w:rsidR="000925FD" w:rsidRPr="00A36715" w:rsidRDefault="000925FD" w:rsidP="000925FD">
                  <w:pPr>
                    <w:rPr>
                      <w:b/>
                    </w:rPr>
                  </w:pPr>
                  <w:r w:rsidRPr="00052664">
                    <w:rPr>
                      <w:rFonts w:cs="Arial"/>
                      <w:b/>
                      <w:sz w:val="18"/>
                    </w:rPr>
                    <w:t>2</w:t>
                  </w:r>
                  <w:r w:rsidR="00DB661C">
                    <w:rPr>
                      <w:rFonts w:cs="Arial"/>
                      <w:b/>
                      <w:sz w:val="18"/>
                    </w:rPr>
                    <w:t>6</w:t>
                  </w:r>
                  <w:r w:rsidRPr="00052664">
                    <w:rPr>
                      <w:rFonts w:cs="Arial"/>
                      <w:b/>
                      <w:sz w:val="18"/>
                    </w:rPr>
                    <w:t>-ZVS-</w:t>
                  </w:r>
                  <w:r w:rsidR="00DB661C">
                    <w:rPr>
                      <w:rFonts w:cs="Arial"/>
                      <w:b/>
                      <w:sz w:val="18"/>
                    </w:rPr>
                    <w:t>0</w:t>
                  </w:r>
                  <w:r w:rsidR="00191CE4">
                    <w:rPr>
                      <w:rFonts w:cs="Arial"/>
                      <w:b/>
                      <w:sz w:val="18"/>
                    </w:rPr>
                    <w:t>8</w:t>
                  </w:r>
                  <w:r w:rsidRPr="00052664">
                    <w:rPr>
                      <w:rFonts w:cs="Arial"/>
                      <w:b/>
                      <w:sz w:val="18"/>
                    </w:rPr>
                    <w:t>-VOB-ÖA</w:t>
                  </w:r>
                </w:p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1A4E251C" w14:textId="40105B75" w:rsidR="000925FD" w:rsidRPr="003D0DDF" w:rsidRDefault="00191CE4" w:rsidP="000925FD">
                  <w:pPr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</w:rPr>
                    <w:t>Tischler</w:t>
                  </w:r>
                  <w:bookmarkStart w:id="0" w:name="_GoBack"/>
                  <w:bookmarkEnd w:id="0"/>
                  <w:r w:rsidR="00A04456">
                    <w:rPr>
                      <w:rFonts w:cs="Arial"/>
                      <w:b/>
                    </w:rPr>
                    <w:t>arbeiten</w:t>
                  </w:r>
                </w:p>
              </w:tc>
            </w:tr>
          </w:tbl>
          <w:p w14:paraId="68CA2F41" w14:textId="5DC04802" w:rsidR="000925FD" w:rsidRPr="006B28BB" w:rsidRDefault="000925FD" w:rsidP="000925FD">
            <w:pPr>
              <w:rPr>
                <w:b/>
              </w:rPr>
            </w:pPr>
          </w:p>
        </w:tc>
      </w:tr>
      <w:tr w:rsidR="000925FD" w:rsidRPr="008F6547" w14:paraId="2F53BD5E" w14:textId="77777777" w:rsidTr="00FE54F1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2D6FA683" w14:textId="152CF2E4" w:rsidR="000925FD" w:rsidRPr="000A77E4" w:rsidRDefault="000925FD" w:rsidP="000925FD">
            <w:pPr>
              <w:jc w:val="left"/>
              <w:rPr>
                <w:b/>
                <w:bCs/>
              </w:rPr>
            </w:pPr>
          </w:p>
        </w:tc>
      </w:tr>
      <w:tr w:rsidR="000925FD" w:rsidRPr="008F6547" w14:paraId="6F1D51D7" w14:textId="77777777" w:rsidTr="00FE54F1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3A948774" w14:textId="77777777" w:rsidR="000925FD" w:rsidRPr="008F6547" w:rsidRDefault="000925FD" w:rsidP="000925FD"/>
        </w:tc>
      </w:tr>
      <w:tr w:rsidR="000925FD" w:rsidRPr="001C60F2" w14:paraId="44E5146D" w14:textId="77777777" w:rsidTr="00FE54F1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50616ED0" w14:textId="07DA26CA" w:rsidR="000925FD" w:rsidRPr="00597968" w:rsidRDefault="000925FD" w:rsidP="000925FD">
            <w:pPr>
              <w:jc w:val="left"/>
            </w:pPr>
            <w:r w:rsidRPr="000A77E4">
              <w:rPr>
                <w:b/>
                <w:bCs/>
              </w:rPr>
              <w:t>Anlagen</w:t>
            </w:r>
            <w:bookmarkStart w:id="1" w:name="_Ref491332816"/>
            <w:r>
              <w:rPr>
                <w:rStyle w:val="Funotenzeichen"/>
                <w:b w:val="0"/>
              </w:rPr>
              <w:footnoteReference w:id="2"/>
            </w:r>
            <w:bookmarkEnd w:id="1"/>
            <w:r>
              <w:rPr>
                <w:b/>
                <w:bCs/>
              </w:rPr>
              <w:t xml:space="preserve">, </w:t>
            </w:r>
            <w:proofErr w:type="gramStart"/>
            <w:r>
              <w:rPr>
                <w:b/>
                <w:bCs/>
              </w:rPr>
              <w:t>die Vertragsbestandteil</w:t>
            </w:r>
            <w:proofErr w:type="gramEnd"/>
            <w:r>
              <w:rPr>
                <w:b/>
                <w:bCs/>
              </w:rPr>
              <w:t xml:space="preserve"> werden</w:t>
            </w:r>
          </w:p>
        </w:tc>
      </w:tr>
      <w:tr w:rsidR="000925FD" w:rsidRPr="00520D3B" w14:paraId="4FC92595" w14:textId="77777777" w:rsidTr="00FE54F1">
        <w:trPr>
          <w:trHeight w:val="397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26532407" w14:textId="77777777" w:rsidR="000925FD" w:rsidRDefault="000925FD" w:rsidP="000925FD">
            <w:pPr>
              <w:pStyle w:val="FormatvorlageFettLinks0cmHngend1cm"/>
              <w:spacing w:before="120"/>
            </w:pPr>
          </w:p>
        </w:tc>
        <w:tc>
          <w:tcPr>
            <w:tcW w:w="9588" w:type="dxa"/>
            <w:gridSpan w:val="6"/>
            <w:noWrap/>
            <w:vAlign w:val="center"/>
          </w:tcPr>
          <w:p w14:paraId="5E99DD3C" w14:textId="77777777" w:rsidR="000925FD" w:rsidRPr="00100D5F" w:rsidRDefault="000925FD" w:rsidP="000925FD">
            <w:pPr>
              <w:spacing w:before="120"/>
              <w:rPr>
                <w:u w:val="single"/>
              </w:rPr>
            </w:pPr>
            <w:r>
              <w:rPr>
                <w:b/>
              </w:rPr>
              <w:t xml:space="preserve">                    </w:t>
            </w:r>
            <w:r w:rsidRPr="00100D5F">
              <w:rPr>
                <w:u w:val="single"/>
              </w:rPr>
              <w:t>erforderlich</w:t>
            </w:r>
          </w:p>
        </w:tc>
      </w:tr>
      <w:tr w:rsidR="000925FD" w:rsidRPr="00520D3B" w14:paraId="1303EF13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72B39659" w14:textId="3B3E1B14" w:rsidR="000925FD" w:rsidRPr="006A5D4D" w:rsidRDefault="000925FD" w:rsidP="000925F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0340">
              <w:fldChar w:fldCharType="separate"/>
            </w:r>
            <w:r>
              <w:fldChar w:fldCharType="end"/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6E9BD0A3" w14:textId="77777777" w:rsidR="000925FD" w:rsidRPr="006A5D4D" w:rsidRDefault="000925FD" w:rsidP="000925FD">
            <w:r w:rsidRPr="006A5D4D">
              <w:t>213</w:t>
            </w:r>
          </w:p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6A9FE43D" w14:textId="77777777" w:rsidR="000925FD" w:rsidRPr="001C5934" w:rsidRDefault="000925FD" w:rsidP="000925FD">
            <w:pPr>
              <w:rPr>
                <w:highlight w:val="yellow"/>
              </w:rPr>
            </w:pPr>
            <w:r w:rsidRPr="004749BE">
              <w:t>Angebotsschreiben</w:t>
            </w:r>
          </w:p>
        </w:tc>
      </w:tr>
      <w:tr w:rsidR="000925FD" w:rsidRPr="00520D3B" w14:paraId="7BB72BDD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5FE5FB57" w14:textId="77777777" w:rsidR="000925FD" w:rsidRDefault="000925FD" w:rsidP="000925FD"/>
          <w:p w14:paraId="18F7697F" w14:textId="66946C12" w:rsidR="000925FD" w:rsidRPr="006A5D4D" w:rsidRDefault="000925FD" w:rsidP="000925F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0340">
              <w:fldChar w:fldCharType="separate"/>
            </w:r>
            <w:r>
              <w:fldChar w:fldCharType="end"/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6696EC73" w14:textId="77777777" w:rsidR="000925FD" w:rsidRPr="006A5D4D" w:rsidRDefault="000925FD" w:rsidP="000925FD">
            <w:pPr>
              <w:rPr>
                <w:strike/>
              </w:rPr>
            </w:pPr>
          </w:p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117CA06D" w14:textId="77777777" w:rsidR="000925FD" w:rsidRDefault="000925FD" w:rsidP="000925FD"/>
          <w:p w14:paraId="5448725A" w14:textId="1A0BF297" w:rsidR="000925FD" w:rsidRDefault="000925FD" w:rsidP="000925FD">
            <w:r>
              <w:t xml:space="preserve">Leistungsverzeichnisse mit Preisen als </w:t>
            </w:r>
            <w:r w:rsidRPr="00FD4DB7">
              <w:rPr>
                <w:u w:val="single"/>
              </w:rPr>
              <w:t>GAEB-Datei</w:t>
            </w:r>
            <w:r>
              <w:t xml:space="preserve"> und </w:t>
            </w:r>
            <w:proofErr w:type="spellStart"/>
            <w:r>
              <w:t>pdf</w:t>
            </w:r>
            <w:proofErr w:type="spellEnd"/>
            <w:r>
              <w:t>-Datei</w:t>
            </w:r>
          </w:p>
          <w:p w14:paraId="46F9E446" w14:textId="0588CFC3" w:rsidR="000925FD" w:rsidRPr="001C5934" w:rsidRDefault="000925FD" w:rsidP="000925FD">
            <w:pPr>
              <w:rPr>
                <w:highlight w:val="yellow"/>
              </w:rPr>
            </w:pPr>
          </w:p>
        </w:tc>
      </w:tr>
      <w:tr w:rsidR="000925FD" w:rsidRPr="00520D3B" w14:paraId="67CCE1A8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2166678B" w14:textId="0A552688" w:rsidR="000925FD" w:rsidRPr="007E75E9" w:rsidRDefault="000925FD" w:rsidP="000925FD">
            <w:pPr>
              <w:rPr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0340">
              <w:fldChar w:fldCharType="separate"/>
            </w:r>
            <w:r>
              <w:fldChar w:fldCharType="end"/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709F01F4" w14:textId="77777777" w:rsidR="000925FD" w:rsidRPr="004749BE" w:rsidRDefault="000925FD" w:rsidP="000925FD"/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1F1AF244" w14:textId="77777777" w:rsidR="000925FD" w:rsidRPr="004749BE" w:rsidRDefault="000925FD" w:rsidP="000925FD">
            <w:r>
              <w:t>5.3. Vereinbarung Mindestanforderungen gemäß Brandenburgischen Vergabegesetz</w:t>
            </w:r>
          </w:p>
        </w:tc>
      </w:tr>
      <w:tr w:rsidR="000925FD" w:rsidRPr="00520D3B" w14:paraId="2D97E031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39F9EAC2" w14:textId="77777777" w:rsidR="000925FD" w:rsidRDefault="000925FD" w:rsidP="000925FD">
            <w:pPr>
              <w:jc w:val="left"/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43AFF090" w14:textId="77777777" w:rsidR="000925FD" w:rsidRPr="006A5D4D" w:rsidRDefault="000925FD" w:rsidP="000925FD">
            <w:pPr>
              <w:jc w:val="left"/>
            </w:pPr>
          </w:p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4FACA738" w14:textId="77777777" w:rsidR="000925FD" w:rsidRPr="004749BE" w:rsidRDefault="000925FD" w:rsidP="000925FD">
            <w:pPr>
              <w:jc w:val="left"/>
            </w:pPr>
          </w:p>
        </w:tc>
      </w:tr>
      <w:tr w:rsidR="000925FD" w:rsidRPr="00520D3B" w14:paraId="0226A2CB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36809144" w14:textId="77777777" w:rsidR="000925FD" w:rsidRDefault="000925FD" w:rsidP="000925FD">
            <w:pPr>
              <w:jc w:val="left"/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7D51B2E5" w14:textId="77777777" w:rsidR="000925FD" w:rsidRPr="006A5D4D" w:rsidRDefault="000925FD" w:rsidP="000925FD">
            <w:pPr>
              <w:jc w:val="left"/>
            </w:pPr>
          </w:p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4248E930" w14:textId="77777777" w:rsidR="000925FD" w:rsidRPr="00A37205" w:rsidRDefault="000925FD" w:rsidP="000925FD">
            <w:pPr>
              <w:jc w:val="left"/>
              <w:rPr>
                <w:u w:val="single"/>
              </w:rPr>
            </w:pPr>
            <w:r w:rsidRPr="00A37205">
              <w:rPr>
                <w:u w:val="single"/>
              </w:rPr>
              <w:t>Sofern zutreffend</w:t>
            </w:r>
          </w:p>
        </w:tc>
      </w:tr>
      <w:tr w:rsidR="000925FD" w:rsidRPr="00520D3B" w14:paraId="2191D39E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1F3FFCBF" w14:textId="1C69C6C0" w:rsidR="000925FD" w:rsidRPr="006A5D4D" w:rsidRDefault="000925FD" w:rsidP="000925FD"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5"/>
            <w:r>
              <w:instrText xml:space="preserve"> FORMCHECKBOX </w:instrText>
            </w:r>
            <w:r w:rsidR="005A034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74CFEB4D" w14:textId="77777777" w:rsidR="000925FD" w:rsidRPr="006A5D4D" w:rsidRDefault="000925FD" w:rsidP="000925FD">
            <w:r w:rsidRPr="00B66ED5">
              <w:t>234</w:t>
            </w:r>
          </w:p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6782D77D" w14:textId="0373B34D" w:rsidR="000925FD" w:rsidRPr="002112AA" w:rsidRDefault="000925FD" w:rsidP="000925FD">
            <w:r w:rsidRPr="002112AA">
              <w:t>Erklärung Bieter-/Arbeitsgemeinschaft</w:t>
            </w:r>
          </w:p>
        </w:tc>
      </w:tr>
      <w:tr w:rsidR="000925FD" w:rsidRPr="00520D3B" w14:paraId="6F0588AF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5B02C571" w14:textId="77777777" w:rsidR="000925FD" w:rsidRDefault="000925FD" w:rsidP="000925FD"/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145D55EC" w14:textId="77777777" w:rsidR="000925FD" w:rsidRPr="00B66ED5" w:rsidRDefault="000925FD" w:rsidP="000925FD"/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5BB5F85A" w14:textId="77777777" w:rsidR="000925FD" w:rsidRPr="002112AA" w:rsidRDefault="000925FD" w:rsidP="000925FD"/>
        </w:tc>
      </w:tr>
      <w:tr w:rsidR="000925FD" w:rsidRPr="00520D3B" w14:paraId="06BEE8FD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72701BE1" w14:textId="4640B10A" w:rsidR="000925FD" w:rsidRDefault="000925FD" w:rsidP="000925FD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2"/>
            <w:r>
              <w:instrText xml:space="preserve"> FORMCHECKBOX </w:instrText>
            </w:r>
            <w:r w:rsidR="005A034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51EA6B84" w14:textId="77777777" w:rsidR="000925FD" w:rsidRPr="00520D3B" w:rsidRDefault="000925FD" w:rsidP="000925FD">
            <w:r>
              <w:t>235</w:t>
            </w:r>
          </w:p>
        </w:tc>
        <w:tc>
          <w:tcPr>
            <w:tcW w:w="8482" w:type="dxa"/>
            <w:gridSpan w:val="4"/>
            <w:shd w:val="clear" w:color="auto" w:fill="auto"/>
            <w:noWrap/>
            <w:vAlign w:val="center"/>
          </w:tcPr>
          <w:p w14:paraId="753366FD" w14:textId="77777777" w:rsidR="000925FD" w:rsidRDefault="000925FD" w:rsidP="000925FD">
            <w:r w:rsidRPr="00A94D26">
              <w:t>Verzeichnis Kapazitäten anderer Unternehmen</w:t>
            </w:r>
          </w:p>
          <w:p w14:paraId="292B8CA2" w14:textId="7EE8D75A" w:rsidR="000925FD" w:rsidRPr="00520D3B" w:rsidRDefault="000925FD" w:rsidP="000925FD">
            <w:r>
              <w:t>inkl. unterzeichnete 5.4. Vereinbarung Mindestanforderungen gemäß Brandenburgischen Vergabegesetz AN und NU</w:t>
            </w:r>
          </w:p>
        </w:tc>
      </w:tr>
      <w:tr w:rsidR="000925FD" w:rsidRPr="00520D3B" w14:paraId="314E9028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64FCE5FC" w14:textId="77777777" w:rsidR="000925FD" w:rsidRDefault="000925FD" w:rsidP="000925FD"/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550FD79A" w14:textId="77777777" w:rsidR="000925FD" w:rsidRPr="00520D3B" w:rsidRDefault="000925FD" w:rsidP="000925FD"/>
        </w:tc>
        <w:tc>
          <w:tcPr>
            <w:tcW w:w="8482" w:type="dxa"/>
            <w:gridSpan w:val="4"/>
            <w:shd w:val="clear" w:color="auto" w:fill="auto"/>
            <w:noWrap/>
            <w:vAlign w:val="center"/>
          </w:tcPr>
          <w:p w14:paraId="5BCF0DBA" w14:textId="77777777" w:rsidR="000925FD" w:rsidRDefault="000925FD" w:rsidP="000925FD"/>
        </w:tc>
      </w:tr>
      <w:tr w:rsidR="000925FD" w:rsidRPr="001C60F2" w14:paraId="3535CC4E" w14:textId="77777777" w:rsidTr="00FD4DB7">
        <w:trPr>
          <w:gridAfter w:val="1"/>
          <w:wAfter w:w="409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5C288F9" w14:textId="75AC4A38" w:rsidR="000925FD" w:rsidRPr="00126ACC" w:rsidRDefault="000925FD" w:rsidP="000925FD">
            <w:pPr>
              <w:rPr>
                <w:b/>
              </w:rPr>
            </w:pPr>
          </w:p>
        </w:tc>
        <w:tc>
          <w:tcPr>
            <w:tcW w:w="1106" w:type="dxa"/>
            <w:gridSpan w:val="2"/>
            <w:noWrap/>
            <w:vAlign w:val="center"/>
          </w:tcPr>
          <w:p w14:paraId="730DA447" w14:textId="77777777" w:rsidR="000925FD" w:rsidRPr="00D425A1" w:rsidRDefault="000925FD" w:rsidP="000925FD">
            <w:pPr>
              <w:jc w:val="left"/>
            </w:pPr>
          </w:p>
        </w:tc>
        <w:tc>
          <w:tcPr>
            <w:tcW w:w="8107" w:type="dxa"/>
            <w:gridSpan w:val="4"/>
            <w:vAlign w:val="center"/>
          </w:tcPr>
          <w:p w14:paraId="6D64203E" w14:textId="77777777" w:rsidR="000925FD" w:rsidRPr="00597968" w:rsidRDefault="000925FD" w:rsidP="000925FD">
            <w:pPr>
              <w:jc w:val="left"/>
            </w:pPr>
          </w:p>
        </w:tc>
      </w:tr>
      <w:tr w:rsidR="000925FD" w:rsidRPr="000C28C8" w14:paraId="5A4E334C" w14:textId="77777777" w:rsidTr="00FD4DB7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3EE46046" w14:textId="02B776BB" w:rsidR="000925FD" w:rsidRPr="000C28C8" w:rsidRDefault="000925FD" w:rsidP="000925FD">
            <w:pPr>
              <w:jc w:val="left"/>
              <w:rPr>
                <w:b/>
              </w:rPr>
            </w:pPr>
            <w:r w:rsidRPr="000C28C8">
              <w:rPr>
                <w:b/>
              </w:rPr>
              <w:t>Anlagen</w:t>
            </w:r>
            <w:r w:rsidRPr="000C28C8">
              <w:rPr>
                <w:b/>
                <w:vertAlign w:val="superscript"/>
              </w:rPr>
              <w:fldChar w:fldCharType="begin"/>
            </w:r>
            <w:r w:rsidRPr="000C28C8">
              <w:rPr>
                <w:b/>
                <w:vertAlign w:val="superscript"/>
              </w:rPr>
              <w:instrText xml:space="preserve"> NOTEREF _Ref491332816 \h </w:instrText>
            </w:r>
            <w:r>
              <w:rPr>
                <w:b/>
                <w:vertAlign w:val="superscript"/>
              </w:rPr>
              <w:instrText xml:space="preserve"> \* MERGEFORMAT </w:instrText>
            </w:r>
            <w:r w:rsidRPr="000C28C8">
              <w:rPr>
                <w:b/>
                <w:vertAlign w:val="superscript"/>
              </w:rPr>
            </w:r>
            <w:r w:rsidRPr="000C28C8">
              <w:rPr>
                <w:b/>
                <w:vertAlign w:val="superscript"/>
              </w:rPr>
              <w:fldChar w:fldCharType="separate"/>
            </w:r>
            <w:r w:rsidR="00D7449B">
              <w:rPr>
                <w:b/>
                <w:vertAlign w:val="superscript"/>
              </w:rPr>
              <w:t>1</w:t>
            </w:r>
            <w:r w:rsidRPr="000C28C8">
              <w:rPr>
                <w:b/>
                <w:vertAlign w:val="superscript"/>
              </w:rPr>
              <w:fldChar w:fldCharType="end"/>
            </w:r>
            <w:r w:rsidRPr="000C28C8">
              <w:rPr>
                <w:b/>
              </w:rPr>
              <w:t>, die der Angebotserläuterung dienen, ohne Vertragsbestandteil zu werden</w:t>
            </w:r>
          </w:p>
        </w:tc>
      </w:tr>
      <w:tr w:rsidR="000925FD" w:rsidRPr="001C60F2" w14:paraId="46002285" w14:textId="77777777" w:rsidTr="00FD4DB7">
        <w:trPr>
          <w:gridAfter w:val="1"/>
          <w:wAfter w:w="409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DD333DD" w14:textId="77777777" w:rsidR="000925FD" w:rsidRDefault="000925FD" w:rsidP="000925FD"/>
        </w:tc>
        <w:tc>
          <w:tcPr>
            <w:tcW w:w="1106" w:type="dxa"/>
            <w:gridSpan w:val="2"/>
            <w:noWrap/>
            <w:vAlign w:val="center"/>
          </w:tcPr>
          <w:p w14:paraId="2A79B214" w14:textId="77777777" w:rsidR="000925FD" w:rsidRPr="00D425A1" w:rsidRDefault="000925FD" w:rsidP="000925FD">
            <w:pPr>
              <w:jc w:val="left"/>
            </w:pPr>
          </w:p>
        </w:tc>
        <w:tc>
          <w:tcPr>
            <w:tcW w:w="8107" w:type="dxa"/>
            <w:gridSpan w:val="4"/>
            <w:vAlign w:val="center"/>
          </w:tcPr>
          <w:p w14:paraId="19B1686F" w14:textId="57BAD68E" w:rsidR="000925FD" w:rsidRPr="00597968" w:rsidRDefault="000925FD" w:rsidP="000925FD">
            <w:pPr>
              <w:jc w:val="left"/>
            </w:pPr>
            <w:r w:rsidRPr="00100D5F">
              <w:rPr>
                <w:u w:val="single"/>
              </w:rPr>
              <w:t>erforderlich</w:t>
            </w:r>
          </w:p>
        </w:tc>
      </w:tr>
      <w:tr w:rsidR="000925FD" w:rsidRPr="001C60F2" w14:paraId="461DBA09" w14:textId="77777777" w:rsidTr="00FD4DB7">
        <w:trPr>
          <w:gridAfter w:val="1"/>
          <w:wAfter w:w="409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C3A55E3" w14:textId="11C86351" w:rsidR="000925FD" w:rsidRPr="00126ACC" w:rsidRDefault="000925FD" w:rsidP="000925FD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0340">
              <w:fldChar w:fldCharType="separate"/>
            </w:r>
            <w:r>
              <w:fldChar w:fldCharType="end"/>
            </w:r>
          </w:p>
        </w:tc>
        <w:tc>
          <w:tcPr>
            <w:tcW w:w="1106" w:type="dxa"/>
            <w:gridSpan w:val="2"/>
            <w:noWrap/>
            <w:vAlign w:val="center"/>
          </w:tcPr>
          <w:p w14:paraId="54FDBBEE" w14:textId="77777777" w:rsidR="000925FD" w:rsidRPr="00D425A1" w:rsidRDefault="000925FD" w:rsidP="000925FD">
            <w:pPr>
              <w:jc w:val="left"/>
            </w:pPr>
            <w:r w:rsidRPr="00D425A1">
              <w:t>124</w:t>
            </w:r>
          </w:p>
        </w:tc>
        <w:tc>
          <w:tcPr>
            <w:tcW w:w="8107" w:type="dxa"/>
            <w:gridSpan w:val="4"/>
            <w:vAlign w:val="center"/>
          </w:tcPr>
          <w:p w14:paraId="251F8AD4" w14:textId="77777777" w:rsidR="000925FD" w:rsidRPr="00597968" w:rsidRDefault="000925FD" w:rsidP="000925FD">
            <w:pPr>
              <w:jc w:val="left"/>
            </w:pPr>
            <w:r w:rsidRPr="00597968">
              <w:t>Eigenerklärung zur Eignung</w:t>
            </w:r>
          </w:p>
        </w:tc>
      </w:tr>
      <w:tr w:rsidR="000925FD" w:rsidRPr="001C60F2" w14:paraId="1BE27534" w14:textId="77777777" w:rsidTr="00FD4DB7">
        <w:trPr>
          <w:gridAfter w:val="1"/>
          <w:wAfter w:w="409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0D9B73F" w14:textId="25D5EB7A" w:rsidR="000925FD" w:rsidRPr="00936B07" w:rsidRDefault="000925FD" w:rsidP="000925F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0340">
              <w:fldChar w:fldCharType="separate"/>
            </w:r>
            <w:r>
              <w:fldChar w:fldCharType="end"/>
            </w:r>
          </w:p>
        </w:tc>
        <w:tc>
          <w:tcPr>
            <w:tcW w:w="1106" w:type="dxa"/>
            <w:gridSpan w:val="2"/>
            <w:noWrap/>
            <w:vAlign w:val="center"/>
          </w:tcPr>
          <w:p w14:paraId="6B57D815" w14:textId="1E68F27C" w:rsidR="000925FD" w:rsidRPr="00D425A1" w:rsidRDefault="000925FD" w:rsidP="000925FD">
            <w:pPr>
              <w:jc w:val="left"/>
            </w:pPr>
          </w:p>
        </w:tc>
        <w:tc>
          <w:tcPr>
            <w:tcW w:w="8107" w:type="dxa"/>
            <w:gridSpan w:val="4"/>
            <w:vAlign w:val="center"/>
          </w:tcPr>
          <w:p w14:paraId="2409828F" w14:textId="59B895DD" w:rsidR="000925FD" w:rsidRPr="00597968" w:rsidRDefault="000925FD" w:rsidP="000925FD">
            <w:pPr>
              <w:jc w:val="left"/>
            </w:pPr>
            <w:r w:rsidRPr="00597968">
              <w:t xml:space="preserve">Eigenerklärung </w:t>
            </w:r>
            <w:r>
              <w:t>Ausschlussgründe</w:t>
            </w:r>
          </w:p>
        </w:tc>
      </w:tr>
    </w:tbl>
    <w:p w14:paraId="485C2254" w14:textId="77777777" w:rsidR="00FE54F1" w:rsidRDefault="00FE54F1">
      <w:r>
        <w:br w:type="page"/>
      </w: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334"/>
        <w:gridCol w:w="92"/>
        <w:gridCol w:w="321"/>
        <w:gridCol w:w="813"/>
        <w:gridCol w:w="3402"/>
        <w:gridCol w:w="567"/>
        <w:gridCol w:w="1048"/>
        <w:gridCol w:w="1295"/>
        <w:gridCol w:w="1200"/>
      </w:tblGrid>
      <w:tr w:rsidR="00D27C8C" w:rsidRPr="00D1009B" w14:paraId="5F589C09" w14:textId="77777777" w:rsidTr="00FE54F1">
        <w:trPr>
          <w:trHeight w:val="170"/>
        </w:trPr>
        <w:tc>
          <w:tcPr>
            <w:tcW w:w="1342" w:type="dxa"/>
            <w:gridSpan w:val="4"/>
            <w:noWrap/>
            <w:tcMar>
              <w:left w:w="28" w:type="dxa"/>
            </w:tcMar>
            <w:vAlign w:val="center"/>
          </w:tcPr>
          <w:p w14:paraId="1C9C5816" w14:textId="2756CF51" w:rsidR="00D27C8C" w:rsidRPr="00D1009B" w:rsidRDefault="00D27C8C" w:rsidP="00D27C8C">
            <w:pPr>
              <w:rPr>
                <w:b/>
                <w:sz w:val="16"/>
                <w:szCs w:val="16"/>
              </w:rPr>
            </w:pPr>
          </w:p>
        </w:tc>
        <w:tc>
          <w:tcPr>
            <w:tcW w:w="8325" w:type="dxa"/>
            <w:gridSpan w:val="6"/>
            <w:noWrap/>
            <w:vAlign w:val="center"/>
          </w:tcPr>
          <w:p w14:paraId="34EC1118" w14:textId="77777777" w:rsidR="00D27C8C" w:rsidRPr="00D1009B" w:rsidRDefault="00D27C8C" w:rsidP="00D27C8C">
            <w:pPr>
              <w:rPr>
                <w:b/>
                <w:sz w:val="16"/>
                <w:szCs w:val="16"/>
              </w:rPr>
            </w:pPr>
          </w:p>
        </w:tc>
      </w:tr>
      <w:tr w:rsidR="00D27C8C" w:rsidRPr="001C60F2" w14:paraId="37F9F64A" w14:textId="77777777" w:rsidTr="00FE54F1">
        <w:trPr>
          <w:trHeight w:val="397"/>
        </w:trPr>
        <w:tc>
          <w:tcPr>
            <w:tcW w:w="9667" w:type="dxa"/>
            <w:gridSpan w:val="10"/>
            <w:noWrap/>
            <w:tcMar>
              <w:left w:w="28" w:type="dxa"/>
            </w:tcMar>
          </w:tcPr>
          <w:p w14:paraId="6566E8B3" w14:textId="77777777" w:rsidR="00D27C8C" w:rsidRPr="00FD4DB7" w:rsidRDefault="00D27C8C" w:rsidP="00FD4DB7">
            <w:pPr>
              <w:pStyle w:val="berschrift1"/>
            </w:pPr>
            <w:r w:rsidRPr="00FD4DB7">
              <w:t xml:space="preserve">Ich/Wir biete(n) die Ausführung der oben genannten Leistung zu den von mir/uns eingesetzten Preisen an. </w:t>
            </w:r>
            <w:r w:rsidRPr="00FD4DB7">
              <w:br/>
            </w:r>
            <w:r w:rsidRPr="00FD4DB7">
              <w:rPr>
                <w:b/>
              </w:rPr>
              <w:t>An mein/unser Angebot halte(n) ich/wir mich/uns bis zum Ablauf der Bindefristfrist gebunden.</w:t>
            </w:r>
          </w:p>
        </w:tc>
      </w:tr>
      <w:tr w:rsidR="00D27C8C" w:rsidRPr="00D1009B" w14:paraId="09B9911B" w14:textId="77777777" w:rsidTr="00FE54F1">
        <w:trPr>
          <w:trHeight w:val="113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center"/>
          </w:tcPr>
          <w:p w14:paraId="0B6A57DE" w14:textId="77777777" w:rsidR="00D27C8C" w:rsidRPr="00D1009B" w:rsidRDefault="00D27C8C" w:rsidP="00D27C8C">
            <w:pPr>
              <w:rPr>
                <w:sz w:val="8"/>
                <w:szCs w:val="8"/>
              </w:rPr>
            </w:pPr>
          </w:p>
        </w:tc>
      </w:tr>
      <w:tr w:rsidR="00D27C8C" w:rsidRPr="001C60F2" w14:paraId="7C1094DB" w14:textId="77777777" w:rsidTr="00FE54F1">
        <w:trPr>
          <w:trHeight w:val="284"/>
        </w:trPr>
        <w:tc>
          <w:tcPr>
            <w:tcW w:w="6124" w:type="dxa"/>
            <w:gridSpan w:val="7"/>
            <w:noWrap/>
            <w:tcMar>
              <w:left w:w="28" w:type="dxa"/>
            </w:tcMar>
          </w:tcPr>
          <w:p w14:paraId="2F0067CA" w14:textId="7CC36F65" w:rsidR="00D27C8C" w:rsidRPr="00410951" w:rsidRDefault="00D27C8C" w:rsidP="00FD4DB7">
            <w:pPr>
              <w:pStyle w:val="berschrift1"/>
            </w:pPr>
            <w:r w:rsidRPr="00597968">
              <w:t xml:space="preserve">Die Angebotsendsumme des Hauptangebotes </w:t>
            </w:r>
            <w:r w:rsidRPr="00FD4DB7">
              <w:rPr>
                <w:b/>
              </w:rPr>
              <w:t>gem. Leistungsbeschreibung</w:t>
            </w:r>
            <w:r w:rsidR="00FD4DB7" w:rsidRPr="00FD4DB7">
              <w:rPr>
                <w:b/>
              </w:rPr>
              <w:t>en (Gesamtpreis)</w:t>
            </w:r>
            <w:r>
              <w:t xml:space="preserve"> </w:t>
            </w:r>
            <w:r w:rsidRPr="00597968">
              <w:t>beträgt</w:t>
            </w:r>
            <w:r w:rsidRPr="004F6A90">
              <w:t xml:space="preserve"> einschl. Umsatzsteuer</w:t>
            </w:r>
          </w:p>
        </w:tc>
        <w:tc>
          <w:tcPr>
            <w:tcW w:w="2343" w:type="dxa"/>
            <w:gridSpan w:val="2"/>
            <w:tcBorders>
              <w:bottom w:val="single" w:sz="4" w:space="0" w:color="808080"/>
            </w:tcBorders>
            <w:vAlign w:val="bottom"/>
          </w:tcPr>
          <w:p w14:paraId="3D9A85F4" w14:textId="77777777" w:rsidR="00D27C8C" w:rsidRPr="00410951" w:rsidRDefault="00D27C8C" w:rsidP="00D27C8C">
            <w:pPr>
              <w:jc w:val="left"/>
              <w:rPr>
                <w:b/>
              </w:rPr>
            </w:pPr>
          </w:p>
        </w:tc>
        <w:tc>
          <w:tcPr>
            <w:tcW w:w="1200" w:type="dxa"/>
            <w:vAlign w:val="bottom"/>
          </w:tcPr>
          <w:p w14:paraId="6C11A5C0" w14:textId="379F158E" w:rsidR="00D27C8C" w:rsidRPr="00410951" w:rsidRDefault="00D27C8C" w:rsidP="00D27C8C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D27C8C" w:rsidRPr="00D1009B" w14:paraId="5AEC2246" w14:textId="77777777" w:rsidTr="00FE54F1">
        <w:trPr>
          <w:trHeight w:val="113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center"/>
          </w:tcPr>
          <w:p w14:paraId="232B9B28" w14:textId="77777777" w:rsidR="00D27C8C" w:rsidRPr="00D1009B" w:rsidRDefault="00D27C8C" w:rsidP="00D27C8C">
            <w:pPr>
              <w:rPr>
                <w:sz w:val="8"/>
                <w:szCs w:val="8"/>
              </w:rPr>
            </w:pPr>
            <w:r>
              <w:br w:type="page"/>
            </w:r>
          </w:p>
        </w:tc>
      </w:tr>
      <w:tr w:rsidR="00D27C8C" w:rsidRPr="00DF0D66" w14:paraId="0AA5D32C" w14:textId="77777777" w:rsidTr="00FE54F1">
        <w:trPr>
          <w:trHeight w:hRule="exact" w:val="170"/>
        </w:trPr>
        <w:tc>
          <w:tcPr>
            <w:tcW w:w="9667" w:type="dxa"/>
            <w:gridSpan w:val="10"/>
            <w:shd w:val="clear" w:color="auto" w:fill="auto"/>
            <w:noWrap/>
            <w:tcMar>
              <w:left w:w="28" w:type="dxa"/>
            </w:tcMar>
          </w:tcPr>
          <w:p w14:paraId="643CC6DC" w14:textId="77777777" w:rsidR="00D27C8C" w:rsidRPr="00DC7388" w:rsidRDefault="00D27C8C" w:rsidP="00D27C8C">
            <w:pPr>
              <w:spacing w:before="60"/>
              <w:ind w:left="851"/>
              <w:jc w:val="left"/>
              <w:rPr>
                <w:sz w:val="16"/>
                <w:szCs w:val="16"/>
              </w:rPr>
            </w:pPr>
          </w:p>
        </w:tc>
      </w:tr>
      <w:tr w:rsidR="00D27C8C" w:rsidRPr="001C60F2" w14:paraId="58673678" w14:textId="77777777" w:rsidTr="00FD4DB7">
        <w:trPr>
          <w:trHeight w:val="397"/>
        </w:trPr>
        <w:tc>
          <w:tcPr>
            <w:tcW w:w="7172" w:type="dxa"/>
            <w:gridSpan w:val="8"/>
            <w:noWrap/>
            <w:tcMar>
              <w:left w:w="28" w:type="dxa"/>
            </w:tcMar>
            <w:vAlign w:val="center"/>
          </w:tcPr>
          <w:p w14:paraId="16A2EC05" w14:textId="6CD6E5D5" w:rsidR="00D27C8C" w:rsidRPr="00410951" w:rsidRDefault="00D27C8C" w:rsidP="00FD4DB7">
            <w:pPr>
              <w:pStyle w:val="berschrift1"/>
            </w:pPr>
            <w:r>
              <w:t>entfällt</w:t>
            </w:r>
          </w:p>
        </w:tc>
        <w:tc>
          <w:tcPr>
            <w:tcW w:w="1295" w:type="dxa"/>
            <w:vAlign w:val="center"/>
          </w:tcPr>
          <w:p w14:paraId="034535AA" w14:textId="77777777" w:rsidR="00D27C8C" w:rsidRPr="00410951" w:rsidRDefault="00D27C8C" w:rsidP="00D27C8C">
            <w:pPr>
              <w:jc w:val="right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14:paraId="112876EE" w14:textId="3C92699F" w:rsidR="00D27C8C" w:rsidRPr="00410951" w:rsidRDefault="00D27C8C" w:rsidP="00D27C8C">
            <w:pPr>
              <w:jc w:val="center"/>
              <w:rPr>
                <w:b/>
              </w:rPr>
            </w:pPr>
          </w:p>
        </w:tc>
      </w:tr>
      <w:tr w:rsidR="00D27C8C" w:rsidRPr="00DF0D66" w14:paraId="6F911296" w14:textId="77777777" w:rsidTr="00FE54F1">
        <w:trPr>
          <w:trHeight w:hRule="exact" w:val="170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center"/>
          </w:tcPr>
          <w:p w14:paraId="0AA1784F" w14:textId="77777777" w:rsidR="00D27C8C" w:rsidRPr="00410951" w:rsidRDefault="00D27C8C" w:rsidP="00D27C8C">
            <w:pPr>
              <w:rPr>
                <w:b/>
              </w:rPr>
            </w:pPr>
          </w:p>
        </w:tc>
      </w:tr>
      <w:tr w:rsidR="00D27C8C" w:rsidRPr="001C60F2" w14:paraId="288F2778" w14:textId="77777777" w:rsidTr="00FD4DB7">
        <w:trPr>
          <w:trHeight w:val="291"/>
        </w:trPr>
        <w:tc>
          <w:tcPr>
            <w:tcW w:w="7172" w:type="dxa"/>
            <w:gridSpan w:val="8"/>
            <w:noWrap/>
            <w:tcMar>
              <w:left w:w="28" w:type="dxa"/>
            </w:tcMar>
          </w:tcPr>
          <w:p w14:paraId="2B8304EC" w14:textId="390FFD30" w:rsidR="00D27C8C" w:rsidRPr="00FF10F9" w:rsidRDefault="00D27C8C" w:rsidP="00FD4DB7">
            <w:pPr>
              <w:pStyle w:val="berschrift1"/>
            </w:pPr>
            <w:r w:rsidRPr="00FD4DB7">
              <w:rPr>
                <w:b/>
              </w:rPr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  <w:r w:rsidRPr="00597968">
              <w:t xml:space="preserve"> für Hauptangebote</w:t>
            </w:r>
            <w:r>
              <w:rPr>
                <w:rStyle w:val="Funotenzeichen"/>
              </w:rPr>
              <w:footnoteReference w:id="3"/>
            </w:r>
            <w:r>
              <w:t xml:space="preserve"> </w:t>
            </w:r>
            <w:r w:rsidRPr="005C638C">
              <w:t>sowie auf die Preise für angeordnete Leistungen, die auf Grundlage der Preisermittlung für die vertragliche Leistung zu bilden sind</w:t>
            </w:r>
            <w:r>
              <w:t xml:space="preserve"> </w:t>
            </w:r>
          </w:p>
        </w:tc>
        <w:tc>
          <w:tcPr>
            <w:tcW w:w="1295" w:type="dxa"/>
            <w:tcBorders>
              <w:bottom w:val="single" w:sz="4" w:space="0" w:color="808080"/>
            </w:tcBorders>
            <w:vAlign w:val="bottom"/>
          </w:tcPr>
          <w:p w14:paraId="5C609219" w14:textId="77777777" w:rsidR="00D27C8C" w:rsidRPr="00410951" w:rsidRDefault="00D27C8C" w:rsidP="00D27C8C">
            <w:pPr>
              <w:rPr>
                <w:b/>
              </w:rPr>
            </w:pPr>
          </w:p>
        </w:tc>
        <w:tc>
          <w:tcPr>
            <w:tcW w:w="1200" w:type="dxa"/>
            <w:vAlign w:val="bottom"/>
          </w:tcPr>
          <w:p w14:paraId="7FD1A40B" w14:textId="77777777" w:rsidR="00D27C8C" w:rsidRPr="00410951" w:rsidRDefault="00D27C8C" w:rsidP="00D27C8C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D27C8C" w:rsidRPr="001C60F2" w14:paraId="183A4DCC" w14:textId="77777777" w:rsidTr="00FE54F1">
        <w:trPr>
          <w:trHeight w:hRule="exact" w:val="170"/>
        </w:trPr>
        <w:tc>
          <w:tcPr>
            <w:tcW w:w="929" w:type="dxa"/>
            <w:gridSpan w:val="2"/>
            <w:noWrap/>
            <w:tcMar>
              <w:left w:w="28" w:type="dxa"/>
            </w:tcMar>
            <w:vAlign w:val="center"/>
          </w:tcPr>
          <w:p w14:paraId="16E9E89C" w14:textId="77777777" w:rsidR="00D27C8C" w:rsidRPr="00410951" w:rsidRDefault="00D27C8C" w:rsidP="00D27C8C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738" w:type="dxa"/>
            <w:gridSpan w:val="8"/>
            <w:noWrap/>
            <w:vAlign w:val="center"/>
          </w:tcPr>
          <w:p w14:paraId="268D5D20" w14:textId="77777777" w:rsidR="00D27C8C" w:rsidRPr="00410951" w:rsidRDefault="00D27C8C" w:rsidP="00D27C8C">
            <w:pPr>
              <w:rPr>
                <w:b/>
              </w:rPr>
            </w:pPr>
          </w:p>
        </w:tc>
      </w:tr>
      <w:tr w:rsidR="00D27C8C" w:rsidRPr="001C60F2" w14:paraId="6D1FCAFA" w14:textId="77777777" w:rsidTr="00FE54F1">
        <w:trPr>
          <w:trHeight w:val="397"/>
        </w:trPr>
        <w:tc>
          <w:tcPr>
            <w:tcW w:w="9667" w:type="dxa"/>
            <w:gridSpan w:val="10"/>
            <w:noWrap/>
            <w:tcMar>
              <w:left w:w="28" w:type="dxa"/>
            </w:tcMar>
          </w:tcPr>
          <w:p w14:paraId="0FC7554B" w14:textId="77777777" w:rsidR="00D27C8C" w:rsidRPr="00410951" w:rsidRDefault="00D27C8C" w:rsidP="00FD4DB7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D27C8C" w:rsidRPr="001C60F2" w14:paraId="324BAA0A" w14:textId="77777777" w:rsidTr="00FE54F1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7BAC384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9"/>
            <w:shd w:val="clear" w:color="auto" w:fill="auto"/>
            <w:noWrap/>
            <w:vAlign w:val="center"/>
          </w:tcPr>
          <w:p w14:paraId="52EB91F8" w14:textId="5CD7E8E3" w:rsidR="00D27C8C" w:rsidRPr="001C60F2" w:rsidRDefault="00D27C8C" w:rsidP="00D27C8C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>
              <w:t xml:space="preserve"> 2016</w:t>
            </w:r>
            <w:r w:rsidRPr="001C60F2">
              <w:t>,</w:t>
            </w:r>
          </w:p>
        </w:tc>
      </w:tr>
      <w:tr w:rsidR="00D27C8C" w:rsidRPr="001C60F2" w14:paraId="4D72959D" w14:textId="77777777" w:rsidTr="00FE54F1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BC71E66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9"/>
            <w:shd w:val="clear" w:color="auto" w:fill="auto"/>
            <w:noWrap/>
            <w:vAlign w:val="center"/>
          </w:tcPr>
          <w:p w14:paraId="45B1E37F" w14:textId="77777777" w:rsidR="00D27C8C" w:rsidRDefault="00D27C8C" w:rsidP="00D27C8C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  <w:t>Unterlagen gem. Aufforderung zur Angebotsabgabe, Anlagen – Teil B</w:t>
            </w:r>
            <w:r w:rsidRPr="001C60F2" w:rsidDel="00AB5132">
              <w:t xml:space="preserve"> </w:t>
            </w:r>
          </w:p>
          <w:p w14:paraId="1ADCA717" w14:textId="77777777" w:rsidR="00D27C8C" w:rsidRDefault="00D27C8C" w:rsidP="00D27C8C"/>
          <w:p w14:paraId="6FC14E24" w14:textId="77777777" w:rsidR="00D27C8C" w:rsidRDefault="00D27C8C" w:rsidP="00D27C8C"/>
          <w:p w14:paraId="4F2F9839" w14:textId="77777777" w:rsidR="00D27C8C" w:rsidRDefault="00D27C8C" w:rsidP="00D27C8C"/>
          <w:p w14:paraId="54922CD6" w14:textId="77777777" w:rsidR="00D27C8C" w:rsidRDefault="00D27C8C" w:rsidP="00D27C8C"/>
          <w:p w14:paraId="40E5DD96" w14:textId="6FEF90C8" w:rsidR="00D27C8C" w:rsidRPr="00D27C8C" w:rsidRDefault="00D27C8C" w:rsidP="00D27C8C"/>
        </w:tc>
      </w:tr>
      <w:tr w:rsidR="00D27C8C" w:rsidRPr="001C60F2" w14:paraId="39AF7160" w14:textId="77777777" w:rsidTr="00FE54F1">
        <w:trPr>
          <w:trHeight w:hRule="exact" w:val="170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FE284DF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9"/>
            <w:noWrap/>
            <w:vAlign w:val="center"/>
          </w:tcPr>
          <w:p w14:paraId="70103ADF" w14:textId="77777777" w:rsidR="00D27C8C" w:rsidRPr="001C60F2" w:rsidRDefault="00D27C8C" w:rsidP="00D27C8C">
            <w:pPr>
              <w:pStyle w:val="AnstrichTabelle"/>
            </w:pPr>
          </w:p>
        </w:tc>
      </w:tr>
      <w:tr w:rsidR="00D27C8C" w:rsidRPr="00410951" w14:paraId="3DEF8F87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</w:tcPr>
          <w:p w14:paraId="633BA701" w14:textId="77777777" w:rsidR="00D27C8C" w:rsidRPr="001C60F2" w:rsidRDefault="00D27C8C" w:rsidP="00FD4DB7">
            <w:pPr>
              <w:pStyle w:val="berschrift1"/>
            </w:pPr>
          </w:p>
        </w:tc>
        <w:tc>
          <w:tcPr>
            <w:tcW w:w="426" w:type="dxa"/>
            <w:gridSpan w:val="2"/>
          </w:tcPr>
          <w:p w14:paraId="1A9D4D2A" w14:textId="1B921E38" w:rsidR="00D27C8C" w:rsidRPr="00C06D23" w:rsidRDefault="00D27C8C" w:rsidP="00D27C8C">
            <w:pPr>
              <w:spacing w:before="120" w:after="120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5A0340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7"/>
            <w:noWrap/>
            <w:vAlign w:val="center"/>
          </w:tcPr>
          <w:p w14:paraId="1FA5FD35" w14:textId="77777777" w:rsidR="00D27C8C" w:rsidRPr="00C06D23" w:rsidRDefault="00D27C8C" w:rsidP="00D27C8C">
            <w:pPr>
              <w:spacing w:before="120" w:after="120"/>
              <w:jc w:val="left"/>
              <w:rPr>
                <w:b/>
                <w:bCs/>
              </w:rPr>
            </w:pPr>
            <w:r w:rsidRPr="00C06D23">
              <w:rPr>
                <w:b/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D27C8C" w:rsidRPr="0051062D" w14:paraId="354BB8E7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A620D81" w14:textId="77777777" w:rsidR="00D27C8C" w:rsidRPr="0051062D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0EACD114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1134" w:type="dxa"/>
            <w:gridSpan w:val="2"/>
            <w:vAlign w:val="center"/>
          </w:tcPr>
          <w:p w14:paraId="16DD9D1F" w14:textId="77777777" w:rsidR="00D27C8C" w:rsidRPr="001C60F2" w:rsidRDefault="00D27C8C" w:rsidP="00D27C8C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402" w:type="dxa"/>
            <w:tcBorders>
              <w:bottom w:val="single" w:sz="4" w:space="0" w:color="808080"/>
            </w:tcBorders>
            <w:vAlign w:val="center"/>
          </w:tcPr>
          <w:p w14:paraId="4EE17239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1615" w:type="dxa"/>
            <w:gridSpan w:val="2"/>
            <w:vAlign w:val="center"/>
          </w:tcPr>
          <w:p w14:paraId="39E7C4E2" w14:textId="77777777" w:rsidR="00D27C8C" w:rsidRPr="001C60F2" w:rsidRDefault="00D27C8C" w:rsidP="00D27C8C">
            <w:pPr>
              <w:contextualSpacing/>
              <w:jc w:val="left"/>
              <w:outlineLvl w:val="0"/>
            </w:pPr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495" w:type="dxa"/>
            <w:gridSpan w:val="2"/>
            <w:tcBorders>
              <w:bottom w:val="single" w:sz="4" w:space="0" w:color="808080"/>
            </w:tcBorders>
            <w:vAlign w:val="center"/>
          </w:tcPr>
          <w:p w14:paraId="0B78D338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</w:tr>
      <w:tr w:rsidR="00D27C8C" w:rsidRPr="009E0802" w14:paraId="7A3345B5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5013A2E" w14:textId="77777777" w:rsidR="00D27C8C" w:rsidRPr="0027784E" w:rsidRDefault="00D27C8C" w:rsidP="00D27C8C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0B21BC66" w14:textId="77777777" w:rsidR="00D27C8C" w:rsidRPr="001C60F2" w:rsidRDefault="00D27C8C" w:rsidP="00D27C8C"/>
        </w:tc>
        <w:tc>
          <w:tcPr>
            <w:tcW w:w="1134" w:type="dxa"/>
            <w:gridSpan w:val="2"/>
            <w:vAlign w:val="center"/>
          </w:tcPr>
          <w:p w14:paraId="284545AF" w14:textId="77777777" w:rsidR="00D27C8C" w:rsidRPr="009E0802" w:rsidRDefault="00D27C8C" w:rsidP="00D27C8C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48F1FFF" w14:textId="77777777" w:rsidR="00D27C8C" w:rsidRPr="009E0802" w:rsidRDefault="00D27C8C" w:rsidP="00D27C8C"/>
        </w:tc>
        <w:tc>
          <w:tcPr>
            <w:tcW w:w="1615" w:type="dxa"/>
            <w:gridSpan w:val="2"/>
            <w:vAlign w:val="center"/>
          </w:tcPr>
          <w:p w14:paraId="01CB2FD0" w14:textId="77777777" w:rsidR="00D27C8C" w:rsidRPr="009E0802" w:rsidRDefault="00D27C8C" w:rsidP="00D27C8C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AF5FE8D" w14:textId="77777777" w:rsidR="00D27C8C" w:rsidRPr="009E0802" w:rsidRDefault="00D27C8C" w:rsidP="00D27C8C"/>
        </w:tc>
      </w:tr>
      <w:tr w:rsidR="00D27C8C" w:rsidRPr="009E0802" w14:paraId="594D0746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C062379" w14:textId="77777777" w:rsidR="00D27C8C" w:rsidRPr="0027784E" w:rsidRDefault="00D27C8C" w:rsidP="00D27C8C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328B9008" w14:textId="77777777" w:rsidR="00D27C8C" w:rsidRPr="009E0802" w:rsidRDefault="00D27C8C" w:rsidP="00D27C8C"/>
        </w:tc>
        <w:tc>
          <w:tcPr>
            <w:tcW w:w="1134" w:type="dxa"/>
            <w:gridSpan w:val="2"/>
            <w:vAlign w:val="center"/>
          </w:tcPr>
          <w:p w14:paraId="2F2149CA" w14:textId="77777777" w:rsidR="00D27C8C" w:rsidRPr="009E0802" w:rsidRDefault="00D27C8C" w:rsidP="00D27C8C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B189DC8" w14:textId="77777777" w:rsidR="00D27C8C" w:rsidRPr="009E0802" w:rsidRDefault="00D27C8C" w:rsidP="00D27C8C"/>
        </w:tc>
        <w:tc>
          <w:tcPr>
            <w:tcW w:w="1615" w:type="dxa"/>
            <w:gridSpan w:val="2"/>
            <w:vAlign w:val="center"/>
          </w:tcPr>
          <w:p w14:paraId="6A69BB80" w14:textId="77777777" w:rsidR="00D27C8C" w:rsidRPr="009E0802" w:rsidRDefault="00D27C8C" w:rsidP="00D27C8C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54B0007" w14:textId="77777777" w:rsidR="00D27C8C" w:rsidRPr="009E0802" w:rsidRDefault="00D27C8C" w:rsidP="00D27C8C"/>
        </w:tc>
      </w:tr>
      <w:tr w:rsidR="00D27C8C" w:rsidRPr="009E0802" w14:paraId="06A409BD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B1CF6A5" w14:textId="77777777" w:rsidR="00D27C8C" w:rsidRPr="0027784E" w:rsidRDefault="00D27C8C" w:rsidP="00D27C8C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212F1F90" w14:textId="77777777" w:rsidR="00D27C8C" w:rsidRPr="009E0802" w:rsidRDefault="00D27C8C" w:rsidP="00D27C8C"/>
        </w:tc>
        <w:tc>
          <w:tcPr>
            <w:tcW w:w="1134" w:type="dxa"/>
            <w:gridSpan w:val="2"/>
            <w:vAlign w:val="center"/>
          </w:tcPr>
          <w:p w14:paraId="27DAA876" w14:textId="77777777" w:rsidR="00D27C8C" w:rsidRPr="009E0802" w:rsidRDefault="00D27C8C" w:rsidP="00D27C8C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A7D85D8" w14:textId="77777777" w:rsidR="00D27C8C" w:rsidRPr="009E0802" w:rsidRDefault="00D27C8C" w:rsidP="00D27C8C"/>
        </w:tc>
        <w:tc>
          <w:tcPr>
            <w:tcW w:w="1615" w:type="dxa"/>
            <w:gridSpan w:val="2"/>
            <w:vAlign w:val="center"/>
          </w:tcPr>
          <w:p w14:paraId="0C84742E" w14:textId="77777777" w:rsidR="00D27C8C" w:rsidRPr="009E0802" w:rsidRDefault="00D27C8C" w:rsidP="00D27C8C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069D1D7" w14:textId="77777777" w:rsidR="00D27C8C" w:rsidRPr="009E0802" w:rsidRDefault="00D27C8C" w:rsidP="00D27C8C"/>
        </w:tc>
      </w:tr>
      <w:tr w:rsidR="00D27C8C" w:rsidRPr="00410951" w14:paraId="6AF16386" w14:textId="77777777" w:rsidTr="00FE54F1">
        <w:trPr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5E1648F6" w14:textId="77777777" w:rsidR="00D27C8C" w:rsidRPr="00FF10F9" w:rsidDel="00594545" w:rsidRDefault="00D27C8C" w:rsidP="00D27C8C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9"/>
            <w:noWrap/>
            <w:vAlign w:val="bottom"/>
          </w:tcPr>
          <w:p w14:paraId="17F9F324" w14:textId="77777777" w:rsidR="00D27C8C" w:rsidRPr="001C60F2" w:rsidRDefault="00D27C8C" w:rsidP="00D27C8C">
            <w:pPr>
              <w:jc w:val="left"/>
            </w:pPr>
          </w:p>
        </w:tc>
      </w:tr>
      <w:tr w:rsidR="00D27C8C" w:rsidRPr="00410951" w14:paraId="186483FE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</w:tcPr>
          <w:p w14:paraId="4983F567" w14:textId="7CF267A3" w:rsidR="00D27C8C" w:rsidRPr="00FF10F9" w:rsidDel="00594545" w:rsidRDefault="00D27C8C" w:rsidP="00D27C8C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580311F9" w14:textId="7A7EE1C8" w:rsidR="00D27C8C" w:rsidRPr="001C60F2" w:rsidRDefault="00D27C8C" w:rsidP="00D27C8C">
            <w:pPr>
              <w:spacing w:before="60"/>
              <w:jc w:val="left"/>
            </w:pP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0F2">
              <w:instrText xml:space="preserve"> FORMCHECKBOX </w:instrText>
            </w:r>
            <w:r w:rsidR="005A0340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7"/>
          </w:tcPr>
          <w:p w14:paraId="666A55A5" w14:textId="4850B70E" w:rsidR="00D27C8C" w:rsidRPr="001C60F2" w:rsidRDefault="00D27C8C" w:rsidP="00D27C8C">
            <w:pPr>
              <w:jc w:val="left"/>
            </w:pPr>
            <w:r>
              <w:t>Ich bin/Wir sind kleines oder mittleres Unternehmen – KMU - (</w:t>
            </w:r>
            <w:r w:rsidRPr="00015705">
              <w:rPr>
                <w:sz w:val="16"/>
                <w:szCs w:val="16"/>
              </w:rPr>
              <w:t xml:space="preserve">&lt; 250 </w:t>
            </w:r>
            <w:r>
              <w:rPr>
                <w:sz w:val="16"/>
                <w:szCs w:val="16"/>
              </w:rPr>
              <w:t>Beschäftigte</w:t>
            </w:r>
            <w:r w:rsidRPr="00015705">
              <w:rPr>
                <w:sz w:val="16"/>
                <w:szCs w:val="16"/>
              </w:rPr>
              <w:t xml:space="preserve"> und </w:t>
            </w:r>
            <w:r w:rsidRPr="00015705">
              <w:rPr>
                <w:rFonts w:cs="Arial"/>
                <w:sz w:val="16"/>
                <w:szCs w:val="16"/>
              </w:rPr>
              <w:t>≤</w:t>
            </w:r>
            <w:r w:rsidRPr="00015705">
              <w:rPr>
                <w:sz w:val="16"/>
                <w:szCs w:val="16"/>
              </w:rPr>
              <w:t xml:space="preserve"> 50 </w:t>
            </w:r>
            <w:proofErr w:type="spellStart"/>
            <w:r w:rsidRPr="00015705">
              <w:rPr>
                <w:sz w:val="16"/>
                <w:szCs w:val="16"/>
              </w:rPr>
              <w:t>Mio</w:t>
            </w:r>
            <w:proofErr w:type="spellEnd"/>
            <w:r w:rsidRPr="00015705">
              <w:rPr>
                <w:sz w:val="16"/>
                <w:szCs w:val="16"/>
              </w:rPr>
              <w:t xml:space="preserve"> Euro Jahresumsatz </w:t>
            </w:r>
            <w:r>
              <w:rPr>
                <w:sz w:val="16"/>
                <w:szCs w:val="16"/>
              </w:rPr>
              <w:t>bzw.</w:t>
            </w:r>
            <w:r w:rsidRPr="00015705">
              <w:rPr>
                <w:sz w:val="16"/>
                <w:szCs w:val="16"/>
              </w:rPr>
              <w:t xml:space="preserve">  </w:t>
            </w:r>
            <w:r w:rsidRPr="00015705">
              <w:rPr>
                <w:rFonts w:cs="Arial"/>
                <w:sz w:val="16"/>
                <w:szCs w:val="16"/>
              </w:rPr>
              <w:t xml:space="preserve">≤ </w:t>
            </w:r>
            <w:r w:rsidRPr="00015705">
              <w:rPr>
                <w:sz w:val="16"/>
                <w:szCs w:val="16"/>
              </w:rPr>
              <w:t xml:space="preserve">43 </w:t>
            </w:r>
            <w:proofErr w:type="spellStart"/>
            <w:r w:rsidRPr="00015705">
              <w:rPr>
                <w:sz w:val="16"/>
                <w:szCs w:val="16"/>
              </w:rPr>
              <w:t>Mio</w:t>
            </w:r>
            <w:proofErr w:type="spellEnd"/>
            <w:r w:rsidRPr="00015705">
              <w:rPr>
                <w:sz w:val="16"/>
                <w:szCs w:val="16"/>
              </w:rPr>
              <w:t xml:space="preserve"> Jahresbilanzsumme)</w:t>
            </w:r>
            <w:r>
              <w:rPr>
                <w:sz w:val="16"/>
                <w:szCs w:val="16"/>
              </w:rPr>
              <w:t>.</w:t>
            </w:r>
            <w:r>
              <w:rPr>
                <w:rStyle w:val="Funotenzeichen"/>
              </w:rPr>
              <w:footnoteReference w:id="4"/>
            </w:r>
          </w:p>
        </w:tc>
      </w:tr>
      <w:tr w:rsidR="00D27C8C" w:rsidRPr="00410951" w14:paraId="0EE3853C" w14:textId="77777777" w:rsidTr="00FE54F1">
        <w:trPr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61C48E3E" w14:textId="77777777" w:rsidR="00D27C8C" w:rsidRPr="00FF10F9" w:rsidDel="00594545" w:rsidRDefault="00D27C8C" w:rsidP="00D27C8C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9"/>
            <w:noWrap/>
            <w:vAlign w:val="bottom"/>
          </w:tcPr>
          <w:p w14:paraId="4C91C29B" w14:textId="77777777" w:rsidR="00D27C8C" w:rsidRPr="001C60F2" w:rsidRDefault="00D27C8C" w:rsidP="00D27C8C">
            <w:pPr>
              <w:jc w:val="left"/>
            </w:pPr>
          </w:p>
        </w:tc>
      </w:tr>
      <w:tr w:rsidR="00D27C8C" w:rsidRPr="00410951" w14:paraId="100FFDB9" w14:textId="77777777" w:rsidTr="00FE54F1">
        <w:trPr>
          <w:trHeight w:val="284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bottom"/>
          </w:tcPr>
          <w:p w14:paraId="497B08DE" w14:textId="77777777" w:rsidR="00D27C8C" w:rsidRPr="001C60F2" w:rsidRDefault="00D27C8C" w:rsidP="00FD4DB7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D27C8C" w:rsidRPr="0027784E" w14:paraId="6EA37793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0856A36" w14:textId="77777777" w:rsidR="00D27C8C" w:rsidRPr="0027784E" w:rsidRDefault="00D27C8C" w:rsidP="00D27C8C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294888D0" w14:textId="77777777" w:rsidR="00D27C8C" w:rsidRPr="0027784E" w:rsidRDefault="00D27C8C" w:rsidP="00D27C8C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5A0340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7"/>
            <w:vAlign w:val="center"/>
          </w:tcPr>
          <w:p w14:paraId="5EB55C51" w14:textId="77777777" w:rsidR="00D27C8C" w:rsidRDefault="00D27C8C" w:rsidP="00D27C8C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D27C8C" w:rsidRPr="0027784E" w14:paraId="3DDEB495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02F2EAD" w14:textId="77777777" w:rsidR="00D27C8C" w:rsidRPr="0027784E" w:rsidRDefault="00D27C8C" w:rsidP="00D27C8C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7D1E6874" w14:textId="77777777" w:rsidR="00D27C8C" w:rsidRPr="00E92DDD" w:rsidRDefault="00D27C8C" w:rsidP="00D27C8C">
            <w:pPr>
              <w:spacing w:before="60"/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5A0340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7"/>
            <w:vAlign w:val="center"/>
          </w:tcPr>
          <w:p w14:paraId="129A2088" w14:textId="77777777" w:rsidR="00D27C8C" w:rsidRDefault="00D27C8C" w:rsidP="00D27C8C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</w:tc>
      </w:tr>
      <w:tr w:rsidR="00D27C8C" w:rsidRPr="00DF0D66" w14:paraId="7ABFC4C1" w14:textId="77777777" w:rsidTr="00FE54F1">
        <w:trPr>
          <w:trHeight w:hRule="exact" w:val="170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center"/>
          </w:tcPr>
          <w:p w14:paraId="23C2944B" w14:textId="77777777" w:rsidR="00D27C8C" w:rsidRPr="00410951" w:rsidRDefault="00D27C8C" w:rsidP="00D27C8C">
            <w:pPr>
              <w:rPr>
                <w:b/>
              </w:rPr>
            </w:pPr>
          </w:p>
        </w:tc>
      </w:tr>
    </w:tbl>
    <w:p w14:paraId="29EC1334" w14:textId="06CEE20A" w:rsidR="000F3508" w:rsidRDefault="000F3508"/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426"/>
        <w:gridCol w:w="8646"/>
      </w:tblGrid>
      <w:tr w:rsidR="00E92DDD" w:rsidRPr="00410951" w14:paraId="6362569B" w14:textId="77777777" w:rsidTr="00660458">
        <w:trPr>
          <w:trHeight w:val="284"/>
        </w:trPr>
        <w:tc>
          <w:tcPr>
            <w:tcW w:w="9667" w:type="dxa"/>
            <w:gridSpan w:val="3"/>
            <w:noWrap/>
            <w:tcMar>
              <w:left w:w="28" w:type="dxa"/>
            </w:tcMar>
            <w:vAlign w:val="bottom"/>
          </w:tcPr>
          <w:p w14:paraId="60A98BBA" w14:textId="77777777" w:rsidR="00E92DDD" w:rsidRPr="001C60F2" w:rsidRDefault="00E92DDD" w:rsidP="00FD4DB7">
            <w:pPr>
              <w:pStyle w:val="berschrift1"/>
            </w:pPr>
            <w:r w:rsidRPr="001C60F2">
              <w:lastRenderedPageBreak/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1C60F2" w14:paraId="5109A520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EA151B3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1DC80E41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1ED79F5E" w14:textId="77777777" w:rsidR="00E92DDD" w:rsidRDefault="00E92DDD" w:rsidP="00BB1237">
            <w:r>
              <w:t>ich/wir den Wortlaut de</w:t>
            </w:r>
            <w:r w:rsidR="00BB1237">
              <w:t>r</w:t>
            </w:r>
            <w:r>
              <w:t xml:space="preserve"> vom Auftraggeber verfassten </w:t>
            </w:r>
            <w:r w:rsidR="00BB1237">
              <w:t xml:space="preserve">Langfassung des </w:t>
            </w:r>
            <w:r>
              <w:t>Leistungsverzeichnisses als alleinverbindlich anerkenne(n).</w:t>
            </w:r>
          </w:p>
        </w:tc>
      </w:tr>
      <w:tr w:rsidR="00E92DDD" w:rsidRPr="0027784E" w14:paraId="7C2796FB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A109D81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6A7758BE" w14:textId="77777777" w:rsidR="00E92DDD" w:rsidRPr="0027784E" w:rsidRDefault="00E92DDD" w:rsidP="00F808BF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vAlign w:val="center"/>
          </w:tcPr>
          <w:p w14:paraId="7F946D07" w14:textId="77777777" w:rsidR="00E92DDD" w:rsidRPr="0027784E" w:rsidRDefault="00E92DDD" w:rsidP="00D464F5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E92DDD" w:rsidRPr="001C60F2" w14:paraId="4ADBC73C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5D81BB0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1EAAF632" w14:textId="77777777" w:rsidR="00E92DDD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1FB3AC0A" w14:textId="2CB51B9D" w:rsidR="00E92DDD" w:rsidRDefault="00E92DDD" w:rsidP="00A57845">
            <w:pPr>
              <w:tabs>
                <w:tab w:val="left" w:pos="0"/>
              </w:tabs>
            </w:pPr>
            <w:r>
              <w:t xml:space="preserve">ein </w:t>
            </w:r>
            <w:r w:rsidR="00FC1D18" w:rsidRPr="00384471">
              <w:t>nach der Leistungsbeschreibung ggf.</w:t>
            </w:r>
            <w:r w:rsidR="00FC1D18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 w:rsidR="006A45D8">
              <w:t>ordinator (Konkretisierung zu § 3 </w:t>
            </w:r>
            <w:proofErr w:type="spellStart"/>
            <w:r w:rsidR="006A45D8">
              <w:t>BaustellV</w:t>
            </w:r>
            <w:proofErr w:type="spellEnd"/>
            <w:r w:rsidR="006A45D8">
              <w:t>) (RAB </w:t>
            </w:r>
            <w:r w:rsidRPr="006C080B">
              <w:t>30)“ geforderte Qualifikation verfügen, um die nach Baustellenverordnung übertragenen Aufgaben fachgerecht zu erfüllen.</w:t>
            </w:r>
          </w:p>
        </w:tc>
      </w:tr>
      <w:tr w:rsidR="00E92DDD" w:rsidRPr="001C60F2" w14:paraId="08F44D40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C772D33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330DE6A7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37566883" w14:textId="77777777" w:rsidR="00E92DDD" w:rsidRPr="001C60F2" w:rsidRDefault="00E92DDD" w:rsidP="00B70393">
            <w:r>
              <w:t>das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27784E" w14:paraId="0FEED2D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F4433B2" w14:textId="77777777" w:rsidR="00E92DDD" w:rsidRPr="0027784E" w:rsidRDefault="00E92DDD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167FE3EC" w14:textId="77777777" w:rsidR="00E92DDD" w:rsidRPr="00A604E0" w:rsidRDefault="00E92DDD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43578750" w14:textId="77777777" w:rsidR="00E92DDD" w:rsidRPr="009E0802" w:rsidRDefault="00E92DDD" w:rsidP="00D464F5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DE6369" w:rsidRPr="0027784E" w14:paraId="6355941E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81B6695" w14:textId="77777777" w:rsidR="00DE6369" w:rsidRPr="0027784E" w:rsidRDefault="00DE6369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2E3B5239" w14:textId="77777777" w:rsidR="00DE6369" w:rsidRPr="00A604E0" w:rsidRDefault="00A604E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34CE245B" w14:textId="2174F58F" w:rsidR="00C50224" w:rsidRPr="0027784E" w:rsidRDefault="00A604E0" w:rsidP="00C50224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C50224" w:rsidRPr="0027784E" w14:paraId="293F364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2DB30AB" w14:textId="77777777" w:rsidR="00C50224" w:rsidRPr="0027784E" w:rsidRDefault="00C50224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1DE6E518" w14:textId="79121E67" w:rsidR="00C50224" w:rsidRPr="00A604E0" w:rsidRDefault="00C50224" w:rsidP="009F383F">
            <w:pPr>
              <w:jc w:val="right"/>
            </w:pPr>
            <w:r>
              <w:t>-</w:t>
            </w:r>
          </w:p>
        </w:tc>
        <w:tc>
          <w:tcPr>
            <w:tcW w:w="8646" w:type="dxa"/>
            <w:vAlign w:val="center"/>
          </w:tcPr>
          <w:p w14:paraId="3DEF87F2" w14:textId="7ECDD987" w:rsidR="00C50224" w:rsidRDefault="00C50224" w:rsidP="0037597C"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 w:rsidR="0037597C">
              <w:t>in Textform</w:t>
            </w:r>
            <w:r w:rsidR="0037597C" w:rsidRPr="003C483F">
              <w:t xml:space="preserve"> </w:t>
            </w:r>
            <w:r w:rsidRPr="003C483F">
              <w:t>mitteile</w:t>
            </w:r>
            <w:r>
              <w:t>/</w:t>
            </w:r>
            <w:r w:rsidRPr="003C483F">
              <w:t>n</w:t>
            </w:r>
            <w:r w:rsidR="0037597C">
              <w:t>.</w:t>
            </w:r>
          </w:p>
        </w:tc>
      </w:tr>
      <w:tr w:rsidR="00E92DDD" w:rsidRPr="00410951" w14:paraId="1F6AE8C3" w14:textId="77777777" w:rsidTr="0089492C">
        <w:trPr>
          <w:cantSplit/>
          <w:trHeight w:val="170"/>
        </w:trPr>
        <w:tc>
          <w:tcPr>
            <w:tcW w:w="9667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2033AA" w14:textId="77777777" w:rsidR="00E92DDD" w:rsidRPr="00FA6D6C" w:rsidRDefault="00E92DDD" w:rsidP="00347E05">
            <w:pPr>
              <w:jc w:val="left"/>
            </w:pPr>
          </w:p>
        </w:tc>
      </w:tr>
      <w:tr w:rsidR="00E92DDD" w:rsidRPr="00410951" w14:paraId="6AAD8E61" w14:textId="77777777" w:rsidTr="00093AC6">
        <w:trPr>
          <w:cantSplit/>
          <w:trHeight w:val="1701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14:paraId="4C4E15F7" w14:textId="6E705299" w:rsidR="00E92DDD" w:rsidRPr="00FA6D6C" w:rsidRDefault="00E92DDD" w:rsidP="00093AC6">
            <w:pPr>
              <w:jc w:val="left"/>
            </w:pPr>
            <w:r>
              <w:t>Unterschrift</w:t>
            </w:r>
            <w:r w:rsidR="00FC1D18">
              <w:t xml:space="preserve"> (</w:t>
            </w:r>
            <w:r w:rsidR="00D27C8C">
              <w:t>oder Name der Person, die das Angebot einreicht)</w:t>
            </w:r>
          </w:p>
        </w:tc>
      </w:tr>
      <w:tr w:rsidR="00E92DDD" w:rsidRPr="00410951" w14:paraId="198F6519" w14:textId="77777777" w:rsidTr="0089492C">
        <w:trPr>
          <w:cantSplit/>
          <w:trHeight w:val="680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B75FE6F" w14:textId="119DCA6F" w:rsidR="00FC1D18" w:rsidRPr="006D4883" w:rsidRDefault="00FC1D18" w:rsidP="00FE54F1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  <w:r w:rsidRPr="006D4883">
              <w:rPr>
                <w:b/>
                <w:bCs/>
              </w:rPr>
              <w:t xml:space="preserve">bei einem elektronisch übermittelten Angebot in Textform </w:t>
            </w:r>
            <w:r w:rsidR="003A2656">
              <w:rPr>
                <w:b/>
                <w:bCs/>
              </w:rPr>
              <w:t>der Bieter</w:t>
            </w:r>
            <w:r w:rsidR="00015705" w:rsidRPr="00C06D23">
              <w:rPr>
                <w:b/>
              </w:rPr>
              <w:t xml:space="preserve"> </w:t>
            </w:r>
            <w:r w:rsidR="00015705">
              <w:rPr>
                <w:b/>
                <w:bCs/>
              </w:rPr>
              <w:t xml:space="preserve">nicht </w:t>
            </w:r>
            <w:r w:rsidR="003A2656">
              <w:rPr>
                <w:b/>
                <w:bCs/>
              </w:rPr>
              <w:t>erkennbar</w:t>
            </w:r>
            <w:r w:rsidR="00A57845">
              <w:rPr>
                <w:b/>
                <w:bCs/>
              </w:rPr>
              <w:t>,</w:t>
            </w:r>
          </w:p>
          <w:p w14:paraId="4E727F6D" w14:textId="77777777" w:rsidR="00E92DDD" w:rsidRPr="000A77E4" w:rsidRDefault="00FC1D18" w:rsidP="00FC1D18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wird das Angebot ausgeschlossen.</w:t>
            </w:r>
          </w:p>
        </w:tc>
      </w:tr>
    </w:tbl>
    <w:p w14:paraId="2D262429" w14:textId="77777777" w:rsidR="001C60F2" w:rsidRPr="00E2142E" w:rsidRDefault="001C60F2" w:rsidP="00D464F5">
      <w:pPr>
        <w:rPr>
          <w:sz w:val="6"/>
          <w:szCs w:val="6"/>
        </w:rPr>
      </w:pPr>
    </w:p>
    <w:sectPr w:rsidR="001C60F2" w:rsidRPr="00E2142E" w:rsidSect="00130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3376B" w14:textId="77777777" w:rsidR="000746FE" w:rsidRDefault="000746FE">
      <w:r>
        <w:separator/>
      </w:r>
    </w:p>
    <w:p w14:paraId="0EB1F77D" w14:textId="77777777" w:rsidR="000746FE" w:rsidRDefault="000746FE"/>
    <w:p w14:paraId="5C70344D" w14:textId="77777777" w:rsidR="000746FE" w:rsidRDefault="000746FE"/>
  </w:endnote>
  <w:endnote w:type="continuationSeparator" w:id="0">
    <w:p w14:paraId="486A85E8" w14:textId="77777777" w:rsidR="000746FE" w:rsidRDefault="000746FE">
      <w:r>
        <w:continuationSeparator/>
      </w:r>
    </w:p>
    <w:p w14:paraId="399FF138" w14:textId="77777777" w:rsidR="000746FE" w:rsidRDefault="000746FE"/>
    <w:p w14:paraId="47F5C650" w14:textId="77777777" w:rsidR="000746FE" w:rsidRDefault="000746FE"/>
  </w:endnote>
  <w:endnote w:type="continuationNotice" w:id="1">
    <w:p w14:paraId="2E18E5C0" w14:textId="77777777" w:rsidR="000746FE" w:rsidRDefault="00074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28FA" w14:textId="77777777" w:rsidR="007B7AB9" w:rsidRDefault="007B7A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76F2B" w:rsidRPr="00D6072E" w14:paraId="35A954DC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1819291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02E078AE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4DEE9B8" wp14:editId="66B904B8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88260EE" w14:textId="64CD0A43" w:rsidR="00E76F2B" w:rsidRPr="00D6072E" w:rsidRDefault="00E76F2B" w:rsidP="000F3508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F3508">
            <w:rPr>
              <w:rFonts w:cs="Arial"/>
              <w:b/>
              <w:sz w:val="16"/>
              <w:szCs w:val="16"/>
            </w:rPr>
            <w:t>7</w:t>
          </w:r>
          <w:r w:rsidR="00DA4DF7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3CCD93BC" w14:textId="3DF75BF7" w:rsidR="00E76F2B" w:rsidRPr="00D6072E" w:rsidRDefault="00E76F2B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8B3222"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8B3222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3C29534A" w14:textId="77777777" w:rsidR="00E76F2B" w:rsidRPr="00551B7B" w:rsidRDefault="00E76F2B" w:rsidP="00551B7B">
    <w:pPr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EC031" w14:textId="77777777" w:rsidR="007B7AB9" w:rsidRDefault="007B7A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21031" w14:textId="77777777" w:rsidR="000746FE" w:rsidRDefault="000746FE" w:rsidP="00026D23">
      <w:r>
        <w:separator/>
      </w:r>
    </w:p>
  </w:footnote>
  <w:footnote w:type="continuationSeparator" w:id="0">
    <w:p w14:paraId="6110B09A" w14:textId="77777777" w:rsidR="000746FE" w:rsidRDefault="000746FE">
      <w:r>
        <w:continuationSeparator/>
      </w:r>
    </w:p>
    <w:p w14:paraId="585400DA" w14:textId="77777777" w:rsidR="000746FE" w:rsidRDefault="000746FE"/>
    <w:p w14:paraId="29B17D2B" w14:textId="77777777" w:rsidR="000746FE" w:rsidRDefault="000746FE"/>
  </w:footnote>
  <w:footnote w:type="continuationNotice" w:id="1">
    <w:p w14:paraId="37124BDB" w14:textId="77777777" w:rsidR="000746FE" w:rsidRDefault="000746FE"/>
  </w:footnote>
  <w:footnote w:id="2">
    <w:p w14:paraId="62F6EE9E" w14:textId="77777777" w:rsidR="000925FD" w:rsidRPr="00E8206C" w:rsidRDefault="000925FD" w:rsidP="005C638C">
      <w:pPr>
        <w:pStyle w:val="FunotentextFe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beizufügen</w:t>
      </w:r>
    </w:p>
  </w:footnote>
  <w:footnote w:id="3">
    <w:p w14:paraId="7A4618F0" w14:textId="77777777" w:rsidR="00D27C8C" w:rsidRPr="006F2B9B" w:rsidRDefault="00D27C8C">
      <w:pPr>
        <w:pStyle w:val="Funotentext"/>
        <w:rPr>
          <w:sz w:val="12"/>
          <w:szCs w:val="12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  <w:footnote w:id="4">
    <w:p w14:paraId="5B8B778D" w14:textId="3A1F04B5" w:rsidR="00D27C8C" w:rsidRPr="00C0002D" w:rsidRDefault="00D27C8C" w:rsidP="00CE6B6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0002D">
        <w:rPr>
          <w:sz w:val="16"/>
          <w:szCs w:val="16"/>
        </w:rPr>
        <w:t xml:space="preserve">Bietergemeinschaften gelten nur dann als KMU, </w:t>
      </w:r>
      <w:r w:rsidRPr="007B7AB9">
        <w:rPr>
          <w:sz w:val="16"/>
          <w:szCs w:val="16"/>
        </w:rPr>
        <w:t>wenn der überwiegende Teil des Auftrags von (einem) Partner(n) der Bi</w:t>
      </w:r>
      <w:r>
        <w:rPr>
          <w:sz w:val="16"/>
          <w:szCs w:val="16"/>
        </w:rPr>
        <w:t>eterg</w:t>
      </w:r>
      <w:r w:rsidRPr="007B7AB9">
        <w:rPr>
          <w:sz w:val="16"/>
          <w:szCs w:val="16"/>
        </w:rPr>
        <w:t>e</w:t>
      </w:r>
      <w:r>
        <w:rPr>
          <w:sz w:val="16"/>
          <w:szCs w:val="16"/>
        </w:rPr>
        <w:t>meinschaft</w:t>
      </w:r>
      <w:r w:rsidRPr="007B7AB9">
        <w:rPr>
          <w:sz w:val="16"/>
          <w:szCs w:val="16"/>
        </w:rPr>
        <w:t xml:space="preserve"> erbracht wird, der/die als KMU einzustufen </w:t>
      </w:r>
      <w:r>
        <w:rPr>
          <w:sz w:val="16"/>
          <w:szCs w:val="16"/>
        </w:rPr>
        <w:t>ist/</w:t>
      </w:r>
      <w:r w:rsidRPr="007B7AB9">
        <w:rPr>
          <w:sz w:val="16"/>
          <w:szCs w:val="16"/>
        </w:rPr>
        <w:t>sind</w:t>
      </w:r>
      <w:r w:rsidRPr="00C0002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34A1" w14:textId="77777777" w:rsidR="007B7AB9" w:rsidRDefault="007B7A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F981D" w14:textId="77777777" w:rsidR="00E76F2B" w:rsidRDefault="00E76F2B">
    <w:pPr>
      <w:pStyle w:val="Kopfzeile"/>
    </w:pPr>
    <w:r>
      <w:t>213</w:t>
    </w:r>
  </w:p>
  <w:p w14:paraId="75BB8412" w14:textId="77777777" w:rsidR="00E76F2B" w:rsidRPr="00DC6699" w:rsidRDefault="00E76F2B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044E6" w14:textId="77777777" w:rsidR="007B7AB9" w:rsidRDefault="007B7A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E12863D8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3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22"/>
  </w:num>
  <w:num w:numId="10">
    <w:abstractNumId w:val="6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8"/>
  </w:num>
  <w:num w:numId="19">
    <w:abstractNumId w:val="15"/>
  </w:num>
  <w:num w:numId="20">
    <w:abstractNumId w:val="12"/>
  </w:num>
  <w:num w:numId="21">
    <w:abstractNumId w:val="8"/>
  </w:num>
  <w:num w:numId="22">
    <w:abstractNumId w:val="0"/>
  </w:num>
  <w:num w:numId="23">
    <w:abstractNumId w:val="17"/>
  </w:num>
  <w:num w:numId="24">
    <w:abstractNumId w:val="20"/>
  </w:num>
  <w:num w:numId="25">
    <w:abstractNumId w:val="21"/>
  </w:num>
  <w:num w:numId="26">
    <w:abstractNumId w:val="4"/>
  </w:num>
  <w:num w:numId="27">
    <w:abstractNumId w:val="16"/>
  </w:num>
  <w:num w:numId="28">
    <w:abstractNumId w:val="19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15705"/>
    <w:rsid w:val="00023E55"/>
    <w:rsid w:val="000267B2"/>
    <w:rsid w:val="00026D23"/>
    <w:rsid w:val="00027DCE"/>
    <w:rsid w:val="00035DA8"/>
    <w:rsid w:val="00036233"/>
    <w:rsid w:val="000364B9"/>
    <w:rsid w:val="00046C8E"/>
    <w:rsid w:val="00047B44"/>
    <w:rsid w:val="0006675C"/>
    <w:rsid w:val="00067E94"/>
    <w:rsid w:val="000733CD"/>
    <w:rsid w:val="000746FE"/>
    <w:rsid w:val="00081305"/>
    <w:rsid w:val="000848E7"/>
    <w:rsid w:val="0009046A"/>
    <w:rsid w:val="000925FD"/>
    <w:rsid w:val="00093AC6"/>
    <w:rsid w:val="000A42AA"/>
    <w:rsid w:val="000A77E4"/>
    <w:rsid w:val="000C070F"/>
    <w:rsid w:val="000C28C8"/>
    <w:rsid w:val="000D2327"/>
    <w:rsid w:val="000D2F1B"/>
    <w:rsid w:val="000D6484"/>
    <w:rsid w:val="000E2BEA"/>
    <w:rsid w:val="000E4AA2"/>
    <w:rsid w:val="000F2A54"/>
    <w:rsid w:val="000F3508"/>
    <w:rsid w:val="001013A4"/>
    <w:rsid w:val="001028D9"/>
    <w:rsid w:val="00106076"/>
    <w:rsid w:val="0010771E"/>
    <w:rsid w:val="00112821"/>
    <w:rsid w:val="00117535"/>
    <w:rsid w:val="0012133E"/>
    <w:rsid w:val="00121ABE"/>
    <w:rsid w:val="00125BBE"/>
    <w:rsid w:val="00126ACC"/>
    <w:rsid w:val="00127C79"/>
    <w:rsid w:val="0013068A"/>
    <w:rsid w:val="00140608"/>
    <w:rsid w:val="001426F7"/>
    <w:rsid w:val="00147998"/>
    <w:rsid w:val="00147B13"/>
    <w:rsid w:val="001500DC"/>
    <w:rsid w:val="001518F2"/>
    <w:rsid w:val="0015353F"/>
    <w:rsid w:val="00154EED"/>
    <w:rsid w:val="00161BA0"/>
    <w:rsid w:val="0016612A"/>
    <w:rsid w:val="00191CE4"/>
    <w:rsid w:val="001954E4"/>
    <w:rsid w:val="001A1B62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1F7E9E"/>
    <w:rsid w:val="002020DB"/>
    <w:rsid w:val="002031BB"/>
    <w:rsid w:val="00206D22"/>
    <w:rsid w:val="0020785E"/>
    <w:rsid w:val="00231273"/>
    <w:rsid w:val="00232128"/>
    <w:rsid w:val="00233A2F"/>
    <w:rsid w:val="00243788"/>
    <w:rsid w:val="002476B6"/>
    <w:rsid w:val="002517FD"/>
    <w:rsid w:val="00251A0A"/>
    <w:rsid w:val="002616D0"/>
    <w:rsid w:val="00263542"/>
    <w:rsid w:val="002748DF"/>
    <w:rsid w:val="00274D50"/>
    <w:rsid w:val="0027784E"/>
    <w:rsid w:val="00280E29"/>
    <w:rsid w:val="00285F4A"/>
    <w:rsid w:val="00286C4B"/>
    <w:rsid w:val="002918D8"/>
    <w:rsid w:val="00292EC8"/>
    <w:rsid w:val="00297EB4"/>
    <w:rsid w:val="002B4CEE"/>
    <w:rsid w:val="002C0F7B"/>
    <w:rsid w:val="002C3E91"/>
    <w:rsid w:val="002C403D"/>
    <w:rsid w:val="002C444F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17AE"/>
    <w:rsid w:val="00315E2A"/>
    <w:rsid w:val="003220B5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649D7"/>
    <w:rsid w:val="00371E50"/>
    <w:rsid w:val="0037597C"/>
    <w:rsid w:val="00376F7B"/>
    <w:rsid w:val="00384471"/>
    <w:rsid w:val="0039428B"/>
    <w:rsid w:val="00394B45"/>
    <w:rsid w:val="003A04A8"/>
    <w:rsid w:val="003A0DC8"/>
    <w:rsid w:val="003A2656"/>
    <w:rsid w:val="003A36E9"/>
    <w:rsid w:val="003A38A4"/>
    <w:rsid w:val="003A6496"/>
    <w:rsid w:val="003A70D7"/>
    <w:rsid w:val="003B6F65"/>
    <w:rsid w:val="003B6F8A"/>
    <w:rsid w:val="003B7BE2"/>
    <w:rsid w:val="003C059F"/>
    <w:rsid w:val="003C30CD"/>
    <w:rsid w:val="003D3E99"/>
    <w:rsid w:val="003E2CD4"/>
    <w:rsid w:val="003E3628"/>
    <w:rsid w:val="003E4B7B"/>
    <w:rsid w:val="003E604E"/>
    <w:rsid w:val="003E79F7"/>
    <w:rsid w:val="00402A1B"/>
    <w:rsid w:val="00410951"/>
    <w:rsid w:val="004212BA"/>
    <w:rsid w:val="00424038"/>
    <w:rsid w:val="00435DB1"/>
    <w:rsid w:val="0044202E"/>
    <w:rsid w:val="0045228F"/>
    <w:rsid w:val="00454471"/>
    <w:rsid w:val="0045726B"/>
    <w:rsid w:val="00460AA1"/>
    <w:rsid w:val="00462987"/>
    <w:rsid w:val="00465A6F"/>
    <w:rsid w:val="0047055A"/>
    <w:rsid w:val="0047343B"/>
    <w:rsid w:val="00477548"/>
    <w:rsid w:val="00480ABD"/>
    <w:rsid w:val="004818FE"/>
    <w:rsid w:val="00485D27"/>
    <w:rsid w:val="00492429"/>
    <w:rsid w:val="00493230"/>
    <w:rsid w:val="00493D8E"/>
    <w:rsid w:val="00493F88"/>
    <w:rsid w:val="00495570"/>
    <w:rsid w:val="004B024C"/>
    <w:rsid w:val="004C19E2"/>
    <w:rsid w:val="004C30C8"/>
    <w:rsid w:val="004C3362"/>
    <w:rsid w:val="004C4880"/>
    <w:rsid w:val="004C5609"/>
    <w:rsid w:val="004D167B"/>
    <w:rsid w:val="004D4353"/>
    <w:rsid w:val="004D7038"/>
    <w:rsid w:val="004E07A5"/>
    <w:rsid w:val="004E122C"/>
    <w:rsid w:val="004E3711"/>
    <w:rsid w:val="004E386D"/>
    <w:rsid w:val="004F23F5"/>
    <w:rsid w:val="004F3FD9"/>
    <w:rsid w:val="004F6A90"/>
    <w:rsid w:val="00502733"/>
    <w:rsid w:val="00502C6F"/>
    <w:rsid w:val="0051062D"/>
    <w:rsid w:val="00520D3B"/>
    <w:rsid w:val="0052264C"/>
    <w:rsid w:val="005262CB"/>
    <w:rsid w:val="0052651F"/>
    <w:rsid w:val="005333C9"/>
    <w:rsid w:val="00534027"/>
    <w:rsid w:val="00536CC6"/>
    <w:rsid w:val="00537670"/>
    <w:rsid w:val="00551B7B"/>
    <w:rsid w:val="00555E3D"/>
    <w:rsid w:val="005575B0"/>
    <w:rsid w:val="005576BB"/>
    <w:rsid w:val="00563566"/>
    <w:rsid w:val="005636F7"/>
    <w:rsid w:val="00572F21"/>
    <w:rsid w:val="00573601"/>
    <w:rsid w:val="00574488"/>
    <w:rsid w:val="00576C66"/>
    <w:rsid w:val="00585EDA"/>
    <w:rsid w:val="005904F2"/>
    <w:rsid w:val="00590842"/>
    <w:rsid w:val="005912BD"/>
    <w:rsid w:val="00594545"/>
    <w:rsid w:val="00597968"/>
    <w:rsid w:val="005A0340"/>
    <w:rsid w:val="005A4489"/>
    <w:rsid w:val="005B0AFE"/>
    <w:rsid w:val="005B6A88"/>
    <w:rsid w:val="005C149E"/>
    <w:rsid w:val="005C16A9"/>
    <w:rsid w:val="005C27BD"/>
    <w:rsid w:val="005C301C"/>
    <w:rsid w:val="005C41DA"/>
    <w:rsid w:val="005C638C"/>
    <w:rsid w:val="005D2752"/>
    <w:rsid w:val="005E0D4D"/>
    <w:rsid w:val="005E2116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24A35"/>
    <w:rsid w:val="00630A3F"/>
    <w:rsid w:val="006311F6"/>
    <w:rsid w:val="00633AF9"/>
    <w:rsid w:val="0063407D"/>
    <w:rsid w:val="00636C77"/>
    <w:rsid w:val="00640260"/>
    <w:rsid w:val="00643351"/>
    <w:rsid w:val="00644C57"/>
    <w:rsid w:val="00660458"/>
    <w:rsid w:val="0066119D"/>
    <w:rsid w:val="00663E32"/>
    <w:rsid w:val="00667DCD"/>
    <w:rsid w:val="00676062"/>
    <w:rsid w:val="00680C26"/>
    <w:rsid w:val="006822E7"/>
    <w:rsid w:val="006832B7"/>
    <w:rsid w:val="00692462"/>
    <w:rsid w:val="0069669F"/>
    <w:rsid w:val="006A45D8"/>
    <w:rsid w:val="006A5AED"/>
    <w:rsid w:val="006A5CF2"/>
    <w:rsid w:val="006A66F3"/>
    <w:rsid w:val="006B7CF1"/>
    <w:rsid w:val="006C2E23"/>
    <w:rsid w:val="006C5A31"/>
    <w:rsid w:val="006C76A1"/>
    <w:rsid w:val="006D43FE"/>
    <w:rsid w:val="006D70A3"/>
    <w:rsid w:val="006E2374"/>
    <w:rsid w:val="006F0570"/>
    <w:rsid w:val="006F2B9B"/>
    <w:rsid w:val="006F369F"/>
    <w:rsid w:val="00706FDC"/>
    <w:rsid w:val="00723D55"/>
    <w:rsid w:val="00724A78"/>
    <w:rsid w:val="00724CA7"/>
    <w:rsid w:val="007279DF"/>
    <w:rsid w:val="00732EEA"/>
    <w:rsid w:val="00733C41"/>
    <w:rsid w:val="00734EDE"/>
    <w:rsid w:val="00745C15"/>
    <w:rsid w:val="00752260"/>
    <w:rsid w:val="007531A1"/>
    <w:rsid w:val="007545C4"/>
    <w:rsid w:val="007633C2"/>
    <w:rsid w:val="0076461A"/>
    <w:rsid w:val="007662D1"/>
    <w:rsid w:val="007670D9"/>
    <w:rsid w:val="00775721"/>
    <w:rsid w:val="00777AAE"/>
    <w:rsid w:val="0078194F"/>
    <w:rsid w:val="00782E76"/>
    <w:rsid w:val="0078695C"/>
    <w:rsid w:val="00790275"/>
    <w:rsid w:val="00795297"/>
    <w:rsid w:val="0079630C"/>
    <w:rsid w:val="00796CCF"/>
    <w:rsid w:val="007B122B"/>
    <w:rsid w:val="007B7AB9"/>
    <w:rsid w:val="007C0B33"/>
    <w:rsid w:val="007C545B"/>
    <w:rsid w:val="007C673E"/>
    <w:rsid w:val="007D614C"/>
    <w:rsid w:val="007E2F05"/>
    <w:rsid w:val="007E61DB"/>
    <w:rsid w:val="007E7294"/>
    <w:rsid w:val="008039B3"/>
    <w:rsid w:val="00804FF9"/>
    <w:rsid w:val="0081095D"/>
    <w:rsid w:val="0081723D"/>
    <w:rsid w:val="00823EDF"/>
    <w:rsid w:val="00853F45"/>
    <w:rsid w:val="00864C52"/>
    <w:rsid w:val="00866DD9"/>
    <w:rsid w:val="00876BB1"/>
    <w:rsid w:val="00893505"/>
    <w:rsid w:val="0089492C"/>
    <w:rsid w:val="00894C0C"/>
    <w:rsid w:val="008A6864"/>
    <w:rsid w:val="008B0B82"/>
    <w:rsid w:val="008B1F06"/>
    <w:rsid w:val="008B3222"/>
    <w:rsid w:val="008B4C5D"/>
    <w:rsid w:val="008B5794"/>
    <w:rsid w:val="008D764D"/>
    <w:rsid w:val="008D7FD0"/>
    <w:rsid w:val="008F52AA"/>
    <w:rsid w:val="008F6547"/>
    <w:rsid w:val="00903D72"/>
    <w:rsid w:val="00905A00"/>
    <w:rsid w:val="00910F0B"/>
    <w:rsid w:val="0091717A"/>
    <w:rsid w:val="0091799E"/>
    <w:rsid w:val="009333A0"/>
    <w:rsid w:val="00936B07"/>
    <w:rsid w:val="00940F19"/>
    <w:rsid w:val="00941C7A"/>
    <w:rsid w:val="009423AD"/>
    <w:rsid w:val="00942AB9"/>
    <w:rsid w:val="009450F2"/>
    <w:rsid w:val="009515C7"/>
    <w:rsid w:val="00953C73"/>
    <w:rsid w:val="009555C5"/>
    <w:rsid w:val="00962412"/>
    <w:rsid w:val="00967807"/>
    <w:rsid w:val="0097166A"/>
    <w:rsid w:val="00987558"/>
    <w:rsid w:val="00991A98"/>
    <w:rsid w:val="00995989"/>
    <w:rsid w:val="009A3007"/>
    <w:rsid w:val="009A3215"/>
    <w:rsid w:val="009A75F3"/>
    <w:rsid w:val="009B37A2"/>
    <w:rsid w:val="009B5456"/>
    <w:rsid w:val="009C14BE"/>
    <w:rsid w:val="009D3CC0"/>
    <w:rsid w:val="009D5046"/>
    <w:rsid w:val="009E0802"/>
    <w:rsid w:val="009E444D"/>
    <w:rsid w:val="009F383F"/>
    <w:rsid w:val="00A00872"/>
    <w:rsid w:val="00A010E4"/>
    <w:rsid w:val="00A03047"/>
    <w:rsid w:val="00A04456"/>
    <w:rsid w:val="00A10F82"/>
    <w:rsid w:val="00A12D13"/>
    <w:rsid w:val="00A218D3"/>
    <w:rsid w:val="00A25723"/>
    <w:rsid w:val="00A274E8"/>
    <w:rsid w:val="00A33F82"/>
    <w:rsid w:val="00A357E4"/>
    <w:rsid w:val="00A35AB2"/>
    <w:rsid w:val="00A5084B"/>
    <w:rsid w:val="00A53396"/>
    <w:rsid w:val="00A5448A"/>
    <w:rsid w:val="00A56A1F"/>
    <w:rsid w:val="00A57845"/>
    <w:rsid w:val="00A604E0"/>
    <w:rsid w:val="00A61338"/>
    <w:rsid w:val="00A630FF"/>
    <w:rsid w:val="00A675E5"/>
    <w:rsid w:val="00A75824"/>
    <w:rsid w:val="00A83E46"/>
    <w:rsid w:val="00A84C96"/>
    <w:rsid w:val="00A85D6B"/>
    <w:rsid w:val="00A90B27"/>
    <w:rsid w:val="00A90C84"/>
    <w:rsid w:val="00A946BA"/>
    <w:rsid w:val="00A9752F"/>
    <w:rsid w:val="00AA0988"/>
    <w:rsid w:val="00AA1CBC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584D"/>
    <w:rsid w:val="00AE224C"/>
    <w:rsid w:val="00AE4AF0"/>
    <w:rsid w:val="00AE5809"/>
    <w:rsid w:val="00AF1915"/>
    <w:rsid w:val="00B003C3"/>
    <w:rsid w:val="00B06996"/>
    <w:rsid w:val="00B11D25"/>
    <w:rsid w:val="00B13E2B"/>
    <w:rsid w:val="00B14866"/>
    <w:rsid w:val="00B14EF0"/>
    <w:rsid w:val="00B16A33"/>
    <w:rsid w:val="00B23C01"/>
    <w:rsid w:val="00B355F4"/>
    <w:rsid w:val="00B378C2"/>
    <w:rsid w:val="00B40371"/>
    <w:rsid w:val="00B40909"/>
    <w:rsid w:val="00B4154F"/>
    <w:rsid w:val="00B429E8"/>
    <w:rsid w:val="00B434E5"/>
    <w:rsid w:val="00B52D7E"/>
    <w:rsid w:val="00B576FE"/>
    <w:rsid w:val="00B579CF"/>
    <w:rsid w:val="00B61D2B"/>
    <w:rsid w:val="00B64DD7"/>
    <w:rsid w:val="00B676E3"/>
    <w:rsid w:val="00B70393"/>
    <w:rsid w:val="00B7168F"/>
    <w:rsid w:val="00B720A6"/>
    <w:rsid w:val="00B8191F"/>
    <w:rsid w:val="00B84234"/>
    <w:rsid w:val="00B90A23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BE5D7C"/>
    <w:rsid w:val="00BF5AA7"/>
    <w:rsid w:val="00C0002D"/>
    <w:rsid w:val="00C03D38"/>
    <w:rsid w:val="00C04FCD"/>
    <w:rsid w:val="00C06D23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3307C"/>
    <w:rsid w:val="00C45CD7"/>
    <w:rsid w:val="00C50224"/>
    <w:rsid w:val="00C50CA3"/>
    <w:rsid w:val="00C647C8"/>
    <w:rsid w:val="00C764C5"/>
    <w:rsid w:val="00C80B4D"/>
    <w:rsid w:val="00C81A77"/>
    <w:rsid w:val="00CB1036"/>
    <w:rsid w:val="00CB2EEB"/>
    <w:rsid w:val="00CC2945"/>
    <w:rsid w:val="00CC61D1"/>
    <w:rsid w:val="00CD254F"/>
    <w:rsid w:val="00CD54C7"/>
    <w:rsid w:val="00CD6BE8"/>
    <w:rsid w:val="00CE5CDB"/>
    <w:rsid w:val="00CE6B64"/>
    <w:rsid w:val="00CF61E1"/>
    <w:rsid w:val="00CF64C4"/>
    <w:rsid w:val="00CF68D2"/>
    <w:rsid w:val="00CF73FA"/>
    <w:rsid w:val="00D00C76"/>
    <w:rsid w:val="00D05C74"/>
    <w:rsid w:val="00D1009B"/>
    <w:rsid w:val="00D16F15"/>
    <w:rsid w:val="00D23B01"/>
    <w:rsid w:val="00D27C8C"/>
    <w:rsid w:val="00D36B80"/>
    <w:rsid w:val="00D425A1"/>
    <w:rsid w:val="00D462D3"/>
    <w:rsid w:val="00D464F5"/>
    <w:rsid w:val="00D506E0"/>
    <w:rsid w:val="00D52796"/>
    <w:rsid w:val="00D6072E"/>
    <w:rsid w:val="00D6465F"/>
    <w:rsid w:val="00D64A5D"/>
    <w:rsid w:val="00D66680"/>
    <w:rsid w:val="00D73780"/>
    <w:rsid w:val="00D7449B"/>
    <w:rsid w:val="00D8356B"/>
    <w:rsid w:val="00D93428"/>
    <w:rsid w:val="00D942F8"/>
    <w:rsid w:val="00DA0A69"/>
    <w:rsid w:val="00DA276D"/>
    <w:rsid w:val="00DA4DF7"/>
    <w:rsid w:val="00DB0D4A"/>
    <w:rsid w:val="00DB4595"/>
    <w:rsid w:val="00DB5B7E"/>
    <w:rsid w:val="00DB661C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E6369"/>
    <w:rsid w:val="00DE7EF2"/>
    <w:rsid w:val="00DF0D66"/>
    <w:rsid w:val="00DF5629"/>
    <w:rsid w:val="00E02FAA"/>
    <w:rsid w:val="00E05D8D"/>
    <w:rsid w:val="00E11972"/>
    <w:rsid w:val="00E1197E"/>
    <w:rsid w:val="00E137C3"/>
    <w:rsid w:val="00E2142E"/>
    <w:rsid w:val="00E22169"/>
    <w:rsid w:val="00E26892"/>
    <w:rsid w:val="00E322E9"/>
    <w:rsid w:val="00E3730E"/>
    <w:rsid w:val="00E4388C"/>
    <w:rsid w:val="00E47B94"/>
    <w:rsid w:val="00E52EBD"/>
    <w:rsid w:val="00E57794"/>
    <w:rsid w:val="00E578EB"/>
    <w:rsid w:val="00E6087B"/>
    <w:rsid w:val="00E65E03"/>
    <w:rsid w:val="00E72718"/>
    <w:rsid w:val="00E74FFB"/>
    <w:rsid w:val="00E76F2B"/>
    <w:rsid w:val="00E8206C"/>
    <w:rsid w:val="00E85EBB"/>
    <w:rsid w:val="00E92DDD"/>
    <w:rsid w:val="00EA0C40"/>
    <w:rsid w:val="00EC3EEB"/>
    <w:rsid w:val="00EC7AED"/>
    <w:rsid w:val="00EE07B1"/>
    <w:rsid w:val="00EE2B0B"/>
    <w:rsid w:val="00F074FC"/>
    <w:rsid w:val="00F104BB"/>
    <w:rsid w:val="00F133C2"/>
    <w:rsid w:val="00F21669"/>
    <w:rsid w:val="00F2318E"/>
    <w:rsid w:val="00F25E67"/>
    <w:rsid w:val="00F32C49"/>
    <w:rsid w:val="00F366D8"/>
    <w:rsid w:val="00F36772"/>
    <w:rsid w:val="00F43051"/>
    <w:rsid w:val="00F43465"/>
    <w:rsid w:val="00F44312"/>
    <w:rsid w:val="00F562AE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C1D18"/>
    <w:rsid w:val="00FD49AF"/>
    <w:rsid w:val="00FD4DB7"/>
    <w:rsid w:val="00FE54F1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092ED76F"/>
  <w15:docId w15:val="{71C555C8-742C-4E70-BF18-249351EA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FD4DB7"/>
    <w:pPr>
      <w:numPr>
        <w:numId w:val="17"/>
      </w:numPr>
      <w:tabs>
        <w:tab w:val="clear" w:pos="851"/>
      </w:tabs>
      <w:spacing w:before="120" w:after="120"/>
      <w:ind w:left="567" w:hanging="567"/>
      <w:jc w:val="left"/>
      <w:outlineLvl w:val="0"/>
    </w:pPr>
    <w:rPr>
      <w:rFonts w:cs="Arial"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  <w:style w:type="paragraph" w:customStyle="1" w:styleId="FormatvorlageFettLinks0cmHngend1cm">
    <w:name w:val="Formatvorlage Fett Links:  0 cm Hängend:  1 cm"/>
    <w:basedOn w:val="Standard"/>
    <w:rsid w:val="00FE5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7D690-3E8B-4D8F-821E-D4249237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3</Pages>
  <Words>510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Wosnek, Susann</cp:lastModifiedBy>
  <cp:revision>2</cp:revision>
  <cp:lastPrinted>2025-10-28T14:46:00Z</cp:lastPrinted>
  <dcterms:created xsi:type="dcterms:W3CDTF">2026-06-17T08:19:00Z</dcterms:created>
  <dcterms:modified xsi:type="dcterms:W3CDTF">2026-06-17T08:19:00Z</dcterms:modified>
</cp:coreProperties>
</file>