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Layout w:type="fixed"/>
        <w:tblLook w:val="01E0" w:firstRow="1" w:lastRow="1" w:firstColumn="1" w:lastColumn="1" w:noHBand="0" w:noVBand="0"/>
      </w:tblPr>
      <w:tblGrid>
        <w:gridCol w:w="454"/>
        <w:gridCol w:w="34"/>
        <w:gridCol w:w="1072"/>
        <w:gridCol w:w="34"/>
        <w:gridCol w:w="3395"/>
        <w:gridCol w:w="1702"/>
        <w:gridCol w:w="2976"/>
        <w:gridCol w:w="409"/>
      </w:tblGrid>
      <w:tr w:rsidR="009E0802" w:rsidRPr="008F6547" w14:paraId="7783340A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permStart w:id="608241217" w:edGrp="everyone" w:colFirst="2" w:colLast="2"/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>
            <w:permStart w:id="1941834861" w:edGrp="everyone" w:colFirst="2" w:colLast="2"/>
            <w:permEnd w:id="608241217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9E0802" w:rsidRPr="008F6547" w14:paraId="2C91746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>
            <w:permStart w:id="1373379273" w:edGrp="everyone" w:colFirst="2" w:colLast="2"/>
            <w:permEnd w:id="1941834861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77777777" w:rsidR="009E0802" w:rsidRPr="008F6547" w:rsidRDefault="009E0802" w:rsidP="00940F19"/>
        </w:tc>
      </w:tr>
      <w:tr w:rsidR="009E0802" w:rsidRPr="008F6547" w14:paraId="0170E77B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>
            <w:permStart w:id="1244150682" w:edGrp="everyone" w:colFirst="2" w:colLast="2"/>
            <w:permEnd w:id="1373379273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77777777" w:rsidR="009E0802" w:rsidRPr="008F6547" w:rsidRDefault="009E0802" w:rsidP="00940F19"/>
        </w:tc>
      </w:tr>
      <w:tr w:rsidR="009E0802" w:rsidRPr="008F6547" w14:paraId="5D532431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>
            <w:permStart w:id="653931143" w:edGrp="everyone" w:colFirst="2" w:colLast="2"/>
            <w:permEnd w:id="1244150682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7777777" w:rsidR="009E0802" w:rsidRPr="008F6547" w:rsidRDefault="009E0802" w:rsidP="00940F19"/>
        </w:tc>
      </w:tr>
      <w:tr w:rsidR="009E0802" w:rsidRPr="008F6547" w14:paraId="65D896D4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>
            <w:permStart w:id="1342177778" w:edGrp="everyone" w:colFirst="2" w:colLast="2"/>
            <w:permEnd w:id="653931143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77777777" w:rsidR="009E0802" w:rsidRPr="008F6547" w:rsidRDefault="009E0802" w:rsidP="00940F19"/>
        </w:tc>
      </w:tr>
      <w:tr w:rsidR="009E0802" w:rsidRPr="008F6547" w14:paraId="5BA6F1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>
            <w:permStart w:id="78865354" w:edGrp="everyone" w:colFirst="2" w:colLast="2"/>
            <w:permEnd w:id="1342177778"/>
          </w:p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77777777" w:rsidR="009E0802" w:rsidRPr="008F6547" w:rsidRDefault="009E0802" w:rsidP="00940F19"/>
        </w:tc>
      </w:tr>
      <w:tr w:rsidR="003B6F8A" w:rsidRPr="006E2374" w14:paraId="4AECEAF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4D09CD89" w14:textId="72B88ED2" w:rsidR="003649D7" w:rsidRDefault="003B6F8A" w:rsidP="00940F19">
            <w:pPr>
              <w:rPr>
                <w:sz w:val="16"/>
                <w:szCs w:val="16"/>
              </w:rPr>
            </w:pPr>
            <w:permStart w:id="1033504479" w:edGrp="everyone" w:colFirst="2" w:colLast="2"/>
            <w:permEnd w:id="78865354"/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6B32783F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39C5C517" w14:textId="77777777" w:rsidR="003649D7" w:rsidRPr="003649D7" w:rsidRDefault="003649D7" w:rsidP="003649D7">
            <w:pPr>
              <w:rPr>
                <w:sz w:val="16"/>
                <w:szCs w:val="16"/>
              </w:rPr>
            </w:pPr>
          </w:p>
          <w:p w14:paraId="4E047DBD" w14:textId="7326E8A8" w:rsidR="003649D7" w:rsidRDefault="003649D7" w:rsidP="003649D7">
            <w:pPr>
              <w:rPr>
                <w:sz w:val="16"/>
                <w:szCs w:val="16"/>
              </w:rPr>
            </w:pPr>
          </w:p>
          <w:p w14:paraId="25B635BF" w14:textId="35432D0D" w:rsidR="003B6F8A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 Zehdenick</w:t>
            </w:r>
          </w:p>
          <w:p w14:paraId="24050EA1" w14:textId="7E964DFE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-Der Bürgermeister-</w:t>
            </w:r>
          </w:p>
          <w:p w14:paraId="7BBDA356" w14:textId="679E24A2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Zentrale Vergabestelle</w:t>
            </w:r>
          </w:p>
          <w:p w14:paraId="2E32ECF0" w14:textId="08560FB9" w:rsid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Falkenthaler Chaussee 1</w:t>
            </w:r>
          </w:p>
          <w:p w14:paraId="36B8650D" w14:textId="1BDB5AAD" w:rsidR="003649D7" w:rsidRPr="003649D7" w:rsidRDefault="00F366D8" w:rsidP="00364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16792 Zehdenick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9F3DB8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  <w:permStart w:id="322767165" w:edGrp="everyone" w:colFirst="2" w:colLast="2"/>
            <w:permEnd w:id="1033504479"/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proofErr w:type="spellStart"/>
            <w:r w:rsidRPr="003B6F8A">
              <w:t>BImA</w:t>
            </w:r>
            <w:proofErr w:type="spellEnd"/>
            <w:r w:rsidRPr="003B6F8A">
              <w:t>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permEnd w:id="322767165"/>
      <w:tr w:rsidR="003B6F8A" w:rsidRPr="006E2374" w14:paraId="3EB7A822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0380DEAF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6BA038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9274B4F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41F0A667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2FDB315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0700BA1D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6D2EC05E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482C9C47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7427FB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715AD7B5" w14:textId="77777777" w:rsidTr="00FE54F1">
        <w:trPr>
          <w:gridAfter w:val="1"/>
          <w:wAfter w:w="409" w:type="dxa"/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596BD7A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72EFB760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0925FD" w:rsidRPr="008F6547" w14:paraId="5581B826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18132348" w14:textId="77777777" w:rsidR="000925FD" w:rsidRDefault="000925FD" w:rsidP="000925FD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  <w:p w14:paraId="313D43D8" w14:textId="77777777" w:rsidR="000925FD" w:rsidRDefault="000925FD" w:rsidP="000925FD">
            <w:pPr>
              <w:jc w:val="left"/>
              <w:rPr>
                <w:b/>
                <w:bCs/>
              </w:rPr>
            </w:pPr>
          </w:p>
          <w:p w14:paraId="4A9F1F54" w14:textId="77777777" w:rsidR="000925FD" w:rsidRPr="008F6547" w:rsidRDefault="000925FD" w:rsidP="000925FD"/>
        </w:tc>
      </w:tr>
      <w:tr w:rsidR="000925FD" w:rsidRPr="008F6547" w14:paraId="1342EE05" w14:textId="77777777" w:rsidTr="008C4185">
        <w:trPr>
          <w:trHeight w:val="284"/>
        </w:trPr>
        <w:tc>
          <w:tcPr>
            <w:tcW w:w="10076" w:type="dxa"/>
            <w:gridSpan w:val="8"/>
            <w:noWrap/>
            <w:tcMar>
              <w:left w:w="28" w:type="dxa"/>
            </w:tcMar>
            <w:vAlign w:val="center"/>
          </w:tcPr>
          <w:p w14:paraId="4CA28E89" w14:textId="77777777" w:rsidR="000925FD" w:rsidRDefault="000925FD" w:rsidP="000925FD">
            <w:r>
              <w:t>Bezeichnung der Bauleistung:</w:t>
            </w:r>
          </w:p>
        </w:tc>
      </w:tr>
      <w:tr w:rsidR="000925FD" w:rsidRPr="008F6547" w14:paraId="2F83C98D" w14:textId="77777777" w:rsidTr="008C4185">
        <w:trPr>
          <w:trHeight w:val="397"/>
        </w:trPr>
        <w:tc>
          <w:tcPr>
            <w:tcW w:w="10076" w:type="dxa"/>
            <w:gridSpan w:val="8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0925FD" w:rsidRPr="006A5D4D" w14:paraId="4759D7B1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09B1FDE7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0C66305B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0925FD" w:rsidRPr="008F6547" w14:paraId="5B012B0B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5CB489D3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6037E2B5" w14:textId="77474A06" w:rsidR="000925FD" w:rsidRPr="00A36715" w:rsidRDefault="00E52EBD" w:rsidP="000925FD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Straße 27 16792 Zehdenick</w:t>
                  </w:r>
                  <w:r w:rsidR="00DB661C">
                    <w:rPr>
                      <w:rFonts w:cs="Arial"/>
                    </w:rPr>
                    <w:t>; Los 2: Erweiterter Rohbau</w:t>
                  </w:r>
                </w:p>
              </w:tc>
            </w:tr>
            <w:tr w:rsidR="000925FD" w:rsidRPr="008F6547" w14:paraId="43176D09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56DD3769" w14:textId="77777777" w:rsidR="000925FD" w:rsidRPr="008F6547" w:rsidRDefault="000925FD" w:rsidP="000925FD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7FA39EFE" w14:textId="77777777" w:rsidR="000925FD" w:rsidRPr="00A36715" w:rsidRDefault="000925FD" w:rsidP="000925FD">
                  <w:pPr>
                    <w:rPr>
                      <w:b/>
                    </w:rPr>
                  </w:pPr>
                </w:p>
              </w:tc>
            </w:tr>
            <w:tr w:rsidR="000925FD" w:rsidRPr="006A5D4D" w14:paraId="2776CC54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4BEC85C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5619664F" w14:textId="77777777" w:rsidR="000925FD" w:rsidRPr="006A5D4D" w:rsidRDefault="000925FD" w:rsidP="000925F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0925FD" w:rsidRPr="008F6547" w14:paraId="42F2699B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3896E03" w14:textId="7CCCAA96" w:rsidR="000925FD" w:rsidRPr="00A36715" w:rsidRDefault="000925FD" w:rsidP="000925FD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DB661C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DB661C">
                    <w:rPr>
                      <w:rFonts w:cs="Arial"/>
                      <w:b/>
                      <w:sz w:val="18"/>
                    </w:rPr>
                    <w:t>01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1A4E251C" w14:textId="07D75A04" w:rsidR="000925FD" w:rsidRPr="003D0DDF" w:rsidRDefault="00DB661C" w:rsidP="000925FD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 xml:space="preserve">Verschiedene </w:t>
                  </w:r>
                  <w:r w:rsidR="00E52EBD">
                    <w:rPr>
                      <w:rFonts w:cs="Arial"/>
                      <w:b/>
                    </w:rPr>
                    <w:t xml:space="preserve">Arbeiten </w:t>
                  </w:r>
                  <w:r>
                    <w:rPr>
                      <w:rFonts w:cs="Arial"/>
                      <w:b/>
                    </w:rPr>
                    <w:t>Rohbau</w:t>
                  </w:r>
                </w:p>
              </w:tc>
            </w:tr>
          </w:tbl>
          <w:p w14:paraId="68CA2F41" w14:textId="5DC04802" w:rsidR="000925FD" w:rsidRPr="006B28BB" w:rsidRDefault="000925FD" w:rsidP="000925FD">
            <w:pPr>
              <w:rPr>
                <w:b/>
              </w:rPr>
            </w:pPr>
          </w:p>
        </w:tc>
      </w:tr>
      <w:tr w:rsidR="000925FD" w:rsidRPr="008F6547" w14:paraId="2F53BD5E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2D6FA683" w14:textId="152CF2E4" w:rsidR="000925FD" w:rsidRPr="000A77E4" w:rsidRDefault="000925FD" w:rsidP="000925FD">
            <w:pPr>
              <w:jc w:val="left"/>
              <w:rPr>
                <w:b/>
                <w:bCs/>
              </w:rPr>
            </w:pPr>
          </w:p>
        </w:tc>
      </w:tr>
      <w:tr w:rsidR="000925FD" w:rsidRPr="008F6547" w14:paraId="6F1D51D7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A948774" w14:textId="77777777" w:rsidR="000925FD" w:rsidRPr="008F6547" w:rsidRDefault="000925FD" w:rsidP="000925FD"/>
        </w:tc>
      </w:tr>
      <w:tr w:rsidR="000925FD" w:rsidRPr="001C60F2" w14:paraId="44E5146D" w14:textId="77777777" w:rsidTr="00FE54F1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50616ED0" w14:textId="07DA26CA" w:rsidR="000925FD" w:rsidRPr="00597968" w:rsidRDefault="000925FD" w:rsidP="000925FD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</w:tc>
      </w:tr>
      <w:tr w:rsidR="000925FD" w:rsidRPr="00520D3B" w14:paraId="4FC92595" w14:textId="77777777" w:rsidTr="00FE54F1">
        <w:trPr>
          <w:trHeight w:val="397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6532407" w14:textId="77777777" w:rsidR="000925FD" w:rsidRDefault="000925FD" w:rsidP="000925FD">
            <w:pPr>
              <w:pStyle w:val="FormatvorlageFettLinks0cmHngend1cm"/>
              <w:spacing w:before="120"/>
            </w:pPr>
          </w:p>
        </w:tc>
        <w:tc>
          <w:tcPr>
            <w:tcW w:w="9588" w:type="dxa"/>
            <w:gridSpan w:val="6"/>
            <w:noWrap/>
            <w:vAlign w:val="center"/>
          </w:tcPr>
          <w:p w14:paraId="5E99DD3C" w14:textId="77777777" w:rsidR="000925FD" w:rsidRPr="00100D5F" w:rsidRDefault="000925FD" w:rsidP="000925FD">
            <w:pPr>
              <w:spacing w:before="120"/>
              <w:rPr>
                <w:u w:val="single"/>
              </w:rPr>
            </w:pPr>
            <w:r>
              <w:rPr>
                <w:b/>
              </w:rPr>
              <w:t xml:space="preserve">                    </w:t>
            </w:r>
            <w:r w:rsidRPr="00100D5F">
              <w:rPr>
                <w:u w:val="single"/>
              </w:rPr>
              <w:t>erforderlich</w:t>
            </w:r>
          </w:p>
        </w:tc>
      </w:tr>
      <w:permStart w:id="511069719" w:edGrp="everyone"/>
      <w:tr w:rsidR="000925FD" w:rsidRPr="00520D3B" w14:paraId="1303EF13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B39659" w14:textId="3B3E1B14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permEnd w:id="511069719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E9BD0A3" w14:textId="77777777" w:rsidR="000925FD" w:rsidRPr="006A5D4D" w:rsidRDefault="000925FD" w:rsidP="000925FD">
            <w:r w:rsidRPr="006A5D4D">
              <w:t>213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A9FE43D" w14:textId="77777777" w:rsidR="000925FD" w:rsidRPr="001C5934" w:rsidRDefault="000925FD" w:rsidP="000925FD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0925FD" w:rsidRPr="00520D3B" w14:paraId="7BB72BD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FE5FB57" w14:textId="77777777" w:rsidR="000925FD" w:rsidRDefault="000925FD" w:rsidP="000925FD"/>
          <w:permStart w:id="1398214364" w:edGrp="everyone"/>
          <w:p w14:paraId="18F7697F" w14:textId="66946C12" w:rsidR="000925FD" w:rsidRPr="006A5D4D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permEnd w:id="1398214364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696EC73" w14:textId="77777777" w:rsidR="000925FD" w:rsidRPr="006A5D4D" w:rsidRDefault="000925FD" w:rsidP="000925FD">
            <w:pPr>
              <w:rPr>
                <w:strike/>
              </w:rPr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17CA06D" w14:textId="77777777" w:rsidR="000925FD" w:rsidRDefault="000925FD" w:rsidP="000925FD"/>
          <w:p w14:paraId="5448725A" w14:textId="1A0BF297" w:rsidR="000925FD" w:rsidRDefault="000925FD" w:rsidP="000925FD">
            <w:r>
              <w:t xml:space="preserve">Leistungsverzeichnisse mit Preisen als </w:t>
            </w:r>
            <w:r w:rsidRPr="00FD4DB7">
              <w:rPr>
                <w:u w:val="single"/>
              </w:rPr>
              <w:t>GAEB-Datei</w:t>
            </w:r>
            <w:r>
              <w:t xml:space="preserve"> und </w:t>
            </w:r>
            <w:proofErr w:type="spellStart"/>
            <w:r>
              <w:t>pdf</w:t>
            </w:r>
            <w:proofErr w:type="spellEnd"/>
            <w:r>
              <w:t>-Datei</w:t>
            </w:r>
          </w:p>
          <w:p w14:paraId="46F9E446" w14:textId="0588CFC3" w:rsidR="000925FD" w:rsidRPr="001C5934" w:rsidRDefault="000925FD" w:rsidP="000925FD">
            <w:pPr>
              <w:rPr>
                <w:highlight w:val="yellow"/>
              </w:rPr>
            </w:pPr>
          </w:p>
        </w:tc>
      </w:tr>
      <w:permStart w:id="1254780419" w:edGrp="everyone"/>
      <w:tr w:rsidR="000925FD" w:rsidRPr="00520D3B" w14:paraId="67CCE1A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2166678B" w14:textId="0A552688" w:rsidR="000925FD" w:rsidRPr="007E75E9" w:rsidRDefault="000925FD" w:rsidP="000925FD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permEnd w:id="1254780419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09F01F4" w14:textId="77777777" w:rsidR="000925FD" w:rsidRPr="004749BE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1F1AF244" w14:textId="77777777" w:rsidR="000925FD" w:rsidRPr="004749BE" w:rsidRDefault="000925FD" w:rsidP="000925FD">
            <w:r>
              <w:t>5.3. Vereinbarung Mindestanforderungen gemäß Brandenburgischen Vergabegesetz</w:t>
            </w:r>
          </w:p>
        </w:tc>
      </w:tr>
      <w:tr w:rsidR="000925FD" w:rsidRPr="00520D3B" w14:paraId="2D97E031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9F9EAC2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43AFF090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FACA738" w14:textId="77777777" w:rsidR="000925FD" w:rsidRPr="004749BE" w:rsidRDefault="000925FD" w:rsidP="000925FD">
            <w:pPr>
              <w:jc w:val="left"/>
            </w:pPr>
          </w:p>
        </w:tc>
      </w:tr>
      <w:tr w:rsidR="000925FD" w:rsidRPr="00520D3B" w14:paraId="0226A2CB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36809144" w14:textId="77777777" w:rsidR="000925FD" w:rsidRDefault="000925FD" w:rsidP="000925FD">
            <w:pPr>
              <w:jc w:val="left"/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D51B2E5" w14:textId="77777777" w:rsidR="000925FD" w:rsidRPr="006A5D4D" w:rsidRDefault="000925FD" w:rsidP="000925FD">
            <w:pPr>
              <w:jc w:val="left"/>
            </w:pP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4248E930" w14:textId="77777777" w:rsidR="000925FD" w:rsidRPr="00A37205" w:rsidRDefault="000925FD" w:rsidP="000925FD">
            <w:pPr>
              <w:jc w:val="left"/>
              <w:rPr>
                <w:u w:val="single"/>
              </w:rPr>
            </w:pPr>
            <w:r w:rsidRPr="00A37205">
              <w:rPr>
                <w:u w:val="single"/>
              </w:rPr>
              <w:t>Sofern zutreffend</w:t>
            </w:r>
          </w:p>
        </w:tc>
      </w:tr>
      <w:permStart w:id="1690786340" w:edGrp="everyone"/>
      <w:tr w:rsidR="000925FD" w:rsidRPr="00520D3B" w14:paraId="2191D39E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1F3FFCBF" w14:textId="1C69C6C0" w:rsidR="000925FD" w:rsidRPr="006A5D4D" w:rsidRDefault="000925FD" w:rsidP="000925FD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5"/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bookmarkEnd w:id="1"/>
            <w:permEnd w:id="1690786340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4CFEB4D" w14:textId="77777777" w:rsidR="000925FD" w:rsidRPr="006A5D4D" w:rsidRDefault="000925FD" w:rsidP="000925FD">
            <w:r w:rsidRPr="00B66ED5">
              <w:t>234</w:t>
            </w:r>
          </w:p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6782D77D" w14:textId="0373B34D" w:rsidR="000925FD" w:rsidRPr="002112AA" w:rsidRDefault="000925FD" w:rsidP="000925FD">
            <w:r w:rsidRPr="002112AA">
              <w:t>Erklärung Bieter-/Arbeitsgemeinschaft</w:t>
            </w:r>
          </w:p>
        </w:tc>
      </w:tr>
      <w:tr w:rsidR="000925FD" w:rsidRPr="00520D3B" w14:paraId="6F0588AF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5B02C571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145D55EC" w14:textId="77777777" w:rsidR="000925FD" w:rsidRPr="00B66ED5" w:rsidRDefault="000925FD" w:rsidP="000925FD"/>
        </w:tc>
        <w:tc>
          <w:tcPr>
            <w:tcW w:w="8482" w:type="dxa"/>
            <w:gridSpan w:val="4"/>
            <w:shd w:val="clear" w:color="auto" w:fill="auto"/>
            <w:vAlign w:val="center"/>
          </w:tcPr>
          <w:p w14:paraId="5BB5F85A" w14:textId="77777777" w:rsidR="000925FD" w:rsidRPr="002112AA" w:rsidRDefault="000925FD" w:rsidP="000925FD"/>
        </w:tc>
      </w:tr>
      <w:permStart w:id="595358207" w:edGrp="everyone"/>
      <w:tr w:rsidR="000925FD" w:rsidRPr="00520D3B" w14:paraId="06BEE8FD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72701BE1" w14:textId="4640B10A" w:rsidR="000925FD" w:rsidRDefault="000925FD" w:rsidP="000925FD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bookmarkEnd w:id="2"/>
            <w:permEnd w:id="595358207"/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1EA6B84" w14:textId="77777777" w:rsidR="000925FD" w:rsidRPr="00520D3B" w:rsidRDefault="000925FD" w:rsidP="000925FD">
            <w:r>
              <w:t>235</w:t>
            </w:r>
          </w:p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753366FD" w14:textId="77777777" w:rsidR="000925FD" w:rsidRDefault="000925FD" w:rsidP="000925FD">
            <w:r w:rsidRPr="00A94D26">
              <w:t>Verzeichnis Kapazitäten anderer Unternehmen</w:t>
            </w:r>
          </w:p>
          <w:p w14:paraId="292B8CA2" w14:textId="7EE8D75A" w:rsidR="000925FD" w:rsidRPr="00520D3B" w:rsidRDefault="000925FD" w:rsidP="000925FD">
            <w:r>
              <w:t>inkl. unterzeichnete 5.4. Vereinbarung Mindestanforderungen gemäß Brandenburgischen Vergabegesetz AN und NU</w:t>
            </w:r>
          </w:p>
        </w:tc>
      </w:tr>
      <w:tr w:rsidR="000925FD" w:rsidRPr="00520D3B" w14:paraId="314E9028" w14:textId="77777777" w:rsidTr="00FE54F1">
        <w:trPr>
          <w:trHeight w:val="284"/>
        </w:trPr>
        <w:tc>
          <w:tcPr>
            <w:tcW w:w="488" w:type="dxa"/>
            <w:gridSpan w:val="2"/>
            <w:noWrap/>
            <w:tcMar>
              <w:left w:w="28" w:type="dxa"/>
            </w:tcMar>
            <w:vAlign w:val="center"/>
          </w:tcPr>
          <w:p w14:paraId="64FCE5FC" w14:textId="77777777" w:rsidR="000925FD" w:rsidRDefault="000925FD" w:rsidP="000925FD"/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550FD79A" w14:textId="77777777" w:rsidR="000925FD" w:rsidRPr="00520D3B" w:rsidRDefault="000925FD" w:rsidP="000925FD"/>
        </w:tc>
        <w:tc>
          <w:tcPr>
            <w:tcW w:w="8482" w:type="dxa"/>
            <w:gridSpan w:val="4"/>
            <w:shd w:val="clear" w:color="auto" w:fill="auto"/>
            <w:noWrap/>
            <w:vAlign w:val="center"/>
          </w:tcPr>
          <w:p w14:paraId="5BCF0DBA" w14:textId="77777777" w:rsidR="000925FD" w:rsidRDefault="000925FD" w:rsidP="000925FD"/>
        </w:tc>
      </w:tr>
      <w:tr w:rsidR="000925FD" w:rsidRPr="001C60F2" w14:paraId="3535CC4E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5C288F9" w14:textId="75AC4A38" w:rsidR="000925FD" w:rsidRPr="00126ACC" w:rsidRDefault="000925FD" w:rsidP="000925FD">
            <w:pPr>
              <w:rPr>
                <w:b/>
              </w:rPr>
            </w:pPr>
          </w:p>
        </w:tc>
        <w:tc>
          <w:tcPr>
            <w:tcW w:w="1106" w:type="dxa"/>
            <w:gridSpan w:val="2"/>
            <w:noWrap/>
            <w:vAlign w:val="center"/>
          </w:tcPr>
          <w:p w14:paraId="730DA447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6D64203E" w14:textId="77777777" w:rsidR="000925FD" w:rsidRPr="00597968" w:rsidRDefault="000925FD" w:rsidP="000925FD">
            <w:pPr>
              <w:jc w:val="left"/>
            </w:pPr>
          </w:p>
        </w:tc>
      </w:tr>
      <w:tr w:rsidR="000925FD" w:rsidRPr="000C28C8" w14:paraId="5A4E334C" w14:textId="77777777" w:rsidTr="00FD4DB7">
        <w:trPr>
          <w:gridAfter w:val="1"/>
          <w:wAfter w:w="409" w:type="dxa"/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EE46046" w14:textId="02B776BB" w:rsidR="000925FD" w:rsidRPr="000C28C8" w:rsidRDefault="000925FD" w:rsidP="000925FD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 w:rsidR="00D7449B"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0925FD" w:rsidRPr="001C60F2" w14:paraId="46002285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DD333DD" w14:textId="77777777" w:rsidR="000925FD" w:rsidRDefault="000925FD" w:rsidP="000925FD"/>
        </w:tc>
        <w:tc>
          <w:tcPr>
            <w:tcW w:w="1106" w:type="dxa"/>
            <w:gridSpan w:val="2"/>
            <w:noWrap/>
            <w:vAlign w:val="center"/>
          </w:tcPr>
          <w:p w14:paraId="2A79B214" w14:textId="77777777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19B1686F" w14:textId="57BAD68E" w:rsidR="000925FD" w:rsidRPr="00597968" w:rsidRDefault="000925FD" w:rsidP="000925FD">
            <w:pPr>
              <w:jc w:val="left"/>
            </w:pPr>
            <w:r w:rsidRPr="00100D5F">
              <w:rPr>
                <w:u w:val="single"/>
              </w:rPr>
              <w:t>erforderlich</w:t>
            </w:r>
          </w:p>
        </w:tc>
      </w:tr>
      <w:permStart w:id="1602882892" w:edGrp="everyone"/>
      <w:tr w:rsidR="000925FD" w:rsidRPr="001C60F2" w14:paraId="461DBA09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11C86351" w:rsidR="000925FD" w:rsidRPr="00126ACC" w:rsidRDefault="000925FD" w:rsidP="000925FD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permEnd w:id="1602882892"/>
          </w:p>
        </w:tc>
        <w:tc>
          <w:tcPr>
            <w:tcW w:w="1106" w:type="dxa"/>
            <w:gridSpan w:val="2"/>
            <w:noWrap/>
            <w:vAlign w:val="center"/>
          </w:tcPr>
          <w:p w14:paraId="54FDBBEE" w14:textId="77777777" w:rsidR="000925FD" w:rsidRPr="00D425A1" w:rsidRDefault="000925FD" w:rsidP="000925FD">
            <w:pPr>
              <w:jc w:val="left"/>
            </w:pPr>
            <w:r w:rsidRPr="00D425A1">
              <w:t>124</w:t>
            </w:r>
          </w:p>
        </w:tc>
        <w:tc>
          <w:tcPr>
            <w:tcW w:w="8107" w:type="dxa"/>
            <w:gridSpan w:val="4"/>
            <w:vAlign w:val="center"/>
          </w:tcPr>
          <w:p w14:paraId="251F8AD4" w14:textId="77777777" w:rsidR="000925FD" w:rsidRPr="00597968" w:rsidRDefault="000925FD" w:rsidP="000925FD">
            <w:pPr>
              <w:jc w:val="left"/>
            </w:pPr>
            <w:r w:rsidRPr="00597968">
              <w:t>Eigenerklärung zur Eignung</w:t>
            </w:r>
          </w:p>
        </w:tc>
      </w:tr>
      <w:permStart w:id="1781164868" w:edGrp="everyone"/>
      <w:tr w:rsidR="000925FD" w:rsidRPr="001C60F2" w14:paraId="1BE27534" w14:textId="77777777" w:rsidTr="00FD4DB7">
        <w:trPr>
          <w:gridAfter w:val="1"/>
          <w:wAfter w:w="409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0D9B73F" w14:textId="25D5EB7A" w:rsidR="000925FD" w:rsidRPr="00936B07" w:rsidRDefault="000925FD" w:rsidP="000925F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93B69">
              <w:fldChar w:fldCharType="separate"/>
            </w:r>
            <w:r>
              <w:fldChar w:fldCharType="end"/>
            </w:r>
            <w:permEnd w:id="1781164868"/>
          </w:p>
        </w:tc>
        <w:tc>
          <w:tcPr>
            <w:tcW w:w="1106" w:type="dxa"/>
            <w:gridSpan w:val="2"/>
            <w:noWrap/>
            <w:vAlign w:val="center"/>
          </w:tcPr>
          <w:p w14:paraId="6B57D815" w14:textId="1E68F27C" w:rsidR="000925FD" w:rsidRPr="00D425A1" w:rsidRDefault="000925FD" w:rsidP="000925FD">
            <w:pPr>
              <w:jc w:val="left"/>
            </w:pPr>
          </w:p>
        </w:tc>
        <w:tc>
          <w:tcPr>
            <w:tcW w:w="8107" w:type="dxa"/>
            <w:gridSpan w:val="4"/>
            <w:vAlign w:val="center"/>
          </w:tcPr>
          <w:p w14:paraId="2409828F" w14:textId="59B895DD" w:rsidR="000925FD" w:rsidRPr="00597968" w:rsidRDefault="000925FD" w:rsidP="000925FD">
            <w:pPr>
              <w:jc w:val="left"/>
            </w:pPr>
            <w:r w:rsidRPr="00597968">
              <w:t xml:space="preserve">Eigenerklärung </w:t>
            </w:r>
            <w:r>
              <w:t>Ausschlussgründe</w:t>
            </w:r>
          </w:p>
        </w:tc>
      </w:tr>
    </w:tbl>
    <w:p w14:paraId="485C2254" w14:textId="77777777" w:rsidR="00FE54F1" w:rsidRDefault="00FE54F1"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321"/>
        <w:gridCol w:w="813"/>
        <w:gridCol w:w="3402"/>
        <w:gridCol w:w="567"/>
        <w:gridCol w:w="1048"/>
        <w:gridCol w:w="1295"/>
        <w:gridCol w:w="1200"/>
      </w:tblGrid>
      <w:tr w:rsidR="00D27C8C" w:rsidRPr="00D1009B" w14:paraId="5F589C09" w14:textId="77777777" w:rsidTr="00FE54F1">
        <w:trPr>
          <w:trHeight w:val="170"/>
        </w:trPr>
        <w:tc>
          <w:tcPr>
            <w:tcW w:w="1342" w:type="dxa"/>
            <w:gridSpan w:val="4"/>
            <w:noWrap/>
            <w:tcMar>
              <w:left w:w="28" w:type="dxa"/>
            </w:tcMar>
            <w:vAlign w:val="center"/>
          </w:tcPr>
          <w:p w14:paraId="1C9C5816" w14:textId="2756CF51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6"/>
            <w:noWrap/>
            <w:vAlign w:val="center"/>
          </w:tcPr>
          <w:p w14:paraId="34EC1118" w14:textId="77777777" w:rsidR="00D27C8C" w:rsidRPr="00D1009B" w:rsidRDefault="00D27C8C" w:rsidP="00D27C8C">
            <w:pPr>
              <w:rPr>
                <w:b/>
                <w:sz w:val="16"/>
                <w:szCs w:val="16"/>
              </w:rPr>
            </w:pPr>
          </w:p>
        </w:tc>
      </w:tr>
      <w:tr w:rsidR="00D27C8C" w:rsidRPr="001C60F2" w14:paraId="37F9F64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6566E8B3" w14:textId="77777777" w:rsidR="00D27C8C" w:rsidRPr="00FD4DB7" w:rsidRDefault="00D27C8C" w:rsidP="00FD4DB7">
            <w:pPr>
              <w:pStyle w:val="berschrift1"/>
            </w:pPr>
            <w:r w:rsidRPr="00FD4DB7">
              <w:t xml:space="preserve">Ich/Wir biete(n) die Ausführung der oben genannten Leistung zu den von mir/uns eingesetzten Preisen an. </w:t>
            </w:r>
            <w:r w:rsidRPr="00FD4DB7">
              <w:br/>
            </w:r>
            <w:r w:rsidRPr="00FD4DB7">
              <w:rPr>
                <w:b/>
              </w:rPr>
              <w:t>An mein/unser Angebot halte(n) ich/wir mich/uns bis zum Ablauf der Bindefristfrist gebunden.</w:t>
            </w:r>
          </w:p>
        </w:tc>
      </w:tr>
      <w:tr w:rsidR="00D27C8C" w:rsidRPr="00D1009B" w14:paraId="09B9911B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B6A57DE" w14:textId="77777777" w:rsidR="00D27C8C" w:rsidRPr="00D1009B" w:rsidRDefault="00D27C8C" w:rsidP="00D27C8C">
            <w:pPr>
              <w:rPr>
                <w:sz w:val="8"/>
                <w:szCs w:val="8"/>
              </w:rPr>
            </w:pPr>
          </w:p>
        </w:tc>
      </w:tr>
      <w:tr w:rsidR="00D27C8C" w:rsidRPr="001C60F2" w14:paraId="7C1094DB" w14:textId="77777777" w:rsidTr="00FE54F1">
        <w:trPr>
          <w:trHeight w:val="284"/>
        </w:trPr>
        <w:tc>
          <w:tcPr>
            <w:tcW w:w="6124" w:type="dxa"/>
            <w:gridSpan w:val="7"/>
            <w:noWrap/>
            <w:tcMar>
              <w:left w:w="28" w:type="dxa"/>
            </w:tcMar>
          </w:tcPr>
          <w:p w14:paraId="2F0067CA" w14:textId="7CC36F65" w:rsidR="00D27C8C" w:rsidRPr="00410951" w:rsidRDefault="00D27C8C" w:rsidP="00FD4DB7">
            <w:pPr>
              <w:pStyle w:val="berschrift1"/>
            </w:pPr>
            <w:permStart w:id="330307799" w:edGrp="everyone" w:colFirst="1" w:colLast="1"/>
            <w:r w:rsidRPr="00597968">
              <w:t xml:space="preserve">Die Angebotsendsumme des Hauptangebotes </w:t>
            </w:r>
            <w:r w:rsidRPr="00FD4DB7">
              <w:rPr>
                <w:b/>
              </w:rPr>
              <w:t>gem. Leistungsbeschreibung</w:t>
            </w:r>
            <w:r w:rsidR="00FD4DB7" w:rsidRPr="00FD4DB7">
              <w:rPr>
                <w:b/>
              </w:rPr>
              <w:t>en (Gesamtpreis)</w:t>
            </w:r>
            <w:r>
              <w:t xml:space="preserve"> </w:t>
            </w:r>
            <w:r w:rsidRPr="00597968">
              <w:t>beträgt</w:t>
            </w:r>
            <w:r w:rsidRPr="004F6A90">
              <w:t xml:space="preserve"> 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3D9A85F4" w14:textId="77777777" w:rsidR="00D27C8C" w:rsidRPr="00410951" w:rsidRDefault="00D27C8C" w:rsidP="00D27C8C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C11A5C0" w14:textId="379F158E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permEnd w:id="330307799"/>
      <w:tr w:rsidR="00D27C8C" w:rsidRPr="00D1009B" w14:paraId="5AEC2246" w14:textId="77777777" w:rsidTr="00FE54F1">
        <w:trPr>
          <w:trHeight w:val="113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2B9B28" w14:textId="77777777" w:rsidR="00D27C8C" w:rsidRPr="00D1009B" w:rsidRDefault="00D27C8C" w:rsidP="00D27C8C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D27C8C" w:rsidRPr="00DF0D66" w14:paraId="0AA5D32C" w14:textId="77777777" w:rsidTr="00FE54F1">
        <w:trPr>
          <w:trHeight w:hRule="exact" w:val="170"/>
        </w:trPr>
        <w:tc>
          <w:tcPr>
            <w:tcW w:w="9667" w:type="dxa"/>
            <w:gridSpan w:val="10"/>
            <w:shd w:val="clear" w:color="auto" w:fill="auto"/>
            <w:noWrap/>
            <w:tcMar>
              <w:left w:w="28" w:type="dxa"/>
            </w:tcMar>
          </w:tcPr>
          <w:p w14:paraId="643CC6DC" w14:textId="77777777" w:rsidR="00D27C8C" w:rsidRPr="00DC7388" w:rsidRDefault="00D27C8C" w:rsidP="00D27C8C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D27C8C" w:rsidRPr="001C60F2" w14:paraId="58673678" w14:textId="77777777" w:rsidTr="00FD4DB7">
        <w:trPr>
          <w:trHeight w:val="397"/>
        </w:trPr>
        <w:tc>
          <w:tcPr>
            <w:tcW w:w="7172" w:type="dxa"/>
            <w:gridSpan w:val="8"/>
            <w:noWrap/>
            <w:tcMar>
              <w:left w:w="28" w:type="dxa"/>
            </w:tcMar>
            <w:vAlign w:val="center"/>
          </w:tcPr>
          <w:p w14:paraId="16A2EC05" w14:textId="6CD6E5D5" w:rsidR="00D27C8C" w:rsidRPr="00410951" w:rsidRDefault="00D27C8C" w:rsidP="00FD4DB7">
            <w:pPr>
              <w:pStyle w:val="berschrift1"/>
            </w:pPr>
            <w:r>
              <w:t>entfällt</w:t>
            </w:r>
          </w:p>
        </w:tc>
        <w:tc>
          <w:tcPr>
            <w:tcW w:w="1295" w:type="dxa"/>
            <w:vAlign w:val="center"/>
          </w:tcPr>
          <w:p w14:paraId="034535AA" w14:textId="77777777" w:rsidR="00D27C8C" w:rsidRPr="00410951" w:rsidRDefault="00D27C8C" w:rsidP="00D27C8C">
            <w:pPr>
              <w:jc w:val="right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112876EE" w14:textId="3C92699F" w:rsidR="00D27C8C" w:rsidRPr="00410951" w:rsidRDefault="00D27C8C" w:rsidP="00D27C8C">
            <w:pPr>
              <w:jc w:val="center"/>
              <w:rPr>
                <w:b/>
              </w:rPr>
            </w:pPr>
          </w:p>
        </w:tc>
      </w:tr>
      <w:tr w:rsidR="00D27C8C" w:rsidRPr="00DF0D66" w14:paraId="6F911296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0AA1784F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288F2778" w14:textId="77777777" w:rsidTr="00FD4DB7">
        <w:trPr>
          <w:trHeight w:val="291"/>
        </w:trPr>
        <w:tc>
          <w:tcPr>
            <w:tcW w:w="7172" w:type="dxa"/>
            <w:gridSpan w:val="8"/>
            <w:noWrap/>
            <w:tcMar>
              <w:left w:w="28" w:type="dxa"/>
            </w:tcMar>
          </w:tcPr>
          <w:p w14:paraId="2B8304EC" w14:textId="390FFD30" w:rsidR="00D27C8C" w:rsidRPr="00FF10F9" w:rsidRDefault="00D27C8C" w:rsidP="00FD4DB7">
            <w:pPr>
              <w:pStyle w:val="berschrift1"/>
            </w:pPr>
            <w:permStart w:id="1867871168" w:edGrp="everyone" w:colFirst="1" w:colLast="1"/>
            <w:r w:rsidRPr="00FD4DB7">
              <w:rPr>
                <w:b/>
              </w:rPr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Hauptangebote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5C609219" w14:textId="77777777" w:rsidR="00D27C8C" w:rsidRPr="00410951" w:rsidRDefault="00D27C8C" w:rsidP="00D27C8C">
            <w:pPr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7FD1A40B" w14:textId="77777777" w:rsidR="00D27C8C" w:rsidRPr="00410951" w:rsidRDefault="00D27C8C" w:rsidP="00D27C8C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permEnd w:id="1867871168"/>
      <w:tr w:rsidR="00D27C8C" w:rsidRPr="001C60F2" w14:paraId="183A4DCC" w14:textId="77777777" w:rsidTr="00FE54F1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D27C8C" w:rsidRPr="00410951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8"/>
            <w:noWrap/>
            <w:vAlign w:val="center"/>
          </w:tcPr>
          <w:p w14:paraId="268D5D20" w14:textId="77777777" w:rsidR="00D27C8C" w:rsidRPr="00410951" w:rsidRDefault="00D27C8C" w:rsidP="00D27C8C">
            <w:pPr>
              <w:rPr>
                <w:b/>
              </w:rPr>
            </w:pPr>
          </w:p>
        </w:tc>
      </w:tr>
      <w:tr w:rsidR="00D27C8C" w:rsidRPr="001C60F2" w14:paraId="6D1FCAFA" w14:textId="77777777" w:rsidTr="00FE54F1">
        <w:trPr>
          <w:trHeight w:val="397"/>
        </w:trPr>
        <w:tc>
          <w:tcPr>
            <w:tcW w:w="9667" w:type="dxa"/>
            <w:gridSpan w:val="10"/>
            <w:noWrap/>
            <w:tcMar>
              <w:left w:w="28" w:type="dxa"/>
            </w:tcMar>
          </w:tcPr>
          <w:p w14:paraId="0FC7554B" w14:textId="77777777" w:rsidR="00D27C8C" w:rsidRPr="00410951" w:rsidRDefault="00D27C8C" w:rsidP="00FD4DB7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D27C8C" w:rsidRPr="001C60F2" w14:paraId="324BAA0A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52EB91F8" w14:textId="5CD7E8E3" w:rsidR="00D27C8C" w:rsidRPr="001C60F2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D27C8C" w:rsidRPr="001C60F2" w14:paraId="4D72959D" w14:textId="77777777" w:rsidTr="00FE54F1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shd w:val="clear" w:color="auto" w:fill="auto"/>
            <w:noWrap/>
            <w:vAlign w:val="center"/>
          </w:tcPr>
          <w:p w14:paraId="45B1E37F" w14:textId="77777777" w:rsidR="00D27C8C" w:rsidRDefault="00D27C8C" w:rsidP="00D27C8C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  <w:p w14:paraId="1ADCA717" w14:textId="77777777" w:rsidR="00D27C8C" w:rsidRDefault="00D27C8C" w:rsidP="00D27C8C"/>
          <w:p w14:paraId="6FC14E24" w14:textId="77777777" w:rsidR="00D27C8C" w:rsidRDefault="00D27C8C" w:rsidP="00D27C8C"/>
          <w:p w14:paraId="4F2F9839" w14:textId="77777777" w:rsidR="00D27C8C" w:rsidRDefault="00D27C8C" w:rsidP="00D27C8C"/>
          <w:p w14:paraId="54922CD6" w14:textId="77777777" w:rsidR="00D27C8C" w:rsidRDefault="00D27C8C" w:rsidP="00D27C8C"/>
          <w:p w14:paraId="40E5DD96" w14:textId="6FEF90C8" w:rsidR="00D27C8C" w:rsidRPr="00D27C8C" w:rsidRDefault="00D27C8C" w:rsidP="00D27C8C"/>
        </w:tc>
      </w:tr>
      <w:tr w:rsidR="00D27C8C" w:rsidRPr="001C60F2" w14:paraId="39AF7160" w14:textId="77777777" w:rsidTr="00FE54F1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9"/>
            <w:noWrap/>
            <w:vAlign w:val="center"/>
          </w:tcPr>
          <w:p w14:paraId="70103ADF" w14:textId="77777777" w:rsidR="00D27C8C" w:rsidRPr="001C60F2" w:rsidRDefault="00D27C8C" w:rsidP="00D27C8C">
            <w:pPr>
              <w:pStyle w:val="AnstrichTabelle"/>
            </w:pPr>
          </w:p>
        </w:tc>
      </w:tr>
      <w:tr w:rsidR="00D27C8C" w:rsidRPr="00410951" w14:paraId="3DEF8F8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D27C8C" w:rsidRPr="001C60F2" w:rsidRDefault="00D27C8C" w:rsidP="00FD4DB7">
            <w:pPr>
              <w:pStyle w:val="berschrift1"/>
            </w:pPr>
          </w:p>
        </w:tc>
        <w:permStart w:id="65742670" w:edGrp="everyone"/>
        <w:tc>
          <w:tcPr>
            <w:tcW w:w="426" w:type="dxa"/>
            <w:gridSpan w:val="2"/>
          </w:tcPr>
          <w:p w14:paraId="1A9D4D2A" w14:textId="1B921E38" w:rsidR="00D27C8C" w:rsidRPr="00C06D23" w:rsidRDefault="00D27C8C" w:rsidP="00D27C8C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D93B69">
              <w:fldChar w:fldCharType="separate"/>
            </w:r>
            <w:r w:rsidRPr="001C60F2">
              <w:fldChar w:fldCharType="end"/>
            </w:r>
            <w:permEnd w:id="65742670"/>
          </w:p>
        </w:tc>
        <w:tc>
          <w:tcPr>
            <w:tcW w:w="8646" w:type="dxa"/>
            <w:gridSpan w:val="7"/>
            <w:noWrap/>
            <w:vAlign w:val="center"/>
          </w:tcPr>
          <w:p w14:paraId="1FA5FD35" w14:textId="77777777" w:rsidR="00D27C8C" w:rsidRPr="00C06D23" w:rsidRDefault="00D27C8C" w:rsidP="00D27C8C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D27C8C" w:rsidRPr="0051062D" w14:paraId="354BB8E7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D27C8C" w:rsidRPr="0051062D" w:rsidRDefault="00D27C8C" w:rsidP="00D27C8C">
            <w:pPr>
              <w:contextualSpacing/>
              <w:jc w:val="left"/>
              <w:outlineLvl w:val="0"/>
            </w:pPr>
            <w:permStart w:id="853804483" w:edGrp="everyone" w:colFirst="3" w:colLast="3"/>
            <w:permStart w:id="807801093" w:edGrp="everyone" w:colFirst="5" w:colLast="5"/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2"/>
            <w:vAlign w:val="center"/>
          </w:tcPr>
          <w:p w14:paraId="16DD9D1F" w14:textId="77777777" w:rsidR="00D27C8C" w:rsidRPr="001C60F2" w:rsidRDefault="00D27C8C" w:rsidP="00D27C8C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4EE17239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9E7C4E2" w14:textId="77777777" w:rsidR="00D27C8C" w:rsidRPr="001C60F2" w:rsidRDefault="00D27C8C" w:rsidP="00D27C8C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0B78D338" w14:textId="77777777" w:rsidR="00D27C8C" w:rsidRPr="001C60F2" w:rsidRDefault="00D27C8C" w:rsidP="00D27C8C">
            <w:pPr>
              <w:contextualSpacing/>
              <w:jc w:val="left"/>
              <w:outlineLvl w:val="0"/>
            </w:pPr>
          </w:p>
        </w:tc>
      </w:tr>
      <w:tr w:rsidR="00D27C8C" w:rsidRPr="009E0802" w14:paraId="7A3345B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1543311846" w:edGrp="everyone" w:colFirst="3" w:colLast="3"/>
            <w:permStart w:id="611804414" w:edGrp="everyone" w:colFirst="5" w:colLast="5"/>
            <w:permEnd w:id="853804483"/>
            <w:permEnd w:id="807801093"/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D27C8C" w:rsidRPr="001C60F2" w:rsidRDefault="00D27C8C" w:rsidP="00D27C8C"/>
        </w:tc>
        <w:tc>
          <w:tcPr>
            <w:tcW w:w="1134" w:type="dxa"/>
            <w:gridSpan w:val="2"/>
            <w:vAlign w:val="center"/>
          </w:tcPr>
          <w:p w14:paraId="284545AF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1CB2FD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D27C8C" w:rsidRPr="009E0802" w:rsidRDefault="00D27C8C" w:rsidP="00D27C8C"/>
        </w:tc>
      </w:tr>
      <w:tr w:rsidR="00D27C8C" w:rsidRPr="009E0802" w14:paraId="594D0746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1016088928" w:edGrp="everyone" w:colFirst="3" w:colLast="3"/>
            <w:permStart w:id="1351822870" w:edGrp="everyone" w:colFirst="5" w:colLast="5"/>
            <w:permEnd w:id="1543311846"/>
            <w:permEnd w:id="611804414"/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F2149CA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189DC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6A69BB80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4B0007" w14:textId="77777777" w:rsidR="00D27C8C" w:rsidRPr="009E0802" w:rsidRDefault="00D27C8C" w:rsidP="00D27C8C"/>
        </w:tc>
      </w:tr>
      <w:tr w:rsidR="00D27C8C" w:rsidRPr="009E0802" w14:paraId="06A409BD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D27C8C" w:rsidRPr="0027784E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116075439" w:edGrp="everyone" w:colFirst="3" w:colLast="3"/>
            <w:permStart w:id="111173681" w:edGrp="everyone" w:colFirst="5" w:colLast="5"/>
            <w:permEnd w:id="1016088928"/>
            <w:permEnd w:id="1351822870"/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D27C8C" w:rsidRPr="009E0802" w:rsidRDefault="00D27C8C" w:rsidP="00D27C8C"/>
        </w:tc>
        <w:tc>
          <w:tcPr>
            <w:tcW w:w="1134" w:type="dxa"/>
            <w:gridSpan w:val="2"/>
            <w:vAlign w:val="center"/>
          </w:tcPr>
          <w:p w14:paraId="27DAA876" w14:textId="77777777" w:rsidR="00D27C8C" w:rsidRPr="009E0802" w:rsidRDefault="00D27C8C" w:rsidP="00D27C8C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7D85D8" w14:textId="77777777" w:rsidR="00D27C8C" w:rsidRPr="009E0802" w:rsidRDefault="00D27C8C" w:rsidP="00D27C8C"/>
        </w:tc>
        <w:tc>
          <w:tcPr>
            <w:tcW w:w="1615" w:type="dxa"/>
            <w:gridSpan w:val="2"/>
            <w:vAlign w:val="center"/>
          </w:tcPr>
          <w:p w14:paraId="0C84742E" w14:textId="77777777" w:rsidR="00D27C8C" w:rsidRPr="009E0802" w:rsidRDefault="00D27C8C" w:rsidP="00D27C8C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69D1D7" w14:textId="77777777" w:rsidR="00D27C8C" w:rsidRPr="009E0802" w:rsidRDefault="00D27C8C" w:rsidP="00D27C8C"/>
        </w:tc>
      </w:tr>
      <w:permEnd w:id="116075439"/>
      <w:permEnd w:id="111173681"/>
      <w:tr w:rsidR="00D27C8C" w:rsidRPr="00410951" w14:paraId="6AF16386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17F9F324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86483FE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  <w:permStart w:id="1874420721" w:edGrp="everyone" w:colFirst="1" w:colLast="1"/>
          </w:p>
        </w:tc>
        <w:tc>
          <w:tcPr>
            <w:tcW w:w="426" w:type="dxa"/>
            <w:gridSpan w:val="2"/>
            <w:noWrap/>
          </w:tcPr>
          <w:p w14:paraId="580311F9" w14:textId="7A7EE1C8" w:rsidR="00D27C8C" w:rsidRPr="001C60F2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D93B69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7"/>
          </w:tcPr>
          <w:p w14:paraId="666A55A5" w14:textId="4850B70E" w:rsidR="00D27C8C" w:rsidRPr="001C60F2" w:rsidRDefault="00D27C8C" w:rsidP="00D27C8C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4"/>
            </w:r>
          </w:p>
        </w:tc>
      </w:tr>
      <w:permEnd w:id="1874420721"/>
      <w:tr w:rsidR="00D27C8C" w:rsidRPr="00410951" w14:paraId="0EE3853C" w14:textId="77777777" w:rsidTr="00FE54F1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D27C8C" w:rsidRPr="00FF10F9" w:rsidDel="00594545" w:rsidRDefault="00D27C8C" w:rsidP="00D27C8C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9"/>
            <w:noWrap/>
            <w:vAlign w:val="bottom"/>
          </w:tcPr>
          <w:p w14:paraId="4C91C29B" w14:textId="77777777" w:rsidR="00D27C8C" w:rsidRPr="001C60F2" w:rsidRDefault="00D27C8C" w:rsidP="00D27C8C">
            <w:pPr>
              <w:jc w:val="left"/>
            </w:pPr>
          </w:p>
        </w:tc>
      </w:tr>
      <w:tr w:rsidR="00D27C8C" w:rsidRPr="00410951" w14:paraId="100FFDB9" w14:textId="77777777" w:rsidTr="00FE54F1">
        <w:trPr>
          <w:trHeight w:val="284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bottom"/>
          </w:tcPr>
          <w:p w14:paraId="497B08DE" w14:textId="77777777" w:rsidR="00D27C8C" w:rsidRPr="001C60F2" w:rsidRDefault="00D27C8C" w:rsidP="00FD4D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D27C8C" w:rsidRPr="0027784E" w14:paraId="6EA37793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D27C8C" w:rsidRPr="0027784E" w:rsidRDefault="00D27C8C" w:rsidP="00D27C8C">
            <w:pPr>
              <w:rPr>
                <w:b/>
              </w:rPr>
            </w:pPr>
          </w:p>
        </w:tc>
        <w:permStart w:id="1582125223" w:edGrp="everyone"/>
        <w:tc>
          <w:tcPr>
            <w:tcW w:w="426" w:type="dxa"/>
            <w:gridSpan w:val="2"/>
            <w:noWrap/>
            <w:vAlign w:val="center"/>
          </w:tcPr>
          <w:p w14:paraId="294888D0" w14:textId="77777777" w:rsidR="00D27C8C" w:rsidRPr="0027784E" w:rsidRDefault="00D27C8C" w:rsidP="00D27C8C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D93B69">
              <w:fldChar w:fldCharType="separate"/>
            </w:r>
            <w:r w:rsidRPr="001C60F2">
              <w:fldChar w:fldCharType="end"/>
            </w:r>
            <w:permEnd w:id="1582125223"/>
          </w:p>
        </w:tc>
        <w:tc>
          <w:tcPr>
            <w:tcW w:w="8646" w:type="dxa"/>
            <w:gridSpan w:val="7"/>
            <w:vAlign w:val="center"/>
          </w:tcPr>
          <w:p w14:paraId="5EB55C51" w14:textId="77777777" w:rsidR="00D27C8C" w:rsidRDefault="00D27C8C" w:rsidP="00D27C8C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D27C8C" w:rsidRPr="0027784E" w14:paraId="3DDEB495" w14:textId="77777777" w:rsidTr="00FE54F1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D27C8C" w:rsidRPr="0027784E" w:rsidRDefault="00D27C8C" w:rsidP="00D27C8C">
            <w:pPr>
              <w:rPr>
                <w:b/>
              </w:rPr>
            </w:pPr>
          </w:p>
        </w:tc>
        <w:permStart w:id="946303181" w:edGrp="everyone"/>
        <w:tc>
          <w:tcPr>
            <w:tcW w:w="426" w:type="dxa"/>
            <w:gridSpan w:val="2"/>
            <w:noWrap/>
          </w:tcPr>
          <w:p w14:paraId="7D1E6874" w14:textId="77777777" w:rsidR="00D27C8C" w:rsidRPr="00E92DDD" w:rsidRDefault="00D27C8C" w:rsidP="00D27C8C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D93B69">
              <w:fldChar w:fldCharType="separate"/>
            </w:r>
            <w:r w:rsidRPr="001C60F2">
              <w:fldChar w:fldCharType="end"/>
            </w:r>
            <w:permEnd w:id="946303181"/>
          </w:p>
        </w:tc>
        <w:tc>
          <w:tcPr>
            <w:tcW w:w="8646" w:type="dxa"/>
            <w:gridSpan w:val="7"/>
            <w:vAlign w:val="center"/>
          </w:tcPr>
          <w:p w14:paraId="129A2088" w14:textId="77777777" w:rsidR="00D27C8C" w:rsidRDefault="00D27C8C" w:rsidP="00D27C8C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D27C8C" w:rsidRPr="00DF0D66" w14:paraId="7ABFC4C1" w14:textId="77777777" w:rsidTr="00FE54F1">
        <w:trPr>
          <w:trHeight w:hRule="exact" w:val="170"/>
        </w:trPr>
        <w:tc>
          <w:tcPr>
            <w:tcW w:w="9667" w:type="dxa"/>
            <w:gridSpan w:val="10"/>
            <w:noWrap/>
            <w:tcMar>
              <w:left w:w="28" w:type="dxa"/>
            </w:tcMar>
            <w:vAlign w:val="center"/>
          </w:tcPr>
          <w:p w14:paraId="23C2944B" w14:textId="77777777" w:rsidR="00D27C8C" w:rsidRPr="00410951" w:rsidRDefault="00D27C8C" w:rsidP="00D27C8C">
            <w:pPr>
              <w:rPr>
                <w:b/>
              </w:rPr>
            </w:pPr>
          </w:p>
        </w:tc>
      </w:tr>
    </w:tbl>
    <w:p w14:paraId="29EC1334" w14:textId="06CEE20A" w:rsidR="000F3508" w:rsidRDefault="000F3508"/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FD4DB7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37566883" w14:textId="77777777" w:rsidR="00E92DDD" w:rsidRPr="001C60F2" w:rsidRDefault="00E92DDD" w:rsidP="00B70393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E92DDD" w:rsidRPr="00410951" w14:paraId="1F6AE8C3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6AAD8E61" w14:textId="77777777" w:rsidTr="00093AC6">
        <w:trPr>
          <w:cantSplit/>
          <w:trHeight w:val="1701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41542C30" w14:textId="77777777" w:rsidR="00E92DDD" w:rsidRDefault="00E92DDD" w:rsidP="00093AC6">
            <w:pPr>
              <w:jc w:val="left"/>
            </w:pPr>
            <w:r>
              <w:t>Unterschrift</w:t>
            </w:r>
            <w:r w:rsidR="00FC1D18">
              <w:t xml:space="preserve"> (</w:t>
            </w:r>
            <w:r w:rsidR="00D27C8C">
              <w:t>oder Name der Person, die das Angebot einreicht)</w:t>
            </w:r>
          </w:p>
          <w:p w14:paraId="4C4E15F7" w14:textId="65C4D004" w:rsidR="00D93B69" w:rsidRPr="00FA6D6C" w:rsidRDefault="00D93B69" w:rsidP="00093AC6">
            <w:pPr>
              <w:jc w:val="left"/>
            </w:pPr>
            <w:permStart w:id="782718255" w:edGrp="everyone"/>
            <w:r>
              <w:t xml:space="preserve">      </w:t>
            </w:r>
            <w:bookmarkStart w:id="3" w:name="_GoBack"/>
            <w:bookmarkEnd w:id="3"/>
            <w:permEnd w:id="782718255"/>
          </w:p>
        </w:tc>
      </w:tr>
      <w:tr w:rsidR="00E92DDD" w:rsidRPr="00410951" w14:paraId="198F6519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75FE6F" w14:textId="119DCA6F" w:rsidR="00FC1D18" w:rsidRPr="006D4883" w:rsidRDefault="00FC1D18" w:rsidP="00FE54F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4E727F6D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DF75BF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B3222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0925FD" w:rsidRPr="00E8206C" w:rsidRDefault="000925FD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7A4618F0" w14:textId="77777777" w:rsidR="00D27C8C" w:rsidRPr="006F2B9B" w:rsidRDefault="00D27C8C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4">
    <w:p w14:paraId="5B8B778D" w14:textId="3A1F04B5" w:rsidR="00D27C8C" w:rsidRPr="00C0002D" w:rsidRDefault="00D27C8C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E12863D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DnDUbHL//rx5DeyvZ7HvJUlbp7AxdgH+XgtbGiystl93tqu/XBF98ESBGPUzBhEDjo7vy/0ZsMBmHsHFyN74w==" w:salt="z8/hQ5bkDRfsG5UIpIPCRA=="/>
  <w:defaultTabStop w:val="709"/>
  <w:autoHyphenation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3E5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25FD"/>
    <w:rsid w:val="00093AC6"/>
    <w:rsid w:val="000A42AA"/>
    <w:rsid w:val="000A77E4"/>
    <w:rsid w:val="000C070F"/>
    <w:rsid w:val="000C28C8"/>
    <w:rsid w:val="000D2327"/>
    <w:rsid w:val="000D2F1B"/>
    <w:rsid w:val="000D6484"/>
    <w:rsid w:val="000E2BEA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1ABE"/>
    <w:rsid w:val="00125BB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353F"/>
    <w:rsid w:val="00154EED"/>
    <w:rsid w:val="00161BA0"/>
    <w:rsid w:val="0016612A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1F7E9E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2EC8"/>
    <w:rsid w:val="00297EB4"/>
    <w:rsid w:val="002B4CEE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17AE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649D7"/>
    <w:rsid w:val="00371E50"/>
    <w:rsid w:val="0037597C"/>
    <w:rsid w:val="00376F7B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059F"/>
    <w:rsid w:val="003C30CD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230"/>
    <w:rsid w:val="00493D8E"/>
    <w:rsid w:val="00493F88"/>
    <w:rsid w:val="00495570"/>
    <w:rsid w:val="004B024C"/>
    <w:rsid w:val="004C19E2"/>
    <w:rsid w:val="004C30C8"/>
    <w:rsid w:val="004C3362"/>
    <w:rsid w:val="004C4880"/>
    <w:rsid w:val="004C5609"/>
    <w:rsid w:val="004D167B"/>
    <w:rsid w:val="004D4353"/>
    <w:rsid w:val="004D7038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5E3D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B6A88"/>
    <w:rsid w:val="005C149E"/>
    <w:rsid w:val="005C16A9"/>
    <w:rsid w:val="005C27BD"/>
    <w:rsid w:val="005C301C"/>
    <w:rsid w:val="005C41DA"/>
    <w:rsid w:val="005C638C"/>
    <w:rsid w:val="005D2752"/>
    <w:rsid w:val="005E0D4D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11F6"/>
    <w:rsid w:val="00633AF9"/>
    <w:rsid w:val="0063407D"/>
    <w:rsid w:val="00636C77"/>
    <w:rsid w:val="00640260"/>
    <w:rsid w:val="00643351"/>
    <w:rsid w:val="00644C57"/>
    <w:rsid w:val="00660458"/>
    <w:rsid w:val="0066119D"/>
    <w:rsid w:val="00663E32"/>
    <w:rsid w:val="00667DCD"/>
    <w:rsid w:val="00676062"/>
    <w:rsid w:val="00680C26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279DF"/>
    <w:rsid w:val="00732EEA"/>
    <w:rsid w:val="00733C41"/>
    <w:rsid w:val="00734EDE"/>
    <w:rsid w:val="00745C15"/>
    <w:rsid w:val="00752260"/>
    <w:rsid w:val="007531A1"/>
    <w:rsid w:val="007545C4"/>
    <w:rsid w:val="007633C2"/>
    <w:rsid w:val="0076461A"/>
    <w:rsid w:val="007662D1"/>
    <w:rsid w:val="007670D9"/>
    <w:rsid w:val="00775721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C673E"/>
    <w:rsid w:val="007D614C"/>
    <w:rsid w:val="007E2F05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3222"/>
    <w:rsid w:val="008B4C5D"/>
    <w:rsid w:val="008B5794"/>
    <w:rsid w:val="008D764D"/>
    <w:rsid w:val="008D7FD0"/>
    <w:rsid w:val="008F52AA"/>
    <w:rsid w:val="008F6547"/>
    <w:rsid w:val="00903D72"/>
    <w:rsid w:val="00905A00"/>
    <w:rsid w:val="00910F0B"/>
    <w:rsid w:val="0091717A"/>
    <w:rsid w:val="0091799E"/>
    <w:rsid w:val="009333A0"/>
    <w:rsid w:val="00936B07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007"/>
    <w:rsid w:val="009A3215"/>
    <w:rsid w:val="009A75F3"/>
    <w:rsid w:val="009B37A2"/>
    <w:rsid w:val="009B5456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224C"/>
    <w:rsid w:val="00AE4AF0"/>
    <w:rsid w:val="00AE5809"/>
    <w:rsid w:val="00AF1915"/>
    <w:rsid w:val="00B003C3"/>
    <w:rsid w:val="00B06996"/>
    <w:rsid w:val="00B11D25"/>
    <w:rsid w:val="00B13E2B"/>
    <w:rsid w:val="00B14866"/>
    <w:rsid w:val="00B14EF0"/>
    <w:rsid w:val="00B16A33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168F"/>
    <w:rsid w:val="00B720A6"/>
    <w:rsid w:val="00B8191F"/>
    <w:rsid w:val="00B84234"/>
    <w:rsid w:val="00B90A23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E5D7C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307C"/>
    <w:rsid w:val="00C45CD7"/>
    <w:rsid w:val="00C50224"/>
    <w:rsid w:val="00C50CA3"/>
    <w:rsid w:val="00C647C8"/>
    <w:rsid w:val="00C764C5"/>
    <w:rsid w:val="00C80B4D"/>
    <w:rsid w:val="00C81A77"/>
    <w:rsid w:val="00CB1036"/>
    <w:rsid w:val="00CB2EEB"/>
    <w:rsid w:val="00CC2945"/>
    <w:rsid w:val="00CC61D1"/>
    <w:rsid w:val="00CD254F"/>
    <w:rsid w:val="00CD54C7"/>
    <w:rsid w:val="00CD6BE8"/>
    <w:rsid w:val="00CE5CDB"/>
    <w:rsid w:val="00CE6B64"/>
    <w:rsid w:val="00CF61E1"/>
    <w:rsid w:val="00CF64C4"/>
    <w:rsid w:val="00CF68D2"/>
    <w:rsid w:val="00CF73FA"/>
    <w:rsid w:val="00D00C76"/>
    <w:rsid w:val="00D05C74"/>
    <w:rsid w:val="00D1009B"/>
    <w:rsid w:val="00D16F15"/>
    <w:rsid w:val="00D23B01"/>
    <w:rsid w:val="00D27C8C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7449B"/>
    <w:rsid w:val="00D8356B"/>
    <w:rsid w:val="00D93428"/>
    <w:rsid w:val="00D93B69"/>
    <w:rsid w:val="00D942F8"/>
    <w:rsid w:val="00DA0A69"/>
    <w:rsid w:val="00DA276D"/>
    <w:rsid w:val="00DA4DF7"/>
    <w:rsid w:val="00DB0D4A"/>
    <w:rsid w:val="00DB4595"/>
    <w:rsid w:val="00DB5B7E"/>
    <w:rsid w:val="00DB661C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DF5629"/>
    <w:rsid w:val="00E02FAA"/>
    <w:rsid w:val="00E05D8D"/>
    <w:rsid w:val="00E11972"/>
    <w:rsid w:val="00E1197E"/>
    <w:rsid w:val="00E137C3"/>
    <w:rsid w:val="00E2142E"/>
    <w:rsid w:val="00E22169"/>
    <w:rsid w:val="00E26892"/>
    <w:rsid w:val="00E322E9"/>
    <w:rsid w:val="00E3730E"/>
    <w:rsid w:val="00E4388C"/>
    <w:rsid w:val="00E47B94"/>
    <w:rsid w:val="00E52EBD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3EEB"/>
    <w:rsid w:val="00EC7AED"/>
    <w:rsid w:val="00EE07B1"/>
    <w:rsid w:val="00EE2B0B"/>
    <w:rsid w:val="00F074FC"/>
    <w:rsid w:val="00F104BB"/>
    <w:rsid w:val="00F133C2"/>
    <w:rsid w:val="00F21669"/>
    <w:rsid w:val="00F2318E"/>
    <w:rsid w:val="00F25E67"/>
    <w:rsid w:val="00F32C49"/>
    <w:rsid w:val="00F366D8"/>
    <w:rsid w:val="00F36772"/>
    <w:rsid w:val="00F43051"/>
    <w:rsid w:val="00F43465"/>
    <w:rsid w:val="00F44312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D4DB7"/>
    <w:rsid w:val="00FE54F1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092ED76F"/>
  <w15:docId w15:val="{71C555C8-742C-4E70-BF18-249351EA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D4DB7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paragraph" w:customStyle="1" w:styleId="FormatvorlageFettLinks0cmHngend1cm">
    <w:name w:val="Formatvorlage Fett Links:  0 cm Hängend:  1 cm"/>
    <w:basedOn w:val="Standard"/>
    <w:rsid w:val="00F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6E8F-E499-4A56-BE3C-F9D04040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513</Words>
  <Characters>4258</Characters>
  <Application>Microsoft Office Word</Application>
  <DocSecurity>8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Wosnek, Susann</cp:lastModifiedBy>
  <cp:revision>2</cp:revision>
  <cp:lastPrinted>2025-10-28T14:46:00Z</cp:lastPrinted>
  <dcterms:created xsi:type="dcterms:W3CDTF">2026-06-03T07:43:00Z</dcterms:created>
  <dcterms:modified xsi:type="dcterms:W3CDTF">2026-06-03T07:43:00Z</dcterms:modified>
</cp:coreProperties>
</file>