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852AC" w14:textId="77777777" w:rsidR="002748DF" w:rsidRDefault="002748DF" w:rsidP="00046C8E"/>
    <w:p w14:paraId="66386048" w14:textId="77777777" w:rsidR="00884122" w:rsidRDefault="00884122" w:rsidP="00046C8E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884122" w:rsidRPr="001C55D1" w14:paraId="78B0E1B1" w14:textId="77777777" w:rsidTr="00155BC3">
        <w:trPr>
          <w:trHeight w:val="63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29528" w14:textId="77777777" w:rsidR="00884122" w:rsidRPr="001C55D1" w:rsidRDefault="00884122" w:rsidP="00EE7754">
            <w:r>
              <w:t xml:space="preserve">Bieter </w:t>
            </w:r>
          </w:p>
        </w:tc>
      </w:tr>
      <w:tr w:rsidR="00C805CE" w:rsidRPr="008F6547" w14:paraId="08C90FF6" w14:textId="77777777" w:rsidTr="00C805CE">
        <w:trPr>
          <w:trHeight w:val="63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tbl>
            <w:tblPr>
              <w:tblW w:w="10076" w:type="dxa"/>
              <w:tblLayout w:type="fixed"/>
              <w:tblLook w:val="01E0" w:firstRow="1" w:lastRow="1" w:firstColumn="1" w:lastColumn="1" w:noHBand="0" w:noVBand="0"/>
            </w:tblPr>
            <w:tblGrid>
              <w:gridCol w:w="2015"/>
              <w:gridCol w:w="8061"/>
            </w:tblGrid>
            <w:tr w:rsidR="00C805CE" w:rsidRPr="006A5D4D" w14:paraId="7C9FAA79" w14:textId="77777777" w:rsidTr="008C4185">
              <w:trPr>
                <w:trHeight w:val="284"/>
              </w:trPr>
              <w:tc>
                <w:tcPr>
                  <w:tcW w:w="2015" w:type="dxa"/>
                  <w:noWrap/>
                  <w:tcMar>
                    <w:left w:w="28" w:type="dxa"/>
                  </w:tcMar>
                  <w:vAlign w:val="center"/>
                </w:tcPr>
                <w:p w14:paraId="77A91456" w14:textId="77777777" w:rsidR="00C805CE" w:rsidRPr="006A5D4D" w:rsidRDefault="00C805CE" w:rsidP="008C418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Maßnahmennummer</w:t>
                  </w:r>
                </w:p>
              </w:tc>
              <w:tc>
                <w:tcPr>
                  <w:tcW w:w="8061" w:type="dxa"/>
                  <w:noWrap/>
                  <w:vAlign w:val="center"/>
                </w:tcPr>
                <w:p w14:paraId="2C7E195C" w14:textId="77777777" w:rsidR="00C805CE" w:rsidRPr="006A5D4D" w:rsidRDefault="00C805CE" w:rsidP="008C418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Baumaßnahme</w:t>
                  </w:r>
                </w:p>
              </w:tc>
            </w:tr>
            <w:tr w:rsidR="00C805CE" w:rsidRPr="008F6547" w14:paraId="2CAEBA49" w14:textId="77777777" w:rsidTr="008C4185">
              <w:trPr>
                <w:trHeight w:val="284"/>
              </w:trPr>
              <w:tc>
                <w:tcPr>
                  <w:tcW w:w="2015" w:type="dxa"/>
                  <w:vMerge w:val="restart"/>
                  <w:noWrap/>
                  <w:tcMar>
                    <w:left w:w="28" w:type="dxa"/>
                  </w:tcMar>
                  <w:vAlign w:val="center"/>
                </w:tcPr>
                <w:p w14:paraId="145BCBD0" w14:textId="77777777" w:rsidR="00C805CE" w:rsidRPr="008F6547" w:rsidRDefault="00C805CE" w:rsidP="008C4185"/>
              </w:tc>
              <w:tc>
                <w:tcPr>
                  <w:tcW w:w="8061" w:type="dxa"/>
                  <w:tcBorders>
                    <w:bottom w:val="single" w:sz="4" w:space="0" w:color="808080"/>
                  </w:tcBorders>
                  <w:vAlign w:val="center"/>
                </w:tcPr>
                <w:p w14:paraId="31A54758" w14:textId="4DBCC71B" w:rsidR="00C805CE" w:rsidRPr="00FD1F70" w:rsidRDefault="00FD1F70" w:rsidP="008C4185">
                  <w:pPr>
                    <w:rPr>
                      <w:rFonts w:cs="Arial"/>
                    </w:rPr>
                  </w:pPr>
                  <w:proofErr w:type="spellStart"/>
                  <w:r>
                    <w:rPr>
                      <w:rFonts w:cs="Arial"/>
                    </w:rPr>
                    <w:t>Touristinfo</w:t>
                  </w:r>
                  <w:proofErr w:type="spellEnd"/>
                  <w:r>
                    <w:rPr>
                      <w:rFonts w:cs="Arial"/>
                    </w:rPr>
                    <w:t xml:space="preserve"> Berliner Straße 27, 16792 Zehdenick</w:t>
                  </w:r>
                  <w:r w:rsidR="00C52468">
                    <w:rPr>
                      <w:rFonts w:cs="Arial"/>
                    </w:rPr>
                    <w:t>; Los 5: Außenanlage</w:t>
                  </w:r>
                  <w:bookmarkStart w:id="0" w:name="_GoBack"/>
                  <w:bookmarkEnd w:id="0"/>
                </w:p>
              </w:tc>
            </w:tr>
            <w:tr w:rsidR="00C805CE" w:rsidRPr="008F6547" w14:paraId="56EF33DD" w14:textId="77777777" w:rsidTr="008C4185">
              <w:trPr>
                <w:trHeight w:val="284"/>
              </w:trPr>
              <w:tc>
                <w:tcPr>
                  <w:tcW w:w="2015" w:type="dxa"/>
                  <w:vMerge/>
                  <w:tcBorders>
                    <w:bottom w:val="single" w:sz="4" w:space="0" w:color="808080"/>
                  </w:tcBorders>
                  <w:noWrap/>
                  <w:tcMar>
                    <w:left w:w="28" w:type="dxa"/>
                  </w:tcMar>
                  <w:vAlign w:val="center"/>
                </w:tcPr>
                <w:p w14:paraId="462D48A7" w14:textId="77777777" w:rsidR="00C805CE" w:rsidRPr="008F6547" w:rsidRDefault="00C805CE" w:rsidP="008C4185"/>
              </w:tc>
              <w:tc>
                <w:tcPr>
                  <w:tcW w:w="8061" w:type="dxa"/>
                  <w:tcBorders>
                    <w:top w:val="single" w:sz="4" w:space="0" w:color="808080"/>
                    <w:bottom w:val="single" w:sz="4" w:space="0" w:color="808080"/>
                  </w:tcBorders>
                  <w:vAlign w:val="center"/>
                </w:tcPr>
                <w:p w14:paraId="5249091B" w14:textId="77777777" w:rsidR="00C805CE" w:rsidRPr="00A36715" w:rsidRDefault="00C805CE" w:rsidP="008C4185">
                  <w:pPr>
                    <w:rPr>
                      <w:b/>
                    </w:rPr>
                  </w:pPr>
                </w:p>
              </w:tc>
            </w:tr>
            <w:tr w:rsidR="00C805CE" w:rsidRPr="006A5D4D" w14:paraId="66A749C8" w14:textId="77777777" w:rsidTr="008C4185">
              <w:trPr>
                <w:trHeight w:val="284"/>
              </w:trPr>
              <w:tc>
                <w:tcPr>
                  <w:tcW w:w="2015" w:type="dxa"/>
                  <w:tcBorders>
                    <w:top w:val="single" w:sz="4" w:space="0" w:color="808080"/>
                  </w:tcBorders>
                  <w:noWrap/>
                  <w:tcMar>
                    <w:left w:w="28" w:type="dxa"/>
                  </w:tcMar>
                  <w:vAlign w:val="center"/>
                </w:tcPr>
                <w:p w14:paraId="31A58412" w14:textId="77777777" w:rsidR="00C805CE" w:rsidRPr="006A5D4D" w:rsidRDefault="00C805CE" w:rsidP="008C418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Vergabenummer</w:t>
                  </w:r>
                </w:p>
              </w:tc>
              <w:tc>
                <w:tcPr>
                  <w:tcW w:w="8061" w:type="dxa"/>
                  <w:tcBorders>
                    <w:top w:val="single" w:sz="4" w:space="0" w:color="808080"/>
                  </w:tcBorders>
                  <w:noWrap/>
                  <w:vAlign w:val="center"/>
                </w:tcPr>
                <w:p w14:paraId="35C877C3" w14:textId="77777777" w:rsidR="00C805CE" w:rsidRPr="006A5D4D" w:rsidRDefault="00C805CE" w:rsidP="008C418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Leistung</w:t>
                  </w:r>
                </w:p>
              </w:tc>
            </w:tr>
            <w:tr w:rsidR="00C805CE" w:rsidRPr="008F6547" w14:paraId="0F0B6575" w14:textId="77777777" w:rsidTr="008C4185">
              <w:trPr>
                <w:trHeight w:val="284"/>
              </w:trPr>
              <w:tc>
                <w:tcPr>
                  <w:tcW w:w="2015" w:type="dxa"/>
                  <w:tcBorders>
                    <w:bottom w:val="single" w:sz="4" w:space="0" w:color="808080"/>
                  </w:tcBorders>
                  <w:noWrap/>
                  <w:tcMar>
                    <w:left w:w="28" w:type="dxa"/>
                  </w:tcMar>
                  <w:vAlign w:val="center"/>
                </w:tcPr>
                <w:p w14:paraId="3AC6649C" w14:textId="27C6F3A9" w:rsidR="00C805CE" w:rsidRPr="00A36715" w:rsidRDefault="00C805CE" w:rsidP="008C4185">
                  <w:pPr>
                    <w:rPr>
                      <w:b/>
                    </w:rPr>
                  </w:pPr>
                  <w:r w:rsidRPr="00052664">
                    <w:rPr>
                      <w:rFonts w:cs="Arial"/>
                      <w:b/>
                      <w:sz w:val="18"/>
                    </w:rPr>
                    <w:t>2</w:t>
                  </w:r>
                  <w:r w:rsidR="00835A87">
                    <w:rPr>
                      <w:rFonts w:cs="Arial"/>
                      <w:b/>
                      <w:sz w:val="18"/>
                    </w:rPr>
                    <w:t>6</w:t>
                  </w:r>
                  <w:r w:rsidRPr="00052664">
                    <w:rPr>
                      <w:rFonts w:cs="Arial"/>
                      <w:b/>
                      <w:sz w:val="18"/>
                    </w:rPr>
                    <w:t>-ZVS-</w:t>
                  </w:r>
                  <w:r w:rsidR="00835A87">
                    <w:rPr>
                      <w:rFonts w:cs="Arial"/>
                      <w:b/>
                      <w:sz w:val="18"/>
                    </w:rPr>
                    <w:t>04</w:t>
                  </w:r>
                  <w:r w:rsidRPr="00052664">
                    <w:rPr>
                      <w:rFonts w:cs="Arial"/>
                      <w:b/>
                      <w:sz w:val="18"/>
                    </w:rPr>
                    <w:t>-VOB-ÖA</w:t>
                  </w:r>
                </w:p>
              </w:tc>
              <w:tc>
                <w:tcPr>
                  <w:tcW w:w="8061" w:type="dxa"/>
                  <w:tcBorders>
                    <w:bottom w:val="single" w:sz="4" w:space="0" w:color="808080"/>
                  </w:tcBorders>
                  <w:vAlign w:val="center"/>
                </w:tcPr>
                <w:p w14:paraId="680E7E2D" w14:textId="2CA0DAE9" w:rsidR="00C805CE" w:rsidRPr="003D0DDF" w:rsidRDefault="00835A87" w:rsidP="008C4185">
                  <w:pPr>
                    <w:rPr>
                      <w:rFonts w:cs="Arial"/>
                      <w:b/>
                      <w:bCs/>
                      <w:sz w:val="22"/>
                    </w:rPr>
                  </w:pPr>
                  <w:r>
                    <w:rPr>
                      <w:rFonts w:cs="Arial"/>
                      <w:b/>
                    </w:rPr>
                    <w:t>Arbeiten an der Außenanlage</w:t>
                  </w:r>
                </w:p>
              </w:tc>
            </w:tr>
          </w:tbl>
          <w:p w14:paraId="433FFC91" w14:textId="77777777" w:rsidR="00C805CE" w:rsidRPr="00C805CE" w:rsidRDefault="00C805CE" w:rsidP="008C4185"/>
        </w:tc>
      </w:tr>
    </w:tbl>
    <w:p w14:paraId="193F4445" w14:textId="77777777" w:rsidR="00FD7D4D" w:rsidRPr="00FD7D4D" w:rsidRDefault="00FD7D4D" w:rsidP="00FD7D4D"/>
    <w:p w14:paraId="2F6AFA64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3614AD30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44F8BB8B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44E2A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B70C50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601A07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75D34486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0656384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3FAEDF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245FA7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9765DD0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F9CDBB" w14:textId="77777777" w:rsidR="00D46B71" w:rsidRPr="00D46B71" w:rsidRDefault="00D46B71" w:rsidP="00D46B71"/>
        </w:tc>
      </w:tr>
      <w:tr w:rsidR="00D46B71" w:rsidRPr="00D46B71" w14:paraId="03B41EEB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B8ED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84E9CA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4709AF77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9D5433" w14:textId="77777777" w:rsidR="00D46B71" w:rsidRPr="00D46B71" w:rsidRDefault="00D46B71" w:rsidP="00D46B71"/>
        </w:tc>
      </w:tr>
      <w:tr w:rsidR="00D46B71" w:rsidRPr="00D46B71" w14:paraId="36D4C16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12D08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D76705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4E9814B1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3B5E9707" w14:textId="77777777" w:rsidR="00D46B71" w:rsidRPr="00D46B71" w:rsidRDefault="00D46B71" w:rsidP="00D46B71"/>
        </w:tc>
      </w:tr>
      <w:tr w:rsidR="00D46B71" w:rsidRPr="00D46B71" w14:paraId="30F2F4BC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0B9E47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7C3BCD2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1B2F9284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B149DB6" w14:textId="77777777" w:rsidR="00D46B71" w:rsidRPr="00D46B71" w:rsidRDefault="00D46B71" w:rsidP="00D46B71"/>
        </w:tc>
      </w:tr>
    </w:tbl>
    <w:p w14:paraId="73A38AD0" w14:textId="77777777" w:rsidR="00D46B71" w:rsidRDefault="00D46B71" w:rsidP="00046C8E"/>
    <w:p w14:paraId="64114871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06151310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08B286B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88F18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A6A20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6CA2EC96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5B34F9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0BFF4F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E4E6525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24B9D21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9A3A87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8C44CF3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5DC8C7B0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AA19ABA" w14:textId="77777777" w:rsidR="00D46B71" w:rsidRPr="00D46B71" w:rsidRDefault="00D46B71" w:rsidP="00D46B71"/>
        </w:tc>
      </w:tr>
    </w:tbl>
    <w:p w14:paraId="07BCEA2A" w14:textId="77777777" w:rsidR="00D46B71" w:rsidRDefault="00D46B71" w:rsidP="00046C8E"/>
    <w:p w14:paraId="756FF6C4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635AAF2B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5641542C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FEE91A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88A40B2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47120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F9BAD0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E0DD6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F7A0BE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4A17A6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221197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286E0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6159FA84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E90463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52DD5D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EC8EC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BE3DF8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723EE6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3145242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04614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7DA47EAC" w14:textId="77777777" w:rsidR="00D46B71" w:rsidRDefault="00D46B71" w:rsidP="00046C8E"/>
    <w:p w14:paraId="2A9C8C3D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4346093F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2BCCE7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30495797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08B203B7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30453E60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6B76B9DF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44C5876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68E8BA7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4B3C9C25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DDA1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8BC577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Einzelkosten der </w:t>
            </w:r>
            <w:proofErr w:type="gramStart"/>
            <w:r w:rsidRPr="00C33C0C">
              <w:rPr>
                <w:b/>
                <w:bCs/>
                <w:sz w:val="18"/>
                <w:szCs w:val="18"/>
              </w:rPr>
              <w:t>Teilleistungen  =</w:t>
            </w:r>
            <w:proofErr w:type="gramEnd"/>
            <w:r w:rsidRPr="00C33C0C">
              <w:rPr>
                <w:b/>
                <w:bCs/>
                <w:sz w:val="18"/>
                <w:szCs w:val="18"/>
              </w:rPr>
              <w:t xml:space="preserve">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6A2329E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20AEA7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7D2C0D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56035E17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F3F1F7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A6106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4CF73D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59AE83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2CACD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293149ED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2EDC09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818D232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5A3D796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0366AD6D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1517D5A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4E6B9A0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11016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E707C4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C5DDDF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D3C31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44D254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855E2A9" wp14:editId="51E546A2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7C18B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45DE9F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7A48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6F31204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4AB0038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854E9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2558F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5F4818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F03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43F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04749A3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4D489D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17E7629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2BDED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3F0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EDD05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37D638E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5D7F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E320F3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3074162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834E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85DFD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48C9D1A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7DA7B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74D4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2B6018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61290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71029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087C073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2C6AB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07DE9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40F3A32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C69D2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88C64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5E638A4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124B7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E4F5E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BAA6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0993CD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63152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D35732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768F636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289ABBC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1C17E91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5C55AE0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5E0350B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403C391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1674BE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52D78BE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321ECC2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6D75A04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68E2968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63D39B80" wp14:editId="480177DC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D2D2AE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0FCE28D8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A5202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14911612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7301A94D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C8F014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AEE18B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0F66C4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63BCD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5FFE26" wp14:editId="2CA5DFBB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2512C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1B1113D8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0867E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87386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8B8A5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69A3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9751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20BFEA5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3314D1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84E05F" wp14:editId="6EA09BBD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54F9E8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B27D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848C5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09737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0B351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2CBB093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34E01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85147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6EF1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3C1901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980A2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85AEDE2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41C8D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C317A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7048C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A5AB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A1DA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9E37C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64C60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0CD21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E523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7EDAB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9069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E8B7583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1CEA93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03F1167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52B4F8D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27D4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20FDC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2FDB1D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BBFF0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340A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0D8E86E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3D4F3EA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41A88B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FACBF7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186F782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7615D91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4C00A5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42317E9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59028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</w:t>
            </w:r>
            <w:proofErr w:type="gramStart"/>
            <w:r w:rsidRPr="00C33C0C">
              <w:rPr>
                <w:sz w:val="18"/>
                <w:szCs w:val="18"/>
              </w:rPr>
              <w:t>€ :</w:t>
            </w:r>
            <w:proofErr w:type="gramEnd"/>
            <w:r w:rsidRPr="00C33C0C">
              <w:rPr>
                <w:sz w:val="18"/>
                <w:szCs w:val="18"/>
              </w:rPr>
              <w:t xml:space="preserve"> </w:t>
            </w:r>
          </w:p>
          <w:p w14:paraId="7EC41BA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65277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7A6CA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923E72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665AB2F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0902FA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</w:t>
            </w:r>
            <w:proofErr w:type="gramStart"/>
            <w:r w:rsidRPr="00C33C0C">
              <w:rPr>
                <w:sz w:val="18"/>
                <w:szCs w:val="18"/>
              </w:rPr>
              <w:t>€ :</w:t>
            </w:r>
            <w:proofErr w:type="gramEnd"/>
            <w:r w:rsidRPr="00C33C0C">
              <w:rPr>
                <w:sz w:val="18"/>
                <w:szCs w:val="18"/>
              </w:rPr>
              <w:t xml:space="preserve"> </w:t>
            </w:r>
          </w:p>
          <w:p w14:paraId="7681F568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72B096C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B94739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8DC6796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66FD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25BA17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60BDA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33596DF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1E0ACE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7EAA9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62B560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D4F3E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2D9D98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82EF97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551D9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5DDCC4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EAFEAD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C392AE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7727AEB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2625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691C9F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7BEDF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3F65978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10FC084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E26CA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6F0FFF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C56E7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62CD53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CD71725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D66436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CF2B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B3CBC06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9FD3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917A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02ECA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9CD3586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05FC7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B2086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F8A48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2D3ED59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8B250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18651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EB249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7EE834CF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C2F856E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96084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C9867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38F6FA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16678394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00DCDF1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1E9D6F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8A8850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</w:t>
            </w:r>
            <w:proofErr w:type="gramEnd"/>
            <w:r w:rsidRPr="00602C1E">
              <w:rPr>
                <w:sz w:val="18"/>
                <w:szCs w:val="18"/>
              </w:rPr>
              <w:t xml:space="preserve">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9C2880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41CA7C42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255E8738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CA2417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77B70EF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44C5AFD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EF76EB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40CB12E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6764031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189714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49A0C943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2838BFC" wp14:editId="2B9E12CC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D445F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A43E430" wp14:editId="4995FB99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B7617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6F56F" w14:textId="77777777" w:rsidR="007D6F38" w:rsidRDefault="007D6F38">
      <w:r>
        <w:separator/>
      </w:r>
    </w:p>
    <w:p w14:paraId="0E62845C" w14:textId="77777777" w:rsidR="007D6F38" w:rsidRDefault="007D6F38"/>
    <w:p w14:paraId="747C7983" w14:textId="77777777" w:rsidR="007D6F38" w:rsidRDefault="007D6F38"/>
    <w:p w14:paraId="664E8A5A" w14:textId="77777777" w:rsidR="007D6F38" w:rsidRDefault="007D6F38"/>
    <w:p w14:paraId="6E1E90F5" w14:textId="77777777" w:rsidR="007D6F38" w:rsidRDefault="007D6F38"/>
    <w:p w14:paraId="25AC0748" w14:textId="77777777" w:rsidR="007D6F38" w:rsidRDefault="007D6F38"/>
  </w:endnote>
  <w:endnote w:type="continuationSeparator" w:id="0">
    <w:p w14:paraId="4309C061" w14:textId="77777777" w:rsidR="007D6F38" w:rsidRDefault="007D6F38">
      <w:r>
        <w:continuationSeparator/>
      </w:r>
    </w:p>
    <w:p w14:paraId="682617D6" w14:textId="77777777" w:rsidR="007D6F38" w:rsidRDefault="007D6F38"/>
    <w:p w14:paraId="186D5B57" w14:textId="77777777" w:rsidR="007D6F38" w:rsidRDefault="007D6F38"/>
    <w:p w14:paraId="3655CFFA" w14:textId="77777777" w:rsidR="007D6F38" w:rsidRDefault="007D6F38"/>
    <w:p w14:paraId="15188C94" w14:textId="77777777" w:rsidR="007D6F38" w:rsidRDefault="007D6F38"/>
    <w:p w14:paraId="69D5CCAD" w14:textId="77777777" w:rsidR="007D6F38" w:rsidRDefault="007D6F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6D4FA853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2E079CC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5178737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A53E4F3" wp14:editId="1F82EE75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22AB36E7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1D660161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23F959F0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D7CA3" w14:textId="77777777" w:rsidR="007D6F38" w:rsidRDefault="007D6F38">
      <w:r>
        <w:separator/>
      </w:r>
    </w:p>
    <w:p w14:paraId="7E632A24" w14:textId="77777777" w:rsidR="007D6F38" w:rsidRDefault="007D6F38"/>
    <w:p w14:paraId="3D54985F" w14:textId="77777777" w:rsidR="007D6F38" w:rsidRDefault="007D6F38"/>
    <w:p w14:paraId="71664090" w14:textId="77777777" w:rsidR="007D6F38" w:rsidRDefault="007D6F38"/>
  </w:footnote>
  <w:footnote w:type="continuationSeparator" w:id="0">
    <w:p w14:paraId="5B8A67CE" w14:textId="77777777" w:rsidR="007D6F38" w:rsidRDefault="007D6F38">
      <w:r>
        <w:continuationSeparator/>
      </w:r>
    </w:p>
    <w:p w14:paraId="67BD2DDD" w14:textId="77777777" w:rsidR="007D6F38" w:rsidRDefault="007D6F38"/>
    <w:p w14:paraId="5F9563EE" w14:textId="77777777" w:rsidR="007D6F38" w:rsidRDefault="007D6F38"/>
    <w:p w14:paraId="012789D7" w14:textId="77777777" w:rsidR="007D6F38" w:rsidRDefault="007D6F38"/>
    <w:p w14:paraId="64DFB18E" w14:textId="77777777" w:rsidR="007D6F38" w:rsidRDefault="007D6F38"/>
    <w:p w14:paraId="74AB741E" w14:textId="77777777" w:rsidR="007D6F38" w:rsidRDefault="007D6F38"/>
  </w:footnote>
  <w:footnote w:id="1">
    <w:p w14:paraId="7D02D079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81E07" w14:textId="77777777" w:rsidR="007D6F38" w:rsidRDefault="007D6F38"/>
  <w:p w14:paraId="6CB4E79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38634" w14:textId="77777777" w:rsidR="007D6F38" w:rsidRDefault="007D6F38" w:rsidP="00046C8E">
    <w:pPr>
      <w:pStyle w:val="Kopfzeile"/>
    </w:pPr>
    <w:r>
      <w:t>222</w:t>
    </w:r>
  </w:p>
  <w:p w14:paraId="6F606310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46C8E"/>
    <w:rsid w:val="00057A27"/>
    <w:rsid w:val="0006675C"/>
    <w:rsid w:val="00081305"/>
    <w:rsid w:val="000848E7"/>
    <w:rsid w:val="000A42AA"/>
    <w:rsid w:val="000A684F"/>
    <w:rsid w:val="000D483D"/>
    <w:rsid w:val="000E27CA"/>
    <w:rsid w:val="0010121A"/>
    <w:rsid w:val="001028D9"/>
    <w:rsid w:val="00106076"/>
    <w:rsid w:val="00111969"/>
    <w:rsid w:val="00122BF6"/>
    <w:rsid w:val="00127C79"/>
    <w:rsid w:val="001426F7"/>
    <w:rsid w:val="00155BC3"/>
    <w:rsid w:val="001A6205"/>
    <w:rsid w:val="001A6264"/>
    <w:rsid w:val="001B705C"/>
    <w:rsid w:val="001C3E5C"/>
    <w:rsid w:val="001C509D"/>
    <w:rsid w:val="001E0C92"/>
    <w:rsid w:val="001F47CC"/>
    <w:rsid w:val="00221939"/>
    <w:rsid w:val="002517FD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552CC"/>
    <w:rsid w:val="00355C7F"/>
    <w:rsid w:val="00375050"/>
    <w:rsid w:val="00381991"/>
    <w:rsid w:val="003845F5"/>
    <w:rsid w:val="00395FEC"/>
    <w:rsid w:val="003A36E9"/>
    <w:rsid w:val="003C79EA"/>
    <w:rsid w:val="003D3E99"/>
    <w:rsid w:val="003E2CD4"/>
    <w:rsid w:val="00402A1B"/>
    <w:rsid w:val="00424038"/>
    <w:rsid w:val="00432590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35A87"/>
    <w:rsid w:val="00856C84"/>
    <w:rsid w:val="00884122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A3215"/>
    <w:rsid w:val="009A33B4"/>
    <w:rsid w:val="009C14BE"/>
    <w:rsid w:val="009D4494"/>
    <w:rsid w:val="00A00872"/>
    <w:rsid w:val="00A142AD"/>
    <w:rsid w:val="00A41EF5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F2190"/>
    <w:rsid w:val="00C101BF"/>
    <w:rsid w:val="00C11E50"/>
    <w:rsid w:val="00C246AC"/>
    <w:rsid w:val="00C26124"/>
    <w:rsid w:val="00C2678D"/>
    <w:rsid w:val="00C30192"/>
    <w:rsid w:val="00C33C0C"/>
    <w:rsid w:val="00C52468"/>
    <w:rsid w:val="00C65F19"/>
    <w:rsid w:val="00C764C5"/>
    <w:rsid w:val="00C805CE"/>
    <w:rsid w:val="00C96E57"/>
    <w:rsid w:val="00CC1656"/>
    <w:rsid w:val="00CD54C7"/>
    <w:rsid w:val="00CF2882"/>
    <w:rsid w:val="00CF64C4"/>
    <w:rsid w:val="00D05C74"/>
    <w:rsid w:val="00D46B71"/>
    <w:rsid w:val="00D6072E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578EB"/>
    <w:rsid w:val="00E6087B"/>
    <w:rsid w:val="00E66F51"/>
    <w:rsid w:val="00E748C4"/>
    <w:rsid w:val="00E85EBB"/>
    <w:rsid w:val="00EA10EB"/>
    <w:rsid w:val="00EC3B1B"/>
    <w:rsid w:val="00EC7AED"/>
    <w:rsid w:val="00F133C2"/>
    <w:rsid w:val="00F15903"/>
    <w:rsid w:val="00F21669"/>
    <w:rsid w:val="00F32C49"/>
    <w:rsid w:val="00F73C36"/>
    <w:rsid w:val="00F75A38"/>
    <w:rsid w:val="00F85914"/>
    <w:rsid w:val="00F9088F"/>
    <w:rsid w:val="00F92CF7"/>
    <w:rsid w:val="00FA0151"/>
    <w:rsid w:val="00FB37F2"/>
    <w:rsid w:val="00FC0982"/>
    <w:rsid w:val="00FC1057"/>
    <w:rsid w:val="00FD1F70"/>
    <w:rsid w:val="00FD49AF"/>
    <w:rsid w:val="00FD7D4D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167E2FFA"/>
  <w15:docId w15:val="{7A105478-624D-43F5-BC40-8801C4DE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  <w:style w:type="paragraph" w:customStyle="1" w:styleId="Oben">
    <w:name w:val="Oben"/>
    <w:basedOn w:val="Standard"/>
    <w:next w:val="Standard"/>
    <w:rsid w:val="00884122"/>
    <w:pPr>
      <w:keepNext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2</Pages>
  <Words>327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Preisermittlung-Kalkulation über die Endsumme</dc:title>
  <dc:subject>Kalkualtion über die Endsumme</dc:subject>
  <dc:creator>Dorothea Fenner</dc:creator>
  <cp:lastModifiedBy>Wosnek, Susann</cp:lastModifiedBy>
  <cp:revision>3</cp:revision>
  <cp:lastPrinted>2025-10-28T15:20:00Z</cp:lastPrinted>
  <dcterms:created xsi:type="dcterms:W3CDTF">2026-06-11T13:48:00Z</dcterms:created>
  <dcterms:modified xsi:type="dcterms:W3CDTF">2026-06-11T14:03:00Z</dcterms:modified>
</cp:coreProperties>
</file>