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4382"/>
      </w:tblGrid>
      <w:tr w:rsidR="008C46FE" w:rsidRPr="001C55D1" w14:paraId="408AC89F" w14:textId="77777777" w:rsidTr="00803529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</w:tcMar>
            <w:vAlign w:val="center"/>
          </w:tcPr>
          <w:p w14:paraId="421C8EDE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A1A6D9" w14:textId="77777777" w:rsidR="008C46FE" w:rsidRPr="001C55D1" w:rsidRDefault="008C46FE" w:rsidP="00A052CE"/>
        </w:tc>
      </w:tr>
      <w:tr w:rsidR="005F561B" w:rsidRPr="001C55D1" w14:paraId="411D6523" w14:textId="77777777" w:rsidTr="00803529">
        <w:trPr>
          <w:trHeight w:val="63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F43EB" w14:textId="77777777" w:rsidR="005F561B" w:rsidRPr="001C55D1" w:rsidRDefault="005F561B" w:rsidP="00A052CE">
            <w:r>
              <w:t xml:space="preserve">Bieter </w:t>
            </w:r>
          </w:p>
        </w:tc>
      </w:tr>
      <w:tr w:rsidR="00D150BA" w:rsidRPr="008F6547" w14:paraId="5595CBFC" w14:textId="77777777" w:rsidTr="00D150BA">
        <w:trPr>
          <w:trHeight w:val="63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10076" w:type="dxa"/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8061"/>
            </w:tblGrid>
            <w:tr w:rsidR="00D150BA" w:rsidRPr="006A5D4D" w14:paraId="6298AAD1" w14:textId="77777777" w:rsidTr="008C4185">
              <w:trPr>
                <w:trHeight w:val="284"/>
              </w:trPr>
              <w:tc>
                <w:tcPr>
                  <w:tcW w:w="2015" w:type="dxa"/>
                  <w:noWrap/>
                  <w:tcMar>
                    <w:left w:w="28" w:type="dxa"/>
                  </w:tcMar>
                  <w:vAlign w:val="center"/>
                </w:tcPr>
                <w:p w14:paraId="62FE41A0" w14:textId="77777777" w:rsidR="00D150BA" w:rsidRPr="006A5D4D" w:rsidRDefault="00D150BA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8061" w:type="dxa"/>
                  <w:noWrap/>
                  <w:vAlign w:val="center"/>
                </w:tcPr>
                <w:p w14:paraId="4F2892E8" w14:textId="77777777" w:rsidR="00D150BA" w:rsidRPr="006A5D4D" w:rsidRDefault="00D150BA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Baumaßnahme</w:t>
                  </w:r>
                </w:p>
              </w:tc>
            </w:tr>
            <w:tr w:rsidR="00D150BA" w:rsidRPr="008F6547" w14:paraId="7498524A" w14:textId="77777777" w:rsidTr="008C4185">
              <w:trPr>
                <w:trHeight w:val="284"/>
              </w:trPr>
              <w:tc>
                <w:tcPr>
                  <w:tcW w:w="2015" w:type="dxa"/>
                  <w:vMerge w:val="restart"/>
                  <w:noWrap/>
                  <w:tcMar>
                    <w:left w:w="28" w:type="dxa"/>
                  </w:tcMar>
                  <w:vAlign w:val="center"/>
                </w:tcPr>
                <w:p w14:paraId="15DDFA48" w14:textId="77777777" w:rsidR="00D150BA" w:rsidRPr="008F6547" w:rsidRDefault="00D150BA" w:rsidP="008C4185"/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02C90382" w14:textId="0031A78A" w:rsidR="00D150BA" w:rsidRPr="00A36715" w:rsidRDefault="00B17A79" w:rsidP="008C4185">
                  <w:pPr>
                    <w:rPr>
                      <w:b/>
                    </w:rPr>
                  </w:pPr>
                  <w:proofErr w:type="spellStart"/>
                  <w:r>
                    <w:rPr>
                      <w:rFonts w:cs="Arial"/>
                    </w:rPr>
                    <w:t>Touristinfo</w:t>
                  </w:r>
                  <w:proofErr w:type="spellEnd"/>
                  <w:r>
                    <w:rPr>
                      <w:rFonts w:cs="Arial"/>
                    </w:rPr>
                    <w:t xml:space="preserve"> Berliner Straße 27, 16792 Zehdenick</w:t>
                  </w:r>
                  <w:r w:rsidR="00BE55FA">
                    <w:rPr>
                      <w:rFonts w:cs="Arial"/>
                    </w:rPr>
                    <w:t xml:space="preserve">; Los </w:t>
                  </w:r>
                  <w:r w:rsidR="00181D3E">
                    <w:rPr>
                      <w:rFonts w:cs="Arial"/>
                    </w:rPr>
                    <w:t>5</w:t>
                  </w:r>
                  <w:r w:rsidR="00BE55FA">
                    <w:rPr>
                      <w:rFonts w:cs="Arial"/>
                    </w:rPr>
                    <w:t xml:space="preserve">: </w:t>
                  </w:r>
                  <w:r w:rsidR="00181D3E">
                    <w:rPr>
                      <w:rFonts w:cs="Arial"/>
                    </w:rPr>
                    <w:t>Außenanlage</w:t>
                  </w:r>
                </w:p>
              </w:tc>
            </w:tr>
            <w:tr w:rsidR="00D150BA" w:rsidRPr="008F6547" w14:paraId="2481325A" w14:textId="77777777" w:rsidTr="008C4185">
              <w:trPr>
                <w:trHeight w:val="284"/>
              </w:trPr>
              <w:tc>
                <w:tcPr>
                  <w:tcW w:w="2015" w:type="dxa"/>
                  <w:vMerge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299C657" w14:textId="77777777" w:rsidR="00D150BA" w:rsidRPr="008F6547" w:rsidRDefault="00D150BA" w:rsidP="008C4185"/>
              </w:tc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305ABFEA" w14:textId="77777777" w:rsidR="00D150BA" w:rsidRPr="00A36715" w:rsidRDefault="00D150BA" w:rsidP="008C4185">
                  <w:pPr>
                    <w:rPr>
                      <w:b/>
                    </w:rPr>
                  </w:pPr>
                </w:p>
              </w:tc>
            </w:tr>
            <w:tr w:rsidR="00D150BA" w:rsidRPr="006A5D4D" w14:paraId="2CF94E6D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0B755EF8" w14:textId="77777777" w:rsidR="00D150BA" w:rsidRPr="006A5D4D" w:rsidRDefault="00D150BA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8061" w:type="dxa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30C91361" w14:textId="77777777" w:rsidR="00D150BA" w:rsidRPr="006A5D4D" w:rsidRDefault="00D150BA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Leistung</w:t>
                  </w:r>
                </w:p>
              </w:tc>
            </w:tr>
            <w:tr w:rsidR="00D150BA" w:rsidRPr="008F6547" w14:paraId="36B179D4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73426B6F" w14:textId="341E7E10" w:rsidR="00D150BA" w:rsidRPr="00A36715" w:rsidRDefault="00D150BA" w:rsidP="008C4185">
                  <w:pPr>
                    <w:rPr>
                      <w:b/>
                    </w:rPr>
                  </w:pPr>
                  <w:r w:rsidRPr="00052664">
                    <w:rPr>
                      <w:rFonts w:cs="Arial"/>
                      <w:b/>
                      <w:sz w:val="18"/>
                    </w:rPr>
                    <w:t>2</w:t>
                  </w:r>
                  <w:r w:rsidR="00BE55FA">
                    <w:rPr>
                      <w:rFonts w:cs="Arial"/>
                      <w:b/>
                      <w:sz w:val="18"/>
                    </w:rPr>
                    <w:t>6</w:t>
                  </w:r>
                  <w:r w:rsidRPr="00052664">
                    <w:rPr>
                      <w:rFonts w:cs="Arial"/>
                      <w:b/>
                      <w:sz w:val="18"/>
                    </w:rPr>
                    <w:t>-ZVS-</w:t>
                  </w:r>
                  <w:r w:rsidR="00BE55FA">
                    <w:rPr>
                      <w:rFonts w:cs="Arial"/>
                      <w:b/>
                      <w:sz w:val="18"/>
                    </w:rPr>
                    <w:t>0</w:t>
                  </w:r>
                  <w:r w:rsidR="00181D3E">
                    <w:rPr>
                      <w:rFonts w:cs="Arial"/>
                      <w:b/>
                      <w:sz w:val="18"/>
                    </w:rPr>
                    <w:t>4</w:t>
                  </w:r>
                  <w:r w:rsidRPr="00052664">
                    <w:rPr>
                      <w:rFonts w:cs="Arial"/>
                      <w:b/>
                      <w:sz w:val="18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5620783C" w14:textId="2E02361B" w:rsidR="00D150BA" w:rsidRPr="003D0DDF" w:rsidRDefault="00B17A79" w:rsidP="008C4185">
                  <w:pPr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</w:rPr>
                    <w:t>Arbeiten</w:t>
                  </w:r>
                  <w:r w:rsidR="00BE55FA">
                    <w:rPr>
                      <w:rFonts w:cs="Arial"/>
                      <w:b/>
                    </w:rPr>
                    <w:t xml:space="preserve"> </w:t>
                  </w:r>
                  <w:r w:rsidR="00181D3E">
                    <w:rPr>
                      <w:rFonts w:cs="Arial"/>
                      <w:b/>
                    </w:rPr>
                    <w:t>an der Außenanlage</w:t>
                  </w:r>
                  <w:bookmarkStart w:id="0" w:name="_GoBack"/>
                  <w:bookmarkEnd w:id="0"/>
                </w:p>
              </w:tc>
            </w:tr>
          </w:tbl>
          <w:p w14:paraId="519B804C" w14:textId="77777777" w:rsidR="00D150BA" w:rsidRPr="00D150BA" w:rsidRDefault="00D150BA" w:rsidP="008C4185"/>
        </w:tc>
      </w:tr>
    </w:tbl>
    <w:p w14:paraId="7C8B479A" w14:textId="77777777" w:rsidR="00803529" w:rsidRPr="00803529" w:rsidRDefault="00803529" w:rsidP="00803529"/>
    <w:p w14:paraId="0646E871" w14:textId="77777777" w:rsidR="00567E7A" w:rsidRPr="00567E7A" w:rsidRDefault="00567E7A" w:rsidP="00567E7A"/>
    <w:p w14:paraId="694FF683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BB0FA06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732A2740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48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ED68A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2D5B2F4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7B3F0903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C49B825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75DDAAA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0AAD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6D17368C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94926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14C0F826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9FC79E9" w14:textId="77777777" w:rsidR="00567E7A" w:rsidRPr="00567E7A" w:rsidRDefault="00567E7A" w:rsidP="00E47BF6"/>
        </w:tc>
      </w:tr>
      <w:tr w:rsidR="00567E7A" w:rsidRPr="00567E7A" w14:paraId="7EF895E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8755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17E9D4E2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98B2E1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7D130DDE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07FD5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08E5250" w14:textId="77777777" w:rsidR="00567E7A" w:rsidRPr="00567E7A" w:rsidRDefault="00567E7A" w:rsidP="00E47BF6"/>
        </w:tc>
      </w:tr>
      <w:tr w:rsidR="00567E7A" w:rsidRPr="00567E7A" w14:paraId="1EE2A0A4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B029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52BF9F64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52AA2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2A575AF0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4873D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1A8FEF78" w14:textId="77777777" w:rsidR="00567E7A" w:rsidRPr="00567E7A" w:rsidRDefault="00567E7A" w:rsidP="00E47BF6"/>
        </w:tc>
      </w:tr>
      <w:tr w:rsidR="00567E7A" w:rsidRPr="00567E7A" w14:paraId="3F9F551E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9897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755ABA65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4ADA8C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052FDBE5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8138343" w14:textId="77777777" w:rsidR="00567E7A" w:rsidRPr="00567E7A" w:rsidRDefault="00567E7A" w:rsidP="00E47BF6"/>
        </w:tc>
      </w:tr>
      <w:tr w:rsidR="00567E7A" w:rsidRPr="00567E7A" w14:paraId="33029E84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1271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195198A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016C7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61AC01CD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CE0D9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1EBED7C" w14:textId="77777777" w:rsidR="00567E7A" w:rsidRPr="00567E7A" w:rsidRDefault="00567E7A" w:rsidP="00E47BF6"/>
        </w:tc>
      </w:tr>
      <w:tr w:rsidR="00567E7A" w:rsidRPr="00567E7A" w14:paraId="64E46C0F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7FA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2991C016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5782D84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51AFA575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A6B63E7" w14:textId="77777777" w:rsidR="00567E7A" w:rsidRPr="00567E7A" w:rsidRDefault="00567E7A" w:rsidP="00E47BF6"/>
        </w:tc>
      </w:tr>
    </w:tbl>
    <w:p w14:paraId="2A125ECE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62047FCC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BD92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3055AE1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189CBB6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78DF9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3FE73A1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03A6D018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0EE60F27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8D84A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16E5A31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0186ABF9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26801C58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1BCC1361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7F102C4A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2A801659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0C14FC89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0153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719A0AA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3D98CE84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A376A0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AEA9037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03AB5E6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60508541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65743AFA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8D928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661F8EA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63B05C3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7FCE384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2552635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64B9251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2DD1D20E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782B6BB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7652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31BF9ACD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EA26EF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8878797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2699CD8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08B3076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72EBFD8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584F25A2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9080A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BA634E2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247A65B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1C5CC6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C3F28A4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E06EF6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B1BE5E3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BED979F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38E77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95D6A88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FCCD49F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005C33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81EB461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CFAA4D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692770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3809F008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E7233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4CFD449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40FD27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E0A89FB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55C3F18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2EED5E8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351111A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78A1633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A37B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A48A5B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00A8B3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F8C859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CEECBCD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00D50F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9E6DC62" w14:textId="77777777" w:rsidR="00567E7A" w:rsidRPr="00567E7A" w:rsidRDefault="00567E7A" w:rsidP="00706C35">
            <w:pPr>
              <w:jc w:val="left"/>
            </w:pPr>
          </w:p>
        </w:tc>
      </w:tr>
    </w:tbl>
    <w:p w14:paraId="6268C126" w14:textId="77777777" w:rsidR="009713AD" w:rsidRDefault="009713AD" w:rsidP="00567E7A"/>
    <w:p w14:paraId="67C6AC3D" w14:textId="77777777" w:rsidR="009713AD" w:rsidRDefault="009713AD" w:rsidP="00567E7A">
      <w:pPr>
        <w:sectPr w:rsidR="009713AD" w:rsidSect="00803529">
          <w:headerReference w:type="even" r:id="rId8"/>
          <w:headerReference w:type="default" r:id="rId9"/>
          <w:footerReference w:type="default" r:id="rId10"/>
          <w:pgSz w:w="11906" w:h="16838" w:code="9"/>
          <w:pgMar w:top="851" w:right="1133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B1D788E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A8D68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349FA22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21D6A8F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6C21D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6C71CD57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64DF77A4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6BFDC44A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603270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27BA75C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3CD068DD" w14:textId="77777777" w:rsidR="00567E7A" w:rsidRPr="008C46FE" w:rsidRDefault="00567E7A" w:rsidP="00706C35">
            <w:pPr>
              <w:jc w:val="center"/>
            </w:pPr>
          </w:p>
          <w:p w14:paraId="2253AF91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F8319E0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63849C29" w14:textId="77777777" w:rsidR="00567E7A" w:rsidRPr="008C46FE" w:rsidRDefault="00567E7A" w:rsidP="00706C35">
            <w:pPr>
              <w:jc w:val="center"/>
            </w:pPr>
          </w:p>
          <w:p w14:paraId="7167BF69" w14:textId="77777777" w:rsidR="00567E7A" w:rsidRPr="008C46FE" w:rsidRDefault="00567E7A" w:rsidP="00706C35">
            <w:pPr>
              <w:jc w:val="center"/>
            </w:pPr>
          </w:p>
          <w:p w14:paraId="34271C47" w14:textId="77777777" w:rsidR="00567E7A" w:rsidRPr="008C46FE" w:rsidRDefault="00567E7A" w:rsidP="00706C35">
            <w:pPr>
              <w:jc w:val="center"/>
            </w:pPr>
          </w:p>
          <w:p w14:paraId="5B749074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11F9052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D5BC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5857D7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3CF84DF9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1CD4276B" w14:textId="77777777" w:rsidR="00567E7A" w:rsidRPr="00567E7A" w:rsidRDefault="00567E7A" w:rsidP="00754C19"/>
        </w:tc>
      </w:tr>
      <w:tr w:rsidR="00567E7A" w:rsidRPr="00706C35" w14:paraId="2F4CD25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81F89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EEE873C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FC6F90B" w14:textId="77777777" w:rsidR="00567E7A" w:rsidRPr="00567E7A" w:rsidRDefault="00567E7A" w:rsidP="00754C19"/>
        </w:tc>
      </w:tr>
      <w:tr w:rsidR="00567E7A" w:rsidRPr="00706C35" w14:paraId="4BA3945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F42E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7D2681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49371682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1674DA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31B8E2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3298A18" w14:textId="77777777" w:rsidR="00567E7A" w:rsidRPr="00567E7A" w:rsidRDefault="00567E7A" w:rsidP="00754C19"/>
        </w:tc>
      </w:tr>
      <w:tr w:rsidR="00567E7A" w:rsidRPr="00706C35" w14:paraId="56847784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E640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54CF867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3866E9C9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F239A56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3E4B8A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288D79C0" w14:textId="77777777" w:rsidR="00567E7A" w:rsidRPr="00567E7A" w:rsidRDefault="00567E7A" w:rsidP="00754C19"/>
        </w:tc>
      </w:tr>
      <w:tr w:rsidR="00567E7A" w:rsidRPr="00706C35" w14:paraId="1368E0B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9E8B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529134D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7A58BE1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4F3F3CF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DDD011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527FFF10" w14:textId="77777777" w:rsidR="00567E7A" w:rsidRPr="00567E7A" w:rsidRDefault="00567E7A" w:rsidP="00754C19"/>
        </w:tc>
      </w:tr>
      <w:tr w:rsidR="00567E7A" w:rsidRPr="00706C35" w14:paraId="1DE3366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135B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2CF60BD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630FB96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030AA71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7607A21D" w14:textId="77777777" w:rsidR="00567E7A" w:rsidRPr="00567E7A" w:rsidRDefault="00567E7A" w:rsidP="00754C19"/>
        </w:tc>
      </w:tr>
      <w:tr w:rsidR="00567E7A" w:rsidRPr="00706C35" w14:paraId="3AA33B3A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B27FF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312A30E9" w14:textId="77777777" w:rsidR="00567E7A" w:rsidRPr="00567E7A" w:rsidRDefault="00567E7A" w:rsidP="00754C19"/>
        </w:tc>
      </w:tr>
    </w:tbl>
    <w:p w14:paraId="2323FF15" w14:textId="77777777" w:rsidR="00567E7A" w:rsidRPr="008C46FE" w:rsidRDefault="00567E7A" w:rsidP="00567E7A"/>
    <w:p w14:paraId="36FD8865" w14:textId="77777777" w:rsidR="00567E7A" w:rsidRDefault="00567E7A" w:rsidP="00567E7A">
      <w:r w:rsidRPr="00567E7A">
        <w:t>eventuelle Erläuterungen des Bieters:</w:t>
      </w:r>
    </w:p>
    <w:p w14:paraId="37665446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1D3A216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BBBC324" w14:textId="77777777" w:rsidR="00567E7A" w:rsidRPr="00567E7A" w:rsidRDefault="00567E7A" w:rsidP="00567E7A"/>
        </w:tc>
      </w:tr>
      <w:tr w:rsidR="00567E7A" w:rsidRPr="00567E7A" w14:paraId="04088AA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A1F7641" w14:textId="77777777" w:rsidR="00567E7A" w:rsidRPr="00567E7A" w:rsidRDefault="00567E7A" w:rsidP="00567E7A"/>
        </w:tc>
      </w:tr>
      <w:tr w:rsidR="00567E7A" w:rsidRPr="00567E7A" w14:paraId="0C92780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6BC3036" w14:textId="77777777" w:rsidR="00567E7A" w:rsidRPr="00567E7A" w:rsidRDefault="00567E7A" w:rsidP="00567E7A"/>
        </w:tc>
      </w:tr>
      <w:tr w:rsidR="00567E7A" w:rsidRPr="00567E7A" w14:paraId="6ECBF3D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A12D03F" w14:textId="77777777" w:rsidR="00567E7A" w:rsidRPr="00567E7A" w:rsidRDefault="00567E7A" w:rsidP="00567E7A"/>
        </w:tc>
      </w:tr>
      <w:tr w:rsidR="00567E7A" w:rsidRPr="00567E7A" w14:paraId="75492C5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155D7EC" w14:textId="77777777" w:rsidR="00567E7A" w:rsidRPr="00567E7A" w:rsidRDefault="00567E7A" w:rsidP="00567E7A"/>
        </w:tc>
      </w:tr>
      <w:tr w:rsidR="00567E7A" w:rsidRPr="00567E7A" w14:paraId="58C2F50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337A509" w14:textId="77777777" w:rsidR="00567E7A" w:rsidRPr="00567E7A" w:rsidRDefault="00567E7A" w:rsidP="00567E7A"/>
        </w:tc>
      </w:tr>
      <w:tr w:rsidR="00567E7A" w:rsidRPr="00567E7A" w14:paraId="10DCCF8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3FE90F" w14:textId="77777777" w:rsidR="00567E7A" w:rsidRPr="00567E7A" w:rsidRDefault="00567E7A" w:rsidP="00567E7A"/>
        </w:tc>
      </w:tr>
      <w:tr w:rsidR="00567E7A" w:rsidRPr="00567E7A" w14:paraId="0A1BB9D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21210D0" w14:textId="77777777" w:rsidR="00567E7A" w:rsidRPr="00567E7A" w:rsidRDefault="00567E7A" w:rsidP="00567E7A"/>
        </w:tc>
      </w:tr>
      <w:tr w:rsidR="00567E7A" w:rsidRPr="00567E7A" w14:paraId="07DD04F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4B4D1AF" w14:textId="77777777" w:rsidR="00567E7A" w:rsidRPr="00567E7A" w:rsidRDefault="00567E7A" w:rsidP="00567E7A"/>
        </w:tc>
      </w:tr>
      <w:tr w:rsidR="00567E7A" w:rsidRPr="00567E7A" w14:paraId="45BB7C3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14B047" w14:textId="77777777" w:rsidR="00567E7A" w:rsidRPr="00567E7A" w:rsidRDefault="00567E7A" w:rsidP="00567E7A"/>
        </w:tc>
      </w:tr>
    </w:tbl>
    <w:p w14:paraId="449A384E" w14:textId="77777777" w:rsidR="002748DF" w:rsidRDefault="002748DF" w:rsidP="00046C8E"/>
    <w:p w14:paraId="6B6EE3BF" w14:textId="77777777" w:rsidR="005F561B" w:rsidRDefault="005F561B" w:rsidP="00046C8E"/>
    <w:p w14:paraId="1824074E" w14:textId="77777777" w:rsidR="005F561B" w:rsidRPr="0081723D" w:rsidRDefault="005F561B" w:rsidP="00046C8E"/>
    <w:sectPr w:rsidR="005F561B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5E83E" w14:textId="77777777" w:rsidR="0009700D" w:rsidRDefault="0009700D">
      <w:r>
        <w:separator/>
      </w:r>
    </w:p>
    <w:p w14:paraId="3C9B7A73" w14:textId="77777777" w:rsidR="0009700D" w:rsidRDefault="0009700D"/>
    <w:p w14:paraId="33B56538" w14:textId="77777777" w:rsidR="0009700D" w:rsidRDefault="0009700D"/>
  </w:endnote>
  <w:endnote w:type="continuationSeparator" w:id="0">
    <w:p w14:paraId="78D7516D" w14:textId="77777777" w:rsidR="0009700D" w:rsidRDefault="0009700D">
      <w:r>
        <w:continuationSeparator/>
      </w:r>
    </w:p>
    <w:p w14:paraId="775BAB32" w14:textId="77777777" w:rsidR="0009700D" w:rsidRDefault="0009700D"/>
    <w:p w14:paraId="12C38CE3" w14:textId="77777777" w:rsidR="0009700D" w:rsidRDefault="0009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77C89302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522D9B20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AA4EBFF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60A73A4" wp14:editId="2A031C97">
                <wp:extent cx="368300" cy="249555"/>
                <wp:effectExtent l="0" t="0" r="0" b="0"/>
                <wp:docPr id="4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3FE7984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4889BAA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4BCB427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32514" w14:textId="77777777" w:rsidR="0009700D" w:rsidRDefault="0009700D">
      <w:r>
        <w:separator/>
      </w:r>
    </w:p>
  </w:footnote>
  <w:footnote w:type="continuationSeparator" w:id="0">
    <w:p w14:paraId="3E214941" w14:textId="77777777" w:rsidR="0009700D" w:rsidRDefault="0009700D">
      <w:r>
        <w:continuationSeparator/>
      </w:r>
    </w:p>
    <w:p w14:paraId="1E041BDB" w14:textId="77777777" w:rsidR="0009700D" w:rsidRDefault="0009700D"/>
    <w:p w14:paraId="1EAD60D9" w14:textId="77777777" w:rsidR="0009700D" w:rsidRDefault="0009700D"/>
  </w:footnote>
  <w:footnote w:id="1">
    <w:p w14:paraId="546CA7AB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67692AA7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48963936" w14:textId="77777777" w:rsidR="005F561B" w:rsidRPr="005F561B" w:rsidRDefault="00BC2C5F" w:rsidP="005F561B">
      <w:pPr>
        <w:pStyle w:val="Funote"/>
        <w:rPr>
          <w:b w:val="0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B619A" w14:textId="77777777" w:rsidR="00BC2C5F" w:rsidRDefault="00BC2C5F"/>
  <w:p w14:paraId="3C1C3BDE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8B8A1" w14:textId="77777777" w:rsidR="00BC2C5F" w:rsidRDefault="00BC2C5F" w:rsidP="00046C8E">
    <w:pPr>
      <w:pStyle w:val="Kopfzeile"/>
    </w:pPr>
    <w:r>
      <w:t>221</w:t>
    </w:r>
  </w:p>
  <w:p w14:paraId="120FF1A7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81D3E"/>
    <w:rsid w:val="00184C4B"/>
    <w:rsid w:val="00186A0D"/>
    <w:rsid w:val="00192694"/>
    <w:rsid w:val="001A3A8B"/>
    <w:rsid w:val="001A6205"/>
    <w:rsid w:val="001B705C"/>
    <w:rsid w:val="001C238E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77F25"/>
    <w:rsid w:val="002A4A80"/>
    <w:rsid w:val="002B1B42"/>
    <w:rsid w:val="002C0F7B"/>
    <w:rsid w:val="002C1791"/>
    <w:rsid w:val="002C403D"/>
    <w:rsid w:val="002E4302"/>
    <w:rsid w:val="002F4952"/>
    <w:rsid w:val="003022A1"/>
    <w:rsid w:val="00327698"/>
    <w:rsid w:val="003552CC"/>
    <w:rsid w:val="00355C7F"/>
    <w:rsid w:val="00374BDE"/>
    <w:rsid w:val="003A1345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F32A5"/>
    <w:rsid w:val="005F41CD"/>
    <w:rsid w:val="005F5416"/>
    <w:rsid w:val="005F561B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E61DB"/>
    <w:rsid w:val="00803529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50308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17A79"/>
    <w:rsid w:val="00B23C01"/>
    <w:rsid w:val="00B40909"/>
    <w:rsid w:val="00B434E5"/>
    <w:rsid w:val="00B43F40"/>
    <w:rsid w:val="00B61D2B"/>
    <w:rsid w:val="00B73474"/>
    <w:rsid w:val="00B865E9"/>
    <w:rsid w:val="00B96ADB"/>
    <w:rsid w:val="00BA5E42"/>
    <w:rsid w:val="00BC2C5F"/>
    <w:rsid w:val="00BE2383"/>
    <w:rsid w:val="00BE55FA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150BA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C8A6593"/>
  <w15:docId w15:val="{7A105478-624D-43F5-BC40-8801C4DE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7F87-D0F4-49AA-8A4A-12831FBA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Wosnek, Susann</cp:lastModifiedBy>
  <cp:revision>2</cp:revision>
  <cp:lastPrinted>2025-10-28T15:04:00Z</cp:lastPrinted>
  <dcterms:created xsi:type="dcterms:W3CDTF">2026-06-11T13:47:00Z</dcterms:created>
  <dcterms:modified xsi:type="dcterms:W3CDTF">2026-06-11T13:47:00Z</dcterms:modified>
</cp:coreProperties>
</file>