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30 Ausstattung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Komplett Ausstattung eines Sozialgebäudes auf dem Sportgelände des Lübbenauer Sportparkes.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