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2261029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Rohbau III Mühlenhaus Komplex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Sanierung und Restaurierung des Gebäudebestands, Mühlenhauskomplex MHK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