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2026/03-51543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RV Trockenbauarbeiten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Trockenbauarbeiten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