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2535"/>
        <w:gridCol w:w="1760"/>
      </w:tblGrid>
      <w:tr w:rsidR="00344C82" w:rsidRPr="001C55D1" w14:paraId="77CC4EF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66167" w14:textId="77777777" w:rsidR="00344C82" w:rsidRPr="001C55D1" w:rsidRDefault="00344C82" w:rsidP="00DD21DE">
            <w:r>
              <w:t>Bieter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F38775" w14:textId="77777777" w:rsidR="00344C82" w:rsidRPr="001C55D1" w:rsidRDefault="00344C82" w:rsidP="00DD21DE">
            <w:r w:rsidRPr="001C55D1">
              <w:t>Vergabenummer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4A06194" w14:textId="77777777" w:rsidR="00344C82" w:rsidRPr="001C55D1" w:rsidRDefault="00344C82" w:rsidP="00DD21DE">
            <w:r>
              <w:t>Datum</w:t>
            </w:r>
          </w:p>
        </w:tc>
      </w:tr>
      <w:tr w:rsidR="00344C82" w:rsidRPr="001C55D1" w14:paraId="1949A709" w14:textId="77777777" w:rsidTr="00344C82">
        <w:trPr>
          <w:trHeight w:val="278"/>
        </w:trPr>
        <w:tc>
          <w:tcPr>
            <w:tcW w:w="543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D6E21" w14:textId="77777777" w:rsidR="00344C82" w:rsidRPr="001C55D1" w:rsidRDefault="00344C82" w:rsidP="00DD21DE"/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5C76EE7C" w14:textId="77777777" w:rsidR="00344C82" w:rsidRPr="001C55D1" w:rsidRDefault="00985993" w:rsidP="00DD21DE">
            <w:pPr>
              <w:jc w:val="left"/>
            </w:pPr>
            <w:r>
              <w:t>OV 87-2026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59A7E6AF" w14:textId="51F9E8BC" w:rsidR="00344C82" w:rsidRPr="001C55D1" w:rsidRDefault="00344C82" w:rsidP="00DD21DE">
            <w:pPr>
              <w:jc w:val="left"/>
            </w:pPr>
          </w:p>
        </w:tc>
      </w:tr>
      <w:tr w:rsidR="00344C82" w:rsidRPr="001C55D1" w14:paraId="5471B1E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9C77B" w14:textId="77777777" w:rsidR="00344C82" w:rsidRPr="001C55D1" w:rsidRDefault="00344C82" w:rsidP="00DD21DE">
            <w:r w:rsidRPr="001C55D1">
              <w:t>Baumaßnahme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B8690E6" w14:textId="77777777" w:rsidR="00344C82" w:rsidRPr="001C55D1" w:rsidRDefault="00344C82" w:rsidP="00DD21DE"/>
        </w:tc>
      </w:tr>
      <w:tr w:rsidR="00344C82" w:rsidRPr="001C55D1" w14:paraId="2F11D61F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1D4EA" w14:textId="1A3301AF" w:rsidR="00344C82" w:rsidRPr="001C55D1" w:rsidRDefault="00985993" w:rsidP="00DD21DE">
            <w:r>
              <w:t>Stadt Cottbus - Neubau einer Trampolinhalle im Sportzentrum Cottbus - Los 18: Sanitärtrennwandanlagen</w:t>
            </w:r>
          </w:p>
        </w:tc>
      </w:tr>
      <w:tr w:rsidR="00344C82" w:rsidRPr="001C55D1" w14:paraId="0C9C0AEE" w14:textId="77777777" w:rsidTr="00344C82">
        <w:trPr>
          <w:trHeight w:val="231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0372E" w14:textId="77777777" w:rsidR="00344C82" w:rsidRPr="001C55D1" w:rsidRDefault="00344C82" w:rsidP="00DD21DE">
            <w:r>
              <w:t>Leistung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261CA55" w14:textId="77777777" w:rsidR="00344C82" w:rsidRPr="001C55D1" w:rsidRDefault="00344C82" w:rsidP="00DD21DE"/>
        </w:tc>
      </w:tr>
      <w:tr w:rsidR="00344C82" w:rsidRPr="001C55D1" w14:paraId="390930C6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BFD17" w14:textId="77777777" w:rsidR="00344C82" w:rsidRPr="001C55D1" w:rsidRDefault="00985993" w:rsidP="00DD21DE">
            <w:r>
              <w:t>Los 18: Sanitärtrennwandanlagen (Trockenbauarbeiten)</w:t>
            </w:r>
          </w:p>
        </w:tc>
      </w:tr>
    </w:tbl>
    <w:p w14:paraId="30A0F878" w14:textId="77777777" w:rsidR="002748DF" w:rsidRDefault="002748DF" w:rsidP="00046C8E"/>
    <w:p w14:paraId="2A68D396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1289D99E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00B072CD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E37BF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D80D1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39104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2D7F1E0C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253C8917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0DE0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30EFC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5B22A75C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B536E" w14:textId="77777777" w:rsidR="00D46B71" w:rsidRPr="00D46B71" w:rsidRDefault="00D46B71" w:rsidP="00D46B71"/>
        </w:tc>
      </w:tr>
      <w:tr w:rsidR="00D46B71" w:rsidRPr="00D46B71" w14:paraId="03DAE773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400F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4B8E5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67B634DB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6A593" w14:textId="77777777" w:rsidR="00D46B71" w:rsidRPr="00D46B71" w:rsidRDefault="00D46B71" w:rsidP="00D46B71"/>
        </w:tc>
      </w:tr>
      <w:tr w:rsidR="00D46B71" w:rsidRPr="00D46B71" w14:paraId="4E8616ED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DE198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4749C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342A7032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5B1EFABD" w14:textId="77777777" w:rsidR="00D46B71" w:rsidRPr="00D46B71" w:rsidRDefault="00D46B71" w:rsidP="00D46B71"/>
        </w:tc>
      </w:tr>
      <w:tr w:rsidR="00D46B71" w:rsidRPr="00D46B71" w14:paraId="2387C50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2A5C04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8B7B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044D5635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5F0D77E" w14:textId="77777777" w:rsidR="00D46B71" w:rsidRPr="00D46B71" w:rsidRDefault="00D46B71" w:rsidP="00D46B71"/>
        </w:tc>
      </w:tr>
    </w:tbl>
    <w:p w14:paraId="2A9D951A" w14:textId="77777777" w:rsidR="00D46B71" w:rsidRDefault="00D46B71" w:rsidP="00046C8E"/>
    <w:p w14:paraId="7A6DC2D6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5FD87504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073B63F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DFC3D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26536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1041932D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B7CE8F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C1A0B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2FFFE686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63402ED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5F669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247AD62A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1776CFB1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40A8940" w14:textId="77777777" w:rsidR="00D46B71" w:rsidRPr="00D46B71" w:rsidRDefault="00D46B71" w:rsidP="00D46B71"/>
        </w:tc>
      </w:tr>
    </w:tbl>
    <w:p w14:paraId="30510E93" w14:textId="77777777" w:rsidR="00D46B71" w:rsidRDefault="00D46B71" w:rsidP="00046C8E"/>
    <w:p w14:paraId="30A8E08A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59BADE61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1369926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21DA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87810A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1319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4D73BFF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28864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76D51CC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56D0B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0B8F72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EF48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49EAFDB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F626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DA2C0E9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D50D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256357A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CF9A10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4C9EC6D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E3EB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217FBD35" w14:textId="77777777" w:rsidR="00D46B71" w:rsidRDefault="00D46B71" w:rsidP="00046C8E"/>
    <w:p w14:paraId="3C8A6927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326EF909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4F0E14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7FF07AE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1DD68278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957EA6B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4CC8E6E2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524E480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202E7C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663A3B54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4A6F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6EDC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312D028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C5B11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28330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4C42CC5B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302F0A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2D779D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F6AA71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9980F3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398CB2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659E67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0906284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AFEE95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9A6A6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49442A35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571407F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3683AC3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74716C2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3E4EEF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753E723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50822F7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0C53D" w14:textId="77777777"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FD458BB" wp14:editId="505CD3E0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BAABEB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B796C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DE9E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4333B35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174CC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DA34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E7CD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EF5D47D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235E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B708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6A29DEE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97D1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7B1FC8A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0D61491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EE26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FA55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D2927FF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5A4D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28A0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46A5FCE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49D3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256FF2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52AEDA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87DA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961C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C860171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0428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4BCE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7C40134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F91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8FE584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08CE56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932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2438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4DC0206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F20CA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BB91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83BB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52F884B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2308767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16B6659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6E65077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ED1DC30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7746770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6550E8A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BFA805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0419BD5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A811CF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640838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24027F1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DCC37A7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3F8E093" w14:textId="77777777"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4391F54" wp14:editId="6E73A305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694137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476B9A8C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FC9C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04A7364C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614D7DC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9D515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06F61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DB388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D3355" w14:textId="77777777"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1D7EC" wp14:editId="2A056229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BED768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2B78A207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AC31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B66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752B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C8AF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B51A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984E82B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CB405" w14:textId="77777777"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93882D" wp14:editId="55DBF28C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AAE4FC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2F69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BB3D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FDC0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9FCD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491E29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B985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FBF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4556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DAA1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2DB0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F3119C4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718C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1F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02A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123F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E020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41C4C0A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64FC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EEAB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1E75F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A18E7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3CC2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2B6C6B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9DDAE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E2828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63D93505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1572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A87D3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383142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3F2E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B86CD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6F0F475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43BFDE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4D3FD6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D7039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0FB714B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DA1D0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B50DE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2CAA2D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4F7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Mio € : </w:t>
            </w:r>
          </w:p>
          <w:p w14:paraId="5F2BBA5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79A6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20C421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105E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886D6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D7BA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Mio € : </w:t>
            </w:r>
          </w:p>
          <w:p w14:paraId="2A2B4BCD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A07BD6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5F91E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9CF82F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F7C4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D078CE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740B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D3A8A1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544D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E13BC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F9558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1061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8E3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6D8A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0464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55009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C4A3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A68859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3AEDD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F2AD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B76DD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BC05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ACDE0E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332ECC2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23F5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5EE42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2568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500D8ED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4526A1F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5B4838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E417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151025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DCC5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56F2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6694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FC7806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4672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613F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7D73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0CA4F13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647E4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0A017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A56EB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C853091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601AA55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56EF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FD4B9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09DD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5C450D43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14C8912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61148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20214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663C1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A8D9637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5531642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6D7632F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6A8E938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7ABECC3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4ACD42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2B212916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F89D020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5020FB3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3231E96A" w14:textId="77777777"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1F4DAA5" wp14:editId="5974DA76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9FD91C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EDB7B5" wp14:editId="24AD889A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CE565D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6B82" w14:textId="77777777" w:rsidR="0026205A" w:rsidRDefault="0026205A">
      <w:r>
        <w:separator/>
      </w:r>
    </w:p>
    <w:p w14:paraId="71DB38A2" w14:textId="77777777" w:rsidR="0026205A" w:rsidRDefault="0026205A"/>
    <w:p w14:paraId="021899F6" w14:textId="77777777" w:rsidR="0026205A" w:rsidRDefault="0026205A"/>
    <w:p w14:paraId="04D736A1" w14:textId="77777777" w:rsidR="0026205A" w:rsidRDefault="0026205A"/>
    <w:p w14:paraId="4F57842C" w14:textId="77777777" w:rsidR="0026205A" w:rsidRDefault="0026205A"/>
    <w:p w14:paraId="6B7679F8" w14:textId="77777777" w:rsidR="0026205A" w:rsidRDefault="0026205A"/>
  </w:endnote>
  <w:endnote w:type="continuationSeparator" w:id="0">
    <w:p w14:paraId="0897AA05" w14:textId="77777777" w:rsidR="0026205A" w:rsidRDefault="0026205A">
      <w:r>
        <w:continuationSeparator/>
      </w:r>
    </w:p>
    <w:p w14:paraId="3D624567" w14:textId="77777777" w:rsidR="0026205A" w:rsidRDefault="0026205A"/>
    <w:p w14:paraId="7E0D541C" w14:textId="77777777" w:rsidR="0026205A" w:rsidRDefault="0026205A"/>
    <w:p w14:paraId="6060B240" w14:textId="77777777" w:rsidR="0026205A" w:rsidRDefault="0026205A"/>
    <w:p w14:paraId="78A339A8" w14:textId="77777777" w:rsidR="0026205A" w:rsidRDefault="0026205A"/>
    <w:p w14:paraId="28E7DE44" w14:textId="77777777" w:rsidR="0026205A" w:rsidRDefault="0026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14:paraId="3BD0692C" w14:textId="77777777" w:rsidTr="00AC39D1">
      <w:trPr>
        <w:cantSplit/>
        <w:trHeight w:hRule="exact" w:val="397"/>
      </w:trPr>
      <w:tc>
        <w:tcPr>
          <w:tcW w:w="147" w:type="dxa"/>
          <w:vAlign w:val="center"/>
        </w:tcPr>
        <w:p w14:paraId="16D4DCFF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F2EE492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F9251ED" wp14:editId="3B5DC3AB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4503AF3F" w14:textId="77777777"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966E79E" w14:textId="77777777"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55F8F7B" w14:textId="77777777"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B4E9" w14:textId="77777777" w:rsidR="0026205A" w:rsidRDefault="0026205A">
      <w:r>
        <w:separator/>
      </w:r>
    </w:p>
    <w:p w14:paraId="0DA5384C" w14:textId="77777777" w:rsidR="0026205A" w:rsidRDefault="0026205A"/>
    <w:p w14:paraId="166D736F" w14:textId="77777777" w:rsidR="0026205A" w:rsidRDefault="0026205A"/>
    <w:p w14:paraId="7FF22929" w14:textId="77777777" w:rsidR="0026205A" w:rsidRDefault="0026205A"/>
  </w:footnote>
  <w:footnote w:type="continuationSeparator" w:id="0">
    <w:p w14:paraId="1B85C2DE" w14:textId="77777777" w:rsidR="0026205A" w:rsidRDefault="0026205A">
      <w:r>
        <w:continuationSeparator/>
      </w:r>
    </w:p>
    <w:p w14:paraId="759184EE" w14:textId="77777777" w:rsidR="0026205A" w:rsidRDefault="0026205A"/>
    <w:p w14:paraId="6AA586D5" w14:textId="77777777" w:rsidR="0026205A" w:rsidRDefault="0026205A"/>
    <w:p w14:paraId="6B329AA1" w14:textId="77777777" w:rsidR="0026205A" w:rsidRDefault="0026205A"/>
    <w:p w14:paraId="0F62F8FE" w14:textId="77777777" w:rsidR="0026205A" w:rsidRDefault="0026205A"/>
    <w:p w14:paraId="62F6EE54" w14:textId="77777777" w:rsidR="0026205A" w:rsidRDefault="0026205A"/>
  </w:footnote>
  <w:footnote w:id="1">
    <w:p w14:paraId="17285768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345C" w14:textId="77777777" w:rsidR="007D6F38" w:rsidRDefault="007D6F38"/>
  <w:p w14:paraId="45167354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3090" w14:textId="77777777" w:rsidR="007D6F38" w:rsidRDefault="007D6F38" w:rsidP="00046C8E">
    <w:pPr>
      <w:pStyle w:val="Kopfzeile"/>
    </w:pPr>
    <w:r>
      <w:t>222</w:t>
    </w:r>
  </w:p>
  <w:p w14:paraId="7C37E1F8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63167741">
    <w:abstractNumId w:val="1"/>
  </w:num>
  <w:num w:numId="2" w16cid:durableId="765855781">
    <w:abstractNumId w:val="5"/>
  </w:num>
  <w:num w:numId="3" w16cid:durableId="287858946">
    <w:abstractNumId w:val="7"/>
  </w:num>
  <w:num w:numId="4" w16cid:durableId="2132086066">
    <w:abstractNumId w:val="16"/>
  </w:num>
  <w:num w:numId="5" w16cid:durableId="83647214">
    <w:abstractNumId w:val="9"/>
  </w:num>
  <w:num w:numId="6" w16cid:durableId="653486096">
    <w:abstractNumId w:val="3"/>
  </w:num>
  <w:num w:numId="7" w16cid:durableId="1542744083">
    <w:abstractNumId w:val="12"/>
  </w:num>
  <w:num w:numId="8" w16cid:durableId="1190876947">
    <w:abstractNumId w:val="8"/>
  </w:num>
  <w:num w:numId="9" w16cid:durableId="1870534379">
    <w:abstractNumId w:val="15"/>
  </w:num>
  <w:num w:numId="10" w16cid:durableId="1910462591">
    <w:abstractNumId w:val="4"/>
  </w:num>
  <w:num w:numId="11" w16cid:durableId="1558006434">
    <w:abstractNumId w:val="11"/>
  </w:num>
  <w:num w:numId="12" w16cid:durableId="1534541602">
    <w:abstractNumId w:val="11"/>
  </w:num>
  <w:num w:numId="13" w16cid:durableId="1102847564">
    <w:abstractNumId w:val="11"/>
  </w:num>
  <w:num w:numId="14" w16cid:durableId="1337459563">
    <w:abstractNumId w:val="11"/>
  </w:num>
  <w:num w:numId="15" w16cid:durableId="1417173347">
    <w:abstractNumId w:val="11"/>
  </w:num>
  <w:num w:numId="16" w16cid:durableId="221984472">
    <w:abstractNumId w:val="2"/>
  </w:num>
  <w:num w:numId="17" w16cid:durableId="624431002">
    <w:abstractNumId w:val="2"/>
  </w:num>
  <w:num w:numId="18" w16cid:durableId="600333361">
    <w:abstractNumId w:val="14"/>
  </w:num>
  <w:num w:numId="19" w16cid:durableId="372774774">
    <w:abstractNumId w:val="13"/>
  </w:num>
  <w:num w:numId="20" w16cid:durableId="1490246680">
    <w:abstractNumId w:val="10"/>
  </w:num>
  <w:num w:numId="21" w16cid:durableId="213275887">
    <w:abstractNumId w:val="6"/>
  </w:num>
  <w:num w:numId="22" w16cid:durableId="121198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34AF1"/>
    <w:rsid w:val="00046C8E"/>
    <w:rsid w:val="00057A27"/>
    <w:rsid w:val="0006675C"/>
    <w:rsid w:val="00081305"/>
    <w:rsid w:val="000848E7"/>
    <w:rsid w:val="000975DB"/>
    <w:rsid w:val="000A42AA"/>
    <w:rsid w:val="000A684F"/>
    <w:rsid w:val="000C0BF6"/>
    <w:rsid w:val="000D483D"/>
    <w:rsid w:val="000E27CA"/>
    <w:rsid w:val="0010121A"/>
    <w:rsid w:val="001028D9"/>
    <w:rsid w:val="00106076"/>
    <w:rsid w:val="00127C79"/>
    <w:rsid w:val="001426F7"/>
    <w:rsid w:val="001A6205"/>
    <w:rsid w:val="001A6264"/>
    <w:rsid w:val="001B705C"/>
    <w:rsid w:val="001C3E5C"/>
    <w:rsid w:val="001C509D"/>
    <w:rsid w:val="001E0C92"/>
    <w:rsid w:val="001F47CC"/>
    <w:rsid w:val="002006D2"/>
    <w:rsid w:val="00221939"/>
    <w:rsid w:val="002517FD"/>
    <w:rsid w:val="0026205A"/>
    <w:rsid w:val="00263542"/>
    <w:rsid w:val="002748DF"/>
    <w:rsid w:val="002C0F7B"/>
    <w:rsid w:val="002C403D"/>
    <w:rsid w:val="002C55D1"/>
    <w:rsid w:val="002E4302"/>
    <w:rsid w:val="002E577D"/>
    <w:rsid w:val="002F4952"/>
    <w:rsid w:val="0032077E"/>
    <w:rsid w:val="00327698"/>
    <w:rsid w:val="00344C82"/>
    <w:rsid w:val="003552CC"/>
    <w:rsid w:val="00355C7F"/>
    <w:rsid w:val="00375050"/>
    <w:rsid w:val="003845F5"/>
    <w:rsid w:val="00395FEC"/>
    <w:rsid w:val="003A36E9"/>
    <w:rsid w:val="003C79EA"/>
    <w:rsid w:val="003D3E99"/>
    <w:rsid w:val="003E2CD4"/>
    <w:rsid w:val="00402A1B"/>
    <w:rsid w:val="00424038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E07A5"/>
    <w:rsid w:val="004E237D"/>
    <w:rsid w:val="004E3711"/>
    <w:rsid w:val="00500C2B"/>
    <w:rsid w:val="00515038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15284"/>
    <w:rsid w:val="00627387"/>
    <w:rsid w:val="00640260"/>
    <w:rsid w:val="00643351"/>
    <w:rsid w:val="00652635"/>
    <w:rsid w:val="006535D5"/>
    <w:rsid w:val="0066119D"/>
    <w:rsid w:val="00667DCD"/>
    <w:rsid w:val="00672F9C"/>
    <w:rsid w:val="006730E8"/>
    <w:rsid w:val="006A5AED"/>
    <w:rsid w:val="006A66F3"/>
    <w:rsid w:val="006B7CF1"/>
    <w:rsid w:val="006D70A3"/>
    <w:rsid w:val="00724CA7"/>
    <w:rsid w:val="00734EDE"/>
    <w:rsid w:val="007633C2"/>
    <w:rsid w:val="00777CC0"/>
    <w:rsid w:val="0078194F"/>
    <w:rsid w:val="00782E76"/>
    <w:rsid w:val="0078695C"/>
    <w:rsid w:val="007D6F38"/>
    <w:rsid w:val="007E61DB"/>
    <w:rsid w:val="0080065F"/>
    <w:rsid w:val="00801A74"/>
    <w:rsid w:val="0081723D"/>
    <w:rsid w:val="00856C84"/>
    <w:rsid w:val="008B0F1F"/>
    <w:rsid w:val="008B1F06"/>
    <w:rsid w:val="008B47A9"/>
    <w:rsid w:val="008C74D8"/>
    <w:rsid w:val="008D764D"/>
    <w:rsid w:val="008F52AA"/>
    <w:rsid w:val="008F6547"/>
    <w:rsid w:val="00910F0B"/>
    <w:rsid w:val="00962412"/>
    <w:rsid w:val="0097166A"/>
    <w:rsid w:val="009747DF"/>
    <w:rsid w:val="009769C9"/>
    <w:rsid w:val="00985993"/>
    <w:rsid w:val="009A3215"/>
    <w:rsid w:val="009A33B4"/>
    <w:rsid w:val="009C14BE"/>
    <w:rsid w:val="009D4494"/>
    <w:rsid w:val="00A00872"/>
    <w:rsid w:val="00A142AD"/>
    <w:rsid w:val="00A5084B"/>
    <w:rsid w:val="00A75824"/>
    <w:rsid w:val="00A90C84"/>
    <w:rsid w:val="00AB4B05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40909"/>
    <w:rsid w:val="00B434E5"/>
    <w:rsid w:val="00B438EF"/>
    <w:rsid w:val="00B44C7B"/>
    <w:rsid w:val="00B61D2B"/>
    <w:rsid w:val="00B8084A"/>
    <w:rsid w:val="00B96ADB"/>
    <w:rsid w:val="00BA5E42"/>
    <w:rsid w:val="00BC6F76"/>
    <w:rsid w:val="00BD7A97"/>
    <w:rsid w:val="00BF2190"/>
    <w:rsid w:val="00C101BF"/>
    <w:rsid w:val="00C246AC"/>
    <w:rsid w:val="00C26124"/>
    <w:rsid w:val="00C2678D"/>
    <w:rsid w:val="00C30192"/>
    <w:rsid w:val="00C33C0C"/>
    <w:rsid w:val="00C65F19"/>
    <w:rsid w:val="00C764C5"/>
    <w:rsid w:val="00C96E57"/>
    <w:rsid w:val="00CC1656"/>
    <w:rsid w:val="00CD54C7"/>
    <w:rsid w:val="00CF2882"/>
    <w:rsid w:val="00CF64C4"/>
    <w:rsid w:val="00D05C74"/>
    <w:rsid w:val="00D46B71"/>
    <w:rsid w:val="00D6072E"/>
    <w:rsid w:val="00D858EC"/>
    <w:rsid w:val="00DA276D"/>
    <w:rsid w:val="00DB6C0D"/>
    <w:rsid w:val="00DC24B2"/>
    <w:rsid w:val="00DC2EA6"/>
    <w:rsid w:val="00DC7E08"/>
    <w:rsid w:val="00DD5025"/>
    <w:rsid w:val="00DE2F64"/>
    <w:rsid w:val="00DE420C"/>
    <w:rsid w:val="00E02FAA"/>
    <w:rsid w:val="00E03C4A"/>
    <w:rsid w:val="00E1197E"/>
    <w:rsid w:val="00E322E9"/>
    <w:rsid w:val="00E35805"/>
    <w:rsid w:val="00E578EB"/>
    <w:rsid w:val="00E6087B"/>
    <w:rsid w:val="00E748C4"/>
    <w:rsid w:val="00E85EBB"/>
    <w:rsid w:val="00EA10EB"/>
    <w:rsid w:val="00EA37AF"/>
    <w:rsid w:val="00EC3B1B"/>
    <w:rsid w:val="00EC7AED"/>
    <w:rsid w:val="00F133C2"/>
    <w:rsid w:val="00F15903"/>
    <w:rsid w:val="00F21669"/>
    <w:rsid w:val="00F32C49"/>
    <w:rsid w:val="00F71B62"/>
    <w:rsid w:val="00F73C36"/>
    <w:rsid w:val="00F75A38"/>
    <w:rsid w:val="00F9088F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BF1D9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385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Preisermittlung-Kalkulation über die Endsumme</dc:title>
  <dc:subject>Kalkualtion über die Endsumme</dc:subject>
  <dc:creator>Dorothea Fenner</dc:creator>
  <cp:lastModifiedBy>Schwarz, Matthias</cp:lastModifiedBy>
  <cp:revision>12</cp:revision>
  <cp:lastPrinted>2010-03-03T17:05:00Z</cp:lastPrinted>
  <dcterms:created xsi:type="dcterms:W3CDTF">2016-10-19T11:49:00Z</dcterms:created>
  <dcterms:modified xsi:type="dcterms:W3CDTF">2026-04-27T12:17:00Z</dcterms:modified>
</cp:coreProperties>
</file>