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24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161"/>
        <w:gridCol w:w="2412"/>
        <w:gridCol w:w="1675"/>
      </w:tblGrid>
      <w:tr w:rsidR="0080784A" w:rsidRPr="00F45CAD" w14:paraId="0F4666F4" w14:textId="77777777" w:rsidTr="0080784A">
        <w:trPr>
          <w:trHeight w:val="284"/>
        </w:trPr>
        <w:tc>
          <w:tcPr>
            <w:tcW w:w="5161" w:type="dxa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14:paraId="18F24D0E" w14:textId="77777777" w:rsidR="0080784A" w:rsidRPr="00F45CAD" w:rsidRDefault="0080784A" w:rsidP="002D4CA7"/>
        </w:tc>
        <w:tc>
          <w:tcPr>
            <w:tcW w:w="4087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14:paraId="2282CEDB" w14:textId="77777777" w:rsidR="0080784A" w:rsidRPr="00F45CAD" w:rsidRDefault="0080784A" w:rsidP="002D4CA7"/>
        </w:tc>
      </w:tr>
      <w:tr w:rsidR="0080784A" w:rsidRPr="00F45CAD" w14:paraId="42EB03B7" w14:textId="77777777" w:rsidTr="0080784A">
        <w:trPr>
          <w:trHeight w:val="284"/>
        </w:trPr>
        <w:tc>
          <w:tcPr>
            <w:tcW w:w="5161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1AE84562" w14:textId="77777777" w:rsidR="0080784A" w:rsidRPr="00F45CAD" w:rsidRDefault="0080784A" w:rsidP="002D4CA7">
            <w:r w:rsidRPr="00F45CAD">
              <w:t>Bieter</w:t>
            </w:r>
          </w:p>
        </w:tc>
        <w:tc>
          <w:tcPr>
            <w:tcW w:w="241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5BBA708E" w14:textId="77777777" w:rsidR="0080784A" w:rsidRPr="00F45CAD" w:rsidRDefault="0080784A" w:rsidP="002D4CA7">
            <w:r w:rsidRPr="00F45CAD">
              <w:t>Vergabenummer</w:t>
            </w:r>
          </w:p>
        </w:tc>
        <w:tc>
          <w:tcPr>
            <w:tcW w:w="16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1A7CDB05" w14:textId="77777777" w:rsidR="0080784A" w:rsidRPr="00F45CAD" w:rsidRDefault="0080784A" w:rsidP="002D4CA7">
            <w:r w:rsidRPr="00F45CAD">
              <w:t>Datum</w:t>
            </w:r>
          </w:p>
        </w:tc>
      </w:tr>
      <w:tr w:rsidR="0080784A" w:rsidRPr="00F45CAD" w14:paraId="44ED56F0" w14:textId="77777777" w:rsidTr="0080784A">
        <w:trPr>
          <w:trHeight w:val="284"/>
        </w:trPr>
        <w:tc>
          <w:tcPr>
            <w:tcW w:w="5161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4CFA6676" w14:textId="77777777" w:rsidR="0080784A" w:rsidRPr="00F45CAD" w:rsidRDefault="0080784A" w:rsidP="002D4CA7"/>
        </w:tc>
        <w:tc>
          <w:tcPr>
            <w:tcW w:w="241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D3994AF" w14:textId="34DBFFBE" w:rsidR="0080784A" w:rsidRPr="00F45CAD" w:rsidRDefault="004C689C" w:rsidP="00EB6D39">
            <w:r>
              <w:t>1-65-</w:t>
            </w:r>
            <w:r w:rsidR="00F81F86">
              <w:t>9</w:t>
            </w:r>
            <w:r w:rsidR="00AF3293">
              <w:t>/2026</w:t>
            </w:r>
          </w:p>
        </w:tc>
        <w:tc>
          <w:tcPr>
            <w:tcW w:w="16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509D2EA" w14:textId="77777777" w:rsidR="0080784A" w:rsidRPr="00F45CAD" w:rsidRDefault="0080784A" w:rsidP="002D4CA7"/>
        </w:tc>
      </w:tr>
      <w:tr w:rsidR="0080784A" w:rsidRPr="00F45CAD" w14:paraId="1796581A" w14:textId="77777777" w:rsidTr="0080784A">
        <w:trPr>
          <w:trHeight w:val="284"/>
        </w:trPr>
        <w:tc>
          <w:tcPr>
            <w:tcW w:w="516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02D1FA9" w14:textId="77777777" w:rsidR="0080784A" w:rsidRPr="00F45CAD" w:rsidRDefault="0080784A" w:rsidP="002D4CA7">
            <w:r w:rsidRPr="00F45CAD">
              <w:t>Baumaßnahme</w:t>
            </w:r>
          </w:p>
        </w:tc>
        <w:tc>
          <w:tcPr>
            <w:tcW w:w="4087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E247481" w14:textId="77777777" w:rsidR="0080784A" w:rsidRPr="00F45CAD" w:rsidRDefault="0080784A" w:rsidP="002D4CA7"/>
        </w:tc>
      </w:tr>
      <w:tr w:rsidR="0080784A" w:rsidRPr="00F45CAD" w14:paraId="12042855" w14:textId="77777777" w:rsidTr="0080784A">
        <w:trPr>
          <w:trHeight w:val="284"/>
        </w:trPr>
        <w:tc>
          <w:tcPr>
            <w:tcW w:w="9248" w:type="dxa"/>
            <w:gridSpan w:val="3"/>
            <w:tcMar>
              <w:top w:w="28" w:type="dxa"/>
              <w:bottom w:w="28" w:type="dxa"/>
              <w:right w:w="28" w:type="dxa"/>
            </w:tcMar>
          </w:tcPr>
          <w:p w14:paraId="7DBE8BBF" w14:textId="77777777" w:rsidR="0080784A" w:rsidRDefault="00852372" w:rsidP="003756C8">
            <w:r>
              <w:rPr>
                <w:b/>
              </w:rPr>
              <w:t>Neubau Schule und Freianlagen “Hand in Hand“, mit dem sonderpädagogischen Förderschwerpunkt “geistige Entwicklung“</w:t>
            </w:r>
            <w:r w:rsidR="003756C8">
              <w:rPr>
                <w:b/>
              </w:rPr>
              <w:t>, Ahlbecker Straße 2a, 01968</w:t>
            </w:r>
            <w:r>
              <w:rPr>
                <w:b/>
              </w:rPr>
              <w:t xml:space="preserve"> Senftenberg</w:t>
            </w:r>
          </w:p>
        </w:tc>
      </w:tr>
      <w:tr w:rsidR="0080784A" w:rsidRPr="00F45CAD" w14:paraId="4DA3F0CD" w14:textId="77777777" w:rsidTr="0068113C">
        <w:trPr>
          <w:trHeight w:val="237"/>
        </w:trPr>
        <w:tc>
          <w:tcPr>
            <w:tcW w:w="516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448C07CA" w14:textId="77777777" w:rsidR="0080784A" w:rsidRPr="00F45CAD" w:rsidRDefault="0080784A" w:rsidP="002D4CA7">
            <w:r>
              <w:t>Leistung</w:t>
            </w:r>
          </w:p>
        </w:tc>
        <w:tc>
          <w:tcPr>
            <w:tcW w:w="4087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4B13B217" w14:textId="77777777" w:rsidR="0080784A" w:rsidRPr="00F45CAD" w:rsidRDefault="0080784A" w:rsidP="002D4CA7"/>
        </w:tc>
      </w:tr>
      <w:tr w:rsidR="0080784A" w:rsidRPr="00F45CAD" w14:paraId="7DD3FC00" w14:textId="77777777" w:rsidTr="0080784A">
        <w:trPr>
          <w:trHeight w:val="284"/>
        </w:trPr>
        <w:tc>
          <w:tcPr>
            <w:tcW w:w="9248" w:type="dxa"/>
            <w:gridSpan w:val="3"/>
            <w:tcMar>
              <w:top w:w="28" w:type="dxa"/>
              <w:bottom w:w="28" w:type="dxa"/>
              <w:right w:w="28" w:type="dxa"/>
            </w:tcMar>
            <w:vAlign w:val="center"/>
          </w:tcPr>
          <w:p w14:paraId="4F8A0D50" w14:textId="191B57C2" w:rsidR="0080784A" w:rsidRDefault="0057473C" w:rsidP="00852372">
            <w:pPr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 xml:space="preserve">Los </w:t>
            </w:r>
            <w:r w:rsidR="004C689C">
              <w:rPr>
                <w:rFonts w:cs="Arial"/>
                <w:b/>
                <w:szCs w:val="20"/>
              </w:rPr>
              <w:t>0</w:t>
            </w:r>
            <w:r w:rsidR="00F81F86">
              <w:rPr>
                <w:rFonts w:cs="Arial"/>
                <w:b/>
                <w:szCs w:val="20"/>
              </w:rPr>
              <w:t>9.1 Außenfenster / Türen / Glasfassade</w:t>
            </w:r>
          </w:p>
          <w:p w14:paraId="2559B726" w14:textId="3D32F0B0" w:rsidR="0068113C" w:rsidRPr="008F6547" w:rsidRDefault="0068113C" w:rsidP="00852372">
            <w:r>
              <w:rPr>
                <w:rFonts w:cs="Arial"/>
                <w:b/>
                <w:szCs w:val="20"/>
              </w:rPr>
              <w:t>Los 0</w:t>
            </w:r>
            <w:r w:rsidR="00F81F86">
              <w:rPr>
                <w:rFonts w:cs="Arial"/>
                <w:b/>
                <w:szCs w:val="20"/>
              </w:rPr>
              <w:t xml:space="preserve">9.2 </w:t>
            </w:r>
            <w:r>
              <w:rPr>
                <w:rFonts w:cs="Arial"/>
                <w:b/>
                <w:szCs w:val="20"/>
              </w:rPr>
              <w:t>Wartung</w:t>
            </w:r>
            <w:r w:rsidR="00B4658D">
              <w:rPr>
                <w:rFonts w:cs="Arial"/>
                <w:b/>
                <w:szCs w:val="20"/>
              </w:rPr>
              <w:t xml:space="preserve"> </w:t>
            </w:r>
            <w:r w:rsidR="00F81F86">
              <w:rPr>
                <w:rFonts w:cs="Arial"/>
                <w:b/>
                <w:szCs w:val="20"/>
              </w:rPr>
              <w:t>Außenfenster / Türen /Glasfassade</w:t>
            </w:r>
          </w:p>
        </w:tc>
      </w:tr>
    </w:tbl>
    <w:p w14:paraId="48778BFA" w14:textId="77777777" w:rsidR="00682D2C" w:rsidRPr="00F45CAD" w:rsidRDefault="00682D2C" w:rsidP="00682D2C"/>
    <w:p w14:paraId="2D41D8F4" w14:textId="77777777" w:rsidR="00682D2C" w:rsidRPr="00F45CAD" w:rsidRDefault="00682D2C" w:rsidP="00682D2C">
      <w:pPr>
        <w:rPr>
          <w:b/>
        </w:rPr>
      </w:pPr>
      <w:r w:rsidRPr="00F45CAD">
        <w:rPr>
          <w:b/>
        </w:rPr>
        <w:t>Verzeichnis der Nachunternehmerleistungen</w:t>
      </w:r>
    </w:p>
    <w:p w14:paraId="522CC807" w14:textId="77777777" w:rsidR="005120EE" w:rsidRPr="00F45CAD" w:rsidRDefault="005120EE" w:rsidP="005120EE">
      <w:pPr>
        <w:rPr>
          <w:b/>
        </w:rPr>
      </w:pPr>
      <w:r w:rsidRPr="00F45CAD">
        <w:t>Zur Ausführung der im Angebot enthaltenen Leistungen benenne ich Art und Umfang der durch Nachunternehmer auszuführenden Teilleistungen der Leistungsbeschreibung und auf Verlangen der Vergabestelle die Namen der Nachunternehmer:</w:t>
      </w:r>
    </w:p>
    <w:p w14:paraId="1B02A803" w14:textId="77777777" w:rsidR="00682D2C" w:rsidRPr="00F45CAD" w:rsidRDefault="00682D2C" w:rsidP="00682D2C"/>
    <w:p w14:paraId="4FF42B0B" w14:textId="77777777" w:rsidR="00682D2C" w:rsidRPr="00F45CAD" w:rsidRDefault="00AE4FCC" w:rsidP="00AF2BE2">
      <w:r>
        <w:fldChar w:fldCharType="begin">
          <w:ffData>
            <w:name w:val="Kontrollkästchen1"/>
            <w:enabled/>
            <w:calcOnExit w:val="0"/>
            <w:checkBox>
              <w:sizeAuto/>
              <w:default w:val="1"/>
            </w:checkBox>
          </w:ffData>
        </w:fldChar>
      </w:r>
      <w:bookmarkStart w:id="0" w:name="Kontrollkästchen1"/>
      <w:r>
        <w:instrText xml:space="preserve"> FORMCHECKBOX </w:instrText>
      </w:r>
      <w:r w:rsidR="00F81F86">
        <w:fldChar w:fldCharType="separate"/>
      </w:r>
      <w:r>
        <w:fldChar w:fldCharType="end"/>
      </w:r>
      <w:bookmarkEnd w:id="0"/>
      <w:r w:rsidR="00682D2C" w:rsidRPr="00AF2BE2">
        <w:tab/>
        <w:t>Die Namen der Nachunternehmer sind bereits bei Angebotsabgabe anzugeben.</w:t>
      </w:r>
    </w:p>
    <w:p w14:paraId="6524286D" w14:textId="77777777" w:rsidR="00682D2C" w:rsidRPr="00F45CAD" w:rsidRDefault="00682D2C" w:rsidP="00682D2C"/>
    <w:p w14:paraId="372FB8DC" w14:textId="77777777" w:rsidR="00682D2C" w:rsidRPr="00F45CAD" w:rsidRDefault="00682D2C" w:rsidP="00682D2C"/>
    <w:tbl>
      <w:tblPr>
        <w:tblW w:w="9923" w:type="dxa"/>
        <w:tblLayout w:type="fixed"/>
        <w:tblLook w:val="01E0" w:firstRow="1" w:lastRow="1" w:firstColumn="1" w:lastColumn="1" w:noHBand="0" w:noVBand="0"/>
      </w:tblPr>
      <w:tblGrid>
        <w:gridCol w:w="2013"/>
        <w:gridCol w:w="3260"/>
        <w:gridCol w:w="2693"/>
        <w:gridCol w:w="1957"/>
      </w:tblGrid>
      <w:tr w:rsidR="007A7D5E" w:rsidRPr="00F45CAD" w14:paraId="7CF5FEE9" w14:textId="77777777">
        <w:trPr>
          <w:trHeight w:val="284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3CD3B2E7" w14:textId="77777777" w:rsidR="007A7D5E" w:rsidRPr="00F45CAD" w:rsidRDefault="007A7D5E" w:rsidP="003D4CB8">
            <w:pPr>
              <w:jc w:val="center"/>
            </w:pPr>
            <w:r w:rsidRPr="00F45CAD">
              <w:t>OZ</w:t>
            </w:r>
            <w:r>
              <w:t>/Leistungsbereich</w:t>
            </w:r>
          </w:p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20831FBC" w14:textId="77777777" w:rsidR="007A7D5E" w:rsidRPr="00F45CAD" w:rsidRDefault="007A7D5E" w:rsidP="002D4CA7">
            <w:r w:rsidRPr="00F45CAD">
              <w:t>Beschreibung der Teilleistungen</w:t>
            </w:r>
          </w:p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616544A3" w14:textId="77777777" w:rsidR="007A7D5E" w:rsidRPr="00F45CAD" w:rsidRDefault="007A7D5E" w:rsidP="005558E5">
            <w:r>
              <w:t>Name des Unternehmens</w:t>
            </w:r>
          </w:p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05071D26" w14:textId="77777777" w:rsidR="007A7D5E" w:rsidRPr="00F45CAD" w:rsidRDefault="00A956F8" w:rsidP="005558E5">
            <w:pPr>
              <w:suppressAutoHyphens/>
              <w:jc w:val="left"/>
            </w:pPr>
            <w:r>
              <w:t>Mein/Unser Betrieb ist auf die Leistung eingerichtet</w:t>
            </w:r>
            <w:r w:rsidR="005120EE">
              <w:t xml:space="preserve"> </w:t>
            </w:r>
          </w:p>
        </w:tc>
      </w:tr>
      <w:tr w:rsidR="007A7D5E" w:rsidRPr="00F45CAD" w14:paraId="2DA472E4" w14:textId="77777777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0441351F" w14:textId="77777777" w:rsidR="007A7D5E" w:rsidRPr="00F45CAD" w:rsidRDefault="007A7D5E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14:paraId="549F9F22" w14:textId="77777777" w:rsidR="007A7D5E" w:rsidRPr="00F45CAD" w:rsidRDefault="007A7D5E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0AA8B006" w14:textId="77777777" w:rsidR="007A7D5E" w:rsidRPr="00F45CAD" w:rsidRDefault="007A7D5E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04759366" w14:textId="77777777" w:rsidR="007A7D5E" w:rsidRPr="00F45CAD" w:rsidRDefault="003C4AFC" w:rsidP="005558E5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F81F86">
              <w:fldChar w:fldCharType="separate"/>
            </w:r>
            <w:r w:rsidRPr="00AF2BE2">
              <w:fldChar w:fldCharType="end"/>
            </w:r>
          </w:p>
        </w:tc>
      </w:tr>
      <w:tr w:rsidR="007A7D5E" w:rsidRPr="00F45CAD" w14:paraId="7FF78DBA" w14:textId="77777777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18D86F92" w14:textId="77777777" w:rsidR="007A7D5E" w:rsidRPr="00F45CAD" w:rsidRDefault="007A7D5E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14:paraId="423CE63E" w14:textId="77777777" w:rsidR="007A7D5E" w:rsidRPr="00F45CAD" w:rsidRDefault="007A7D5E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3559A6D3" w14:textId="77777777" w:rsidR="007A7D5E" w:rsidRPr="00F45CAD" w:rsidRDefault="007A7D5E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4B61BF5F" w14:textId="77777777" w:rsidR="007A7D5E" w:rsidRPr="00F45CAD" w:rsidRDefault="003C4AFC" w:rsidP="005558E5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F81F86">
              <w:fldChar w:fldCharType="separate"/>
            </w:r>
            <w:r w:rsidRPr="00AF2BE2">
              <w:fldChar w:fldCharType="end"/>
            </w:r>
          </w:p>
        </w:tc>
      </w:tr>
      <w:tr w:rsidR="007A7D5E" w:rsidRPr="00F45CAD" w14:paraId="5B06DC19" w14:textId="77777777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57052030" w14:textId="77777777" w:rsidR="007A7D5E" w:rsidRPr="00F45CAD" w:rsidRDefault="007A7D5E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14:paraId="7AB0C8F2" w14:textId="77777777" w:rsidR="007A7D5E" w:rsidRPr="00F45CAD" w:rsidRDefault="007A7D5E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6B19E140" w14:textId="77777777" w:rsidR="007A7D5E" w:rsidRPr="00F45CAD" w:rsidRDefault="007A7D5E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5AE33F79" w14:textId="77777777" w:rsidR="007A7D5E" w:rsidRPr="00F45CAD" w:rsidRDefault="003C4AFC" w:rsidP="005558E5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F81F86">
              <w:fldChar w:fldCharType="separate"/>
            </w:r>
            <w:r w:rsidRPr="00AF2BE2">
              <w:fldChar w:fldCharType="end"/>
            </w:r>
          </w:p>
        </w:tc>
      </w:tr>
      <w:tr w:rsidR="007A7D5E" w:rsidRPr="00F45CAD" w14:paraId="3A9C9F3C" w14:textId="77777777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31368E70" w14:textId="77777777" w:rsidR="007A7D5E" w:rsidRPr="00F45CAD" w:rsidRDefault="007A7D5E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14:paraId="150332FC" w14:textId="77777777" w:rsidR="007A7D5E" w:rsidRPr="00F45CAD" w:rsidRDefault="007A7D5E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36C7AE49" w14:textId="77777777" w:rsidR="007A7D5E" w:rsidRPr="00F45CAD" w:rsidRDefault="007A7D5E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2575FDF6" w14:textId="77777777" w:rsidR="007A7D5E" w:rsidRPr="00F45CAD" w:rsidRDefault="003C4AFC" w:rsidP="005558E5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F81F86">
              <w:fldChar w:fldCharType="separate"/>
            </w:r>
            <w:r w:rsidRPr="00AF2BE2">
              <w:fldChar w:fldCharType="end"/>
            </w:r>
          </w:p>
        </w:tc>
      </w:tr>
      <w:tr w:rsidR="005558E5" w:rsidRPr="00F45CAD" w14:paraId="51DAAC28" w14:textId="77777777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2595849C" w14:textId="77777777"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14:paraId="740D16E8" w14:textId="77777777"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3534B200" w14:textId="77777777"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419D7D3F" w14:textId="77777777"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F81F86">
              <w:fldChar w:fldCharType="separate"/>
            </w:r>
            <w:r w:rsidRPr="00AF2BE2">
              <w:fldChar w:fldCharType="end"/>
            </w:r>
          </w:p>
        </w:tc>
      </w:tr>
      <w:tr w:rsidR="005558E5" w:rsidRPr="00F45CAD" w14:paraId="12E48AA7" w14:textId="77777777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4D0B654E" w14:textId="77777777"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14:paraId="493A34F5" w14:textId="77777777"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590E69C1" w14:textId="77777777"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18FBE749" w14:textId="77777777"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F81F86">
              <w:fldChar w:fldCharType="separate"/>
            </w:r>
            <w:r w:rsidRPr="00AF2BE2">
              <w:fldChar w:fldCharType="end"/>
            </w:r>
          </w:p>
        </w:tc>
      </w:tr>
      <w:tr w:rsidR="005558E5" w:rsidRPr="00F45CAD" w14:paraId="3D1E7281" w14:textId="77777777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64A7E5CF" w14:textId="77777777"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14:paraId="1828186F" w14:textId="77777777"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553E12D2" w14:textId="77777777"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4964DA7B" w14:textId="77777777"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F81F86">
              <w:fldChar w:fldCharType="separate"/>
            </w:r>
            <w:r w:rsidRPr="00AF2BE2">
              <w:fldChar w:fldCharType="end"/>
            </w:r>
          </w:p>
        </w:tc>
      </w:tr>
      <w:tr w:rsidR="005558E5" w:rsidRPr="00F45CAD" w14:paraId="5EE3D412" w14:textId="77777777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541BA630" w14:textId="77777777"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14:paraId="43C36BC9" w14:textId="77777777"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3B0ACA86" w14:textId="77777777"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28083B9E" w14:textId="77777777"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F81F86">
              <w:fldChar w:fldCharType="separate"/>
            </w:r>
            <w:r w:rsidRPr="00AF2BE2">
              <w:fldChar w:fldCharType="end"/>
            </w:r>
          </w:p>
        </w:tc>
      </w:tr>
      <w:tr w:rsidR="005558E5" w:rsidRPr="00F45CAD" w14:paraId="038A8A25" w14:textId="77777777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654B8ECD" w14:textId="77777777"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14:paraId="1EB24DA1" w14:textId="77777777"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3958D655" w14:textId="77777777"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2023413D" w14:textId="77777777"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F81F86">
              <w:fldChar w:fldCharType="separate"/>
            </w:r>
            <w:r w:rsidRPr="00AF2BE2">
              <w:fldChar w:fldCharType="end"/>
            </w:r>
          </w:p>
        </w:tc>
      </w:tr>
      <w:tr w:rsidR="005558E5" w:rsidRPr="00F45CAD" w14:paraId="26A0A60F" w14:textId="77777777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74E25DC4" w14:textId="77777777"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14:paraId="2B342E7A" w14:textId="77777777"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0BE7C4FB" w14:textId="77777777"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557C8FAC" w14:textId="77777777"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F81F86">
              <w:fldChar w:fldCharType="separate"/>
            </w:r>
            <w:r w:rsidRPr="00AF2BE2">
              <w:fldChar w:fldCharType="end"/>
            </w:r>
          </w:p>
        </w:tc>
      </w:tr>
      <w:tr w:rsidR="005558E5" w:rsidRPr="00F45CAD" w14:paraId="63C5ED37" w14:textId="77777777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7C0F487D" w14:textId="77777777"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14:paraId="715CE8B4" w14:textId="77777777"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145846FE" w14:textId="77777777"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19A82CA8" w14:textId="77777777"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F81F86">
              <w:fldChar w:fldCharType="separate"/>
            </w:r>
            <w:r w:rsidRPr="00AF2BE2">
              <w:fldChar w:fldCharType="end"/>
            </w:r>
          </w:p>
        </w:tc>
      </w:tr>
      <w:tr w:rsidR="005558E5" w:rsidRPr="00F45CAD" w14:paraId="7CE8D97D" w14:textId="77777777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3B2A3C0F" w14:textId="77777777"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14:paraId="5E4EE68F" w14:textId="77777777"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13EFF75C" w14:textId="77777777"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77F13E1D" w14:textId="77777777"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F81F86">
              <w:fldChar w:fldCharType="separate"/>
            </w:r>
            <w:r w:rsidRPr="00AF2BE2">
              <w:fldChar w:fldCharType="end"/>
            </w:r>
          </w:p>
        </w:tc>
      </w:tr>
      <w:tr w:rsidR="005558E5" w:rsidRPr="00F45CAD" w14:paraId="23F1D21A" w14:textId="77777777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0BEC9377" w14:textId="77777777"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14:paraId="0DE1E3DF" w14:textId="77777777"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2DEF98DC" w14:textId="77777777"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5BC80843" w14:textId="77777777"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F81F86">
              <w:fldChar w:fldCharType="separate"/>
            </w:r>
            <w:r w:rsidRPr="00AF2BE2">
              <w:fldChar w:fldCharType="end"/>
            </w:r>
          </w:p>
        </w:tc>
      </w:tr>
      <w:tr w:rsidR="005558E5" w:rsidRPr="00F45CAD" w14:paraId="02FA6934" w14:textId="77777777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0F15E82B" w14:textId="77777777"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14:paraId="5678805A" w14:textId="77777777"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67E0E884" w14:textId="77777777"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3A44F867" w14:textId="77777777"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F81F86">
              <w:fldChar w:fldCharType="separate"/>
            </w:r>
            <w:r w:rsidRPr="00AF2BE2">
              <w:fldChar w:fldCharType="end"/>
            </w:r>
          </w:p>
        </w:tc>
      </w:tr>
    </w:tbl>
    <w:p w14:paraId="5BA2A4F0" w14:textId="77777777" w:rsidR="00682D2C" w:rsidRPr="00F45CAD" w:rsidRDefault="00682D2C" w:rsidP="00682D2C"/>
    <w:sectPr w:rsidR="00682D2C" w:rsidRPr="00F45CAD" w:rsidSect="00682D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2C78D7" w14:textId="77777777" w:rsidR="007D1796" w:rsidRDefault="007D1796">
      <w:r>
        <w:separator/>
      </w:r>
    </w:p>
    <w:p w14:paraId="7724B7A7" w14:textId="77777777" w:rsidR="007D1796" w:rsidRDefault="007D1796"/>
    <w:p w14:paraId="56A682EB" w14:textId="77777777" w:rsidR="007D1796" w:rsidRDefault="007D1796"/>
  </w:endnote>
  <w:endnote w:type="continuationSeparator" w:id="0">
    <w:p w14:paraId="14AFD24E" w14:textId="77777777" w:rsidR="007D1796" w:rsidRDefault="007D1796">
      <w:r>
        <w:continuationSeparator/>
      </w:r>
    </w:p>
    <w:p w14:paraId="3823C9B0" w14:textId="77777777" w:rsidR="007D1796" w:rsidRDefault="007D1796"/>
    <w:p w14:paraId="4FFD2620" w14:textId="77777777" w:rsidR="007D1796" w:rsidRDefault="007D179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12D418" w14:textId="77777777" w:rsidR="00B13B12" w:rsidRDefault="00B13B1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09"/>
      <w:gridCol w:w="7524"/>
      <w:gridCol w:w="1440"/>
    </w:tblGrid>
    <w:tr w:rsidR="007A7D5E" w:rsidRPr="00D6072E" w14:paraId="53651F42" w14:textId="77777777">
      <w:trPr>
        <w:cantSplit/>
        <w:trHeight w:hRule="exact" w:val="397"/>
      </w:trPr>
      <w:tc>
        <w:tcPr>
          <w:tcW w:w="147" w:type="dxa"/>
          <w:vAlign w:val="center"/>
        </w:tcPr>
        <w:p w14:paraId="34438C70" w14:textId="77777777" w:rsidR="007A7D5E" w:rsidRPr="00D6072E" w:rsidRDefault="007A7D5E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09" w:type="dxa"/>
          <w:vAlign w:val="center"/>
        </w:tcPr>
        <w:p w14:paraId="1E6F79BC" w14:textId="77777777" w:rsidR="007A7D5E" w:rsidRPr="00D6072E" w:rsidRDefault="003C4AFC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408D5D8F" wp14:editId="0A4B034F">
                <wp:extent cx="292100" cy="248285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2100" cy="2482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24" w:type="dxa"/>
          <w:vAlign w:val="center"/>
        </w:tcPr>
        <w:p w14:paraId="359DDAFE" w14:textId="77777777" w:rsidR="007A7D5E" w:rsidRPr="00D6072E" w:rsidRDefault="007A7D5E" w:rsidP="00B13B12">
          <w:pPr>
            <w:tabs>
              <w:tab w:val="left" w:pos="48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483510">
            <w:rPr>
              <w:rFonts w:cs="Arial"/>
              <w:b/>
              <w:sz w:val="16"/>
              <w:szCs w:val="16"/>
            </w:rPr>
            <w:t>201</w:t>
          </w:r>
          <w:r w:rsidR="00B13B12">
            <w:rPr>
              <w:rFonts w:cs="Arial"/>
              <w:b/>
              <w:sz w:val="16"/>
              <w:szCs w:val="16"/>
            </w:rPr>
            <w:t>7</w:t>
          </w:r>
        </w:p>
      </w:tc>
      <w:tc>
        <w:tcPr>
          <w:tcW w:w="1440" w:type="dxa"/>
          <w:vAlign w:val="center"/>
        </w:tcPr>
        <w:p w14:paraId="03E716DF" w14:textId="77777777" w:rsidR="007A7D5E" w:rsidRPr="00D6072E" w:rsidRDefault="007A7D5E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6F04A3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6F04A3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696D144B" w14:textId="77777777" w:rsidR="007A7D5E" w:rsidRPr="00046C8E" w:rsidRDefault="007A7D5E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A0CC44" w14:textId="77777777" w:rsidR="00B13B12" w:rsidRDefault="00B13B1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9E7C1C" w14:textId="77777777" w:rsidR="007D1796" w:rsidRDefault="007D1796">
      <w:r>
        <w:separator/>
      </w:r>
    </w:p>
    <w:p w14:paraId="200BFE63" w14:textId="77777777" w:rsidR="007D1796" w:rsidRDefault="007D1796"/>
    <w:p w14:paraId="072AE8FF" w14:textId="77777777" w:rsidR="007D1796" w:rsidRDefault="007D1796"/>
  </w:footnote>
  <w:footnote w:type="continuationSeparator" w:id="0">
    <w:p w14:paraId="6FB1E64F" w14:textId="77777777" w:rsidR="007D1796" w:rsidRDefault="007D1796">
      <w:r>
        <w:continuationSeparator/>
      </w:r>
    </w:p>
    <w:p w14:paraId="16DD65F4" w14:textId="77777777" w:rsidR="007D1796" w:rsidRDefault="007D1796"/>
    <w:p w14:paraId="469D01DB" w14:textId="77777777" w:rsidR="007D1796" w:rsidRDefault="007D179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EAC18" w14:textId="77777777" w:rsidR="007A7D5E" w:rsidRDefault="007A7D5E"/>
  <w:p w14:paraId="141CDAC8" w14:textId="77777777" w:rsidR="007A7D5E" w:rsidRDefault="007A7D5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BF3B05" w14:textId="77777777" w:rsidR="007A7D5E" w:rsidRDefault="007A7D5E" w:rsidP="00701419">
    <w:pPr>
      <w:pStyle w:val="Kopfzeile"/>
    </w:pPr>
    <w:r>
      <w:t>233</w:t>
    </w:r>
  </w:p>
  <w:p w14:paraId="4247E6DD" w14:textId="77777777" w:rsidR="007A7D5E" w:rsidRPr="00701419" w:rsidRDefault="007A7D5E" w:rsidP="00701419">
    <w:pPr>
      <w:pStyle w:val="UnterKopfzeile"/>
    </w:pPr>
    <w:r>
      <w:t>(Verzeichnis der Nachunternehmerleistungen)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77098B" w14:textId="77777777" w:rsidR="00B13B12" w:rsidRDefault="00B13B1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16"/>
  </w:num>
  <w:num w:numId="5">
    <w:abstractNumId w:val="9"/>
  </w:num>
  <w:num w:numId="6">
    <w:abstractNumId w:val="3"/>
  </w:num>
  <w:num w:numId="7">
    <w:abstractNumId w:val="12"/>
  </w:num>
  <w:num w:numId="8">
    <w:abstractNumId w:val="8"/>
  </w:num>
  <w:num w:numId="9">
    <w:abstractNumId w:val="15"/>
  </w:num>
  <w:num w:numId="10">
    <w:abstractNumId w:val="4"/>
  </w:num>
  <w:num w:numId="11">
    <w:abstractNumId w:val="11"/>
  </w:num>
  <w:num w:numId="12">
    <w:abstractNumId w:val="11"/>
  </w:num>
  <w:num w:numId="13">
    <w:abstractNumId w:val="11"/>
  </w:num>
  <w:num w:numId="14">
    <w:abstractNumId w:val="11"/>
  </w:num>
  <w:num w:numId="15">
    <w:abstractNumId w:val="11"/>
  </w:num>
  <w:num w:numId="16">
    <w:abstractNumId w:val="2"/>
  </w:num>
  <w:num w:numId="17">
    <w:abstractNumId w:val="2"/>
  </w:num>
  <w:num w:numId="18">
    <w:abstractNumId w:val="14"/>
  </w:num>
  <w:num w:numId="19">
    <w:abstractNumId w:val="13"/>
  </w:num>
  <w:num w:numId="20">
    <w:abstractNumId w:val="10"/>
  </w:num>
  <w:num w:numId="21">
    <w:abstractNumId w:val="6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870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4CA7"/>
    <w:rsid w:val="000021DC"/>
    <w:rsid w:val="0000737B"/>
    <w:rsid w:val="0001134B"/>
    <w:rsid w:val="000114D3"/>
    <w:rsid w:val="00026E42"/>
    <w:rsid w:val="00035E05"/>
    <w:rsid w:val="00046C8E"/>
    <w:rsid w:val="00064032"/>
    <w:rsid w:val="0006675C"/>
    <w:rsid w:val="00074825"/>
    <w:rsid w:val="0007649B"/>
    <w:rsid w:val="00081305"/>
    <w:rsid w:val="000848E7"/>
    <w:rsid w:val="0009481D"/>
    <w:rsid w:val="000A42AA"/>
    <w:rsid w:val="000B158E"/>
    <w:rsid w:val="000E4219"/>
    <w:rsid w:val="000E7F83"/>
    <w:rsid w:val="001028D9"/>
    <w:rsid w:val="00106076"/>
    <w:rsid w:val="001176FC"/>
    <w:rsid w:val="00127C79"/>
    <w:rsid w:val="001426F7"/>
    <w:rsid w:val="001A6205"/>
    <w:rsid w:val="001B705C"/>
    <w:rsid w:val="001B7FDA"/>
    <w:rsid w:val="001C3E5C"/>
    <w:rsid w:val="001C509D"/>
    <w:rsid w:val="001D2314"/>
    <w:rsid w:val="001E0C92"/>
    <w:rsid w:val="001F47CC"/>
    <w:rsid w:val="00250D0E"/>
    <w:rsid w:val="002517FD"/>
    <w:rsid w:val="00263542"/>
    <w:rsid w:val="002748DF"/>
    <w:rsid w:val="002C0F7B"/>
    <w:rsid w:val="002C403D"/>
    <w:rsid w:val="002D4CA7"/>
    <w:rsid w:val="002E0D37"/>
    <w:rsid w:val="002E4302"/>
    <w:rsid w:val="002F4952"/>
    <w:rsid w:val="00327698"/>
    <w:rsid w:val="003552CC"/>
    <w:rsid w:val="00355C7F"/>
    <w:rsid w:val="00364C7B"/>
    <w:rsid w:val="003756C8"/>
    <w:rsid w:val="003A36E9"/>
    <w:rsid w:val="003C4AFC"/>
    <w:rsid w:val="003D3E99"/>
    <w:rsid w:val="003D4CB8"/>
    <w:rsid w:val="003E2CD4"/>
    <w:rsid w:val="00402A1B"/>
    <w:rsid w:val="00424038"/>
    <w:rsid w:val="0045228F"/>
    <w:rsid w:val="00454471"/>
    <w:rsid w:val="0045726B"/>
    <w:rsid w:val="0047055A"/>
    <w:rsid w:val="00480ABD"/>
    <w:rsid w:val="004818FE"/>
    <w:rsid w:val="00483510"/>
    <w:rsid w:val="00492429"/>
    <w:rsid w:val="004C124E"/>
    <w:rsid w:val="004C5609"/>
    <w:rsid w:val="004C689C"/>
    <w:rsid w:val="004E07A5"/>
    <w:rsid w:val="004E3711"/>
    <w:rsid w:val="00500C2B"/>
    <w:rsid w:val="005120EE"/>
    <w:rsid w:val="00520D3B"/>
    <w:rsid w:val="005333C9"/>
    <w:rsid w:val="005558E5"/>
    <w:rsid w:val="005575B0"/>
    <w:rsid w:val="00573601"/>
    <w:rsid w:val="00574488"/>
    <w:rsid w:val="0057473C"/>
    <w:rsid w:val="00576C66"/>
    <w:rsid w:val="005A4489"/>
    <w:rsid w:val="005C1C26"/>
    <w:rsid w:val="005C301C"/>
    <w:rsid w:val="005C41DA"/>
    <w:rsid w:val="005D4290"/>
    <w:rsid w:val="005F0670"/>
    <w:rsid w:val="005F32A5"/>
    <w:rsid w:val="005F41CD"/>
    <w:rsid w:val="00605DD3"/>
    <w:rsid w:val="00606550"/>
    <w:rsid w:val="00607EE7"/>
    <w:rsid w:val="006144FC"/>
    <w:rsid w:val="00614636"/>
    <w:rsid w:val="00620ED8"/>
    <w:rsid w:val="00623DC9"/>
    <w:rsid w:val="00640260"/>
    <w:rsid w:val="00643351"/>
    <w:rsid w:val="0066119D"/>
    <w:rsid w:val="00667DCD"/>
    <w:rsid w:val="0068113C"/>
    <w:rsid w:val="00682D2C"/>
    <w:rsid w:val="006A13FA"/>
    <w:rsid w:val="006A5AED"/>
    <w:rsid w:val="006A66F3"/>
    <w:rsid w:val="006B7CF1"/>
    <w:rsid w:val="006D70A3"/>
    <w:rsid w:val="006F04A3"/>
    <w:rsid w:val="006F5FE7"/>
    <w:rsid w:val="00701419"/>
    <w:rsid w:val="007161DD"/>
    <w:rsid w:val="00724CA7"/>
    <w:rsid w:val="00734EDE"/>
    <w:rsid w:val="007633C2"/>
    <w:rsid w:val="0078194F"/>
    <w:rsid w:val="00782E76"/>
    <w:rsid w:val="0078695C"/>
    <w:rsid w:val="007A7D5E"/>
    <w:rsid w:val="007D1796"/>
    <w:rsid w:val="007E61DB"/>
    <w:rsid w:val="0080784A"/>
    <w:rsid w:val="0081723D"/>
    <w:rsid w:val="00834899"/>
    <w:rsid w:val="00852372"/>
    <w:rsid w:val="00867BA9"/>
    <w:rsid w:val="008B1F06"/>
    <w:rsid w:val="008D764D"/>
    <w:rsid w:val="008F52AA"/>
    <w:rsid w:val="008F6547"/>
    <w:rsid w:val="00910F0B"/>
    <w:rsid w:val="009357A9"/>
    <w:rsid w:val="00962412"/>
    <w:rsid w:val="0097166A"/>
    <w:rsid w:val="009769C9"/>
    <w:rsid w:val="009A2D0E"/>
    <w:rsid w:val="009A3215"/>
    <w:rsid w:val="009A33B4"/>
    <w:rsid w:val="009C14BE"/>
    <w:rsid w:val="009F3747"/>
    <w:rsid w:val="00A00872"/>
    <w:rsid w:val="00A5084B"/>
    <w:rsid w:val="00A75824"/>
    <w:rsid w:val="00A90C84"/>
    <w:rsid w:val="00A956F8"/>
    <w:rsid w:val="00AB4B05"/>
    <w:rsid w:val="00AC56D5"/>
    <w:rsid w:val="00AC7F2D"/>
    <w:rsid w:val="00AD18C3"/>
    <w:rsid w:val="00AD584D"/>
    <w:rsid w:val="00AE4AF0"/>
    <w:rsid w:val="00AE4FCC"/>
    <w:rsid w:val="00AF2BE2"/>
    <w:rsid w:val="00AF3293"/>
    <w:rsid w:val="00B003C3"/>
    <w:rsid w:val="00B13B12"/>
    <w:rsid w:val="00B14EF0"/>
    <w:rsid w:val="00B23C01"/>
    <w:rsid w:val="00B372A8"/>
    <w:rsid w:val="00B40909"/>
    <w:rsid w:val="00B434E5"/>
    <w:rsid w:val="00B4658D"/>
    <w:rsid w:val="00B61D2B"/>
    <w:rsid w:val="00B96ADB"/>
    <w:rsid w:val="00BA5E42"/>
    <w:rsid w:val="00BC6EAA"/>
    <w:rsid w:val="00BE4674"/>
    <w:rsid w:val="00C101BF"/>
    <w:rsid w:val="00C2025E"/>
    <w:rsid w:val="00C246AC"/>
    <w:rsid w:val="00C26124"/>
    <w:rsid w:val="00C2678D"/>
    <w:rsid w:val="00C30192"/>
    <w:rsid w:val="00C56F1F"/>
    <w:rsid w:val="00C764C5"/>
    <w:rsid w:val="00C96E57"/>
    <w:rsid w:val="00CA5C9B"/>
    <w:rsid w:val="00CD54C7"/>
    <w:rsid w:val="00CF20A3"/>
    <w:rsid w:val="00CF64C4"/>
    <w:rsid w:val="00D05C74"/>
    <w:rsid w:val="00D40728"/>
    <w:rsid w:val="00D6072E"/>
    <w:rsid w:val="00D645E2"/>
    <w:rsid w:val="00D877A1"/>
    <w:rsid w:val="00DA276D"/>
    <w:rsid w:val="00DB65E1"/>
    <w:rsid w:val="00DB6C0D"/>
    <w:rsid w:val="00DC2EA6"/>
    <w:rsid w:val="00DC7E08"/>
    <w:rsid w:val="00DD5025"/>
    <w:rsid w:val="00DE2F64"/>
    <w:rsid w:val="00DE420C"/>
    <w:rsid w:val="00DF4D8C"/>
    <w:rsid w:val="00E02FAA"/>
    <w:rsid w:val="00E05D2A"/>
    <w:rsid w:val="00E1197E"/>
    <w:rsid w:val="00E12595"/>
    <w:rsid w:val="00E318F4"/>
    <w:rsid w:val="00E322E9"/>
    <w:rsid w:val="00E459C4"/>
    <w:rsid w:val="00E578EB"/>
    <w:rsid w:val="00E6087B"/>
    <w:rsid w:val="00E65E10"/>
    <w:rsid w:val="00E72F22"/>
    <w:rsid w:val="00E85EBB"/>
    <w:rsid w:val="00EA10EB"/>
    <w:rsid w:val="00EB6D39"/>
    <w:rsid w:val="00EC7AED"/>
    <w:rsid w:val="00EE2414"/>
    <w:rsid w:val="00F133C2"/>
    <w:rsid w:val="00F21669"/>
    <w:rsid w:val="00F226FA"/>
    <w:rsid w:val="00F2427C"/>
    <w:rsid w:val="00F32C49"/>
    <w:rsid w:val="00F81F86"/>
    <w:rsid w:val="00F92CF7"/>
    <w:rsid w:val="00FA0151"/>
    <w:rsid w:val="00FB37F2"/>
    <w:rsid w:val="00FC0982"/>
    <w:rsid w:val="00FC1057"/>
    <w:rsid w:val="00FD432C"/>
    <w:rsid w:val="00FD49AF"/>
    <w:rsid w:val="00FE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7041"/>
    <o:shapelayout v:ext="edit">
      <o:idmap v:ext="edit" data="1"/>
    </o:shapelayout>
  </w:shapeDefaults>
  <w:decimalSymbol w:val=","/>
  <w:listSeparator w:val=";"/>
  <w14:docId w14:val="48CFE174"/>
  <w15:docId w15:val="{913EA927-F80D-4C35-AD2D-3B142F752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Arial 10"/>
    <w:qFormat/>
    <w:rsid w:val="00682D2C"/>
    <w:pPr>
      <w:jc w:val="both"/>
    </w:pPr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nstrich">
    <w:name w:val="Anstrich"/>
    <w:basedOn w:val="Standard"/>
    <w:next w:val="Standard"/>
    <w:rsid w:val="00C764C5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styleId="Sprechblasentext">
    <w:name w:val="Balloon Text"/>
    <w:basedOn w:val="Standard"/>
    <w:semiHidden/>
    <w:rsid w:val="007E61DB"/>
    <w:pPr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2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Fenner.BBRBN\Anwendungsdaten\Microsoft\Vorlagen\FeTab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1</Pages>
  <Words>107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233 - Verzeichnis Nachunternehmer</vt:lpstr>
    </vt:vector>
  </TitlesOfParts>
  <Company>BBR</Company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233 - Verzeichnis Nachunternehmer</dc:title>
  <dc:subject>Nachunternehmer national</dc:subject>
  <dc:creator>Dorothea Fenner</dc:creator>
  <cp:keywords>Nachunternehmer</cp:keywords>
  <cp:lastModifiedBy>Kaiser, Verona</cp:lastModifiedBy>
  <cp:revision>14</cp:revision>
  <cp:lastPrinted>2020-06-09T07:15:00Z</cp:lastPrinted>
  <dcterms:created xsi:type="dcterms:W3CDTF">2024-11-27T14:06:00Z</dcterms:created>
  <dcterms:modified xsi:type="dcterms:W3CDTF">2026-03-31T14:37:00Z</dcterms:modified>
</cp:coreProperties>
</file>