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4CF06379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FF86FE" w14:textId="77777777" w:rsidR="000E6CD2" w:rsidRPr="000E6CD2" w:rsidRDefault="000E6CD2" w:rsidP="00B842DD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EA9A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32DBE75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6B5A2694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24FD83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1E5B49" w14:textId="3E93F95F" w:rsidR="000E6CD2" w:rsidRPr="00BA75AD" w:rsidRDefault="00F651C8" w:rsidP="005776C0">
            <w:pPr>
              <w:rPr>
                <w:rFonts w:cs="Arial"/>
                <w:b/>
                <w:szCs w:val="20"/>
              </w:rPr>
            </w:pPr>
            <w:r w:rsidRPr="002947FB">
              <w:t>2</w:t>
            </w:r>
            <w:r w:rsidR="001A34FD">
              <w:t>5</w:t>
            </w:r>
            <w:r w:rsidRPr="002947FB">
              <w:t>-ZVS-</w:t>
            </w:r>
            <w:r w:rsidR="001A34FD">
              <w:t>4</w:t>
            </w:r>
            <w:r w:rsidR="00EE1473">
              <w:t>9</w:t>
            </w:r>
            <w:r>
              <w:t>-Vg</w:t>
            </w:r>
            <w:r w:rsidR="00467BED">
              <w:t>V-OV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A0F16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1E4D9413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86E902" w14:textId="01DA31FF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A5EBA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802C70" w14:paraId="3CD2FE1B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13657CC" w14:textId="2ABCB6E4" w:rsidR="00F41E54" w:rsidRPr="00802C70" w:rsidRDefault="00F41E54" w:rsidP="000E6CD2">
            <w:pPr>
              <w:rPr>
                <w:rFonts w:cs="Arial"/>
                <w:b/>
                <w:szCs w:val="20"/>
              </w:rPr>
            </w:pPr>
          </w:p>
        </w:tc>
      </w:tr>
      <w:tr w:rsidR="000E6CD2" w:rsidRPr="000E6CD2" w14:paraId="32E0C0D4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CD63E6B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257AB1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E804A8" w:rsidRPr="000E6CD2" w14:paraId="368A11B6" w14:textId="77777777" w:rsidTr="00ED0AA9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73524766" w14:textId="6A381134" w:rsidR="00E804A8" w:rsidRPr="00BA75AD" w:rsidRDefault="00EE1473" w:rsidP="006D0CB7">
            <w:pPr>
              <w:contextualSpacing/>
              <w:rPr>
                <w:rFonts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  <w:lang w:eastAsia="en-US"/>
              </w:rPr>
              <w:t>Ausschreibung der Getränke- und Essenversorgung in den Kindertagesstätten und Schulen in Trägerschaft der Stadt Zehdenick</w:t>
            </w:r>
          </w:p>
        </w:tc>
      </w:tr>
    </w:tbl>
    <w:p w14:paraId="69D63E1E" w14:textId="77777777" w:rsidR="000E6CD2" w:rsidRDefault="000E6CD2" w:rsidP="000E6CD2">
      <w:pPr>
        <w:pStyle w:val="Oben"/>
      </w:pPr>
      <w:r w:rsidRPr="00880E78">
        <w:t>Ergänzung d</w:t>
      </w:r>
      <w:r w:rsidR="00407D63">
        <w:t>er Aufforderung zur Angebotsabgabe</w:t>
      </w:r>
    </w:p>
    <w:p w14:paraId="5B19FE48" w14:textId="77777777" w:rsidR="000E6CD2" w:rsidRDefault="000E6CD2" w:rsidP="000E6CD2">
      <w:pPr>
        <w:pStyle w:val="Oben"/>
      </w:pPr>
      <w:r w:rsidRPr="000E6CD2">
        <w:t xml:space="preserve">Verzeichnis </w:t>
      </w:r>
      <w:r w:rsidR="00263987">
        <w:t>der im Vergabeverfahren vorzulegenden Unterlagen</w:t>
      </w:r>
      <w:r w:rsidR="003D367D">
        <w:t xml:space="preserve"> (Erklärungen, Angaben, Nachweise)</w:t>
      </w:r>
    </w:p>
    <w:p w14:paraId="0F3CF3E4" w14:textId="77777777" w:rsidR="008F78FB" w:rsidRPr="008F78FB" w:rsidRDefault="0094719E" w:rsidP="006D0CB7">
      <w:pPr>
        <w:pStyle w:val="berschrift1"/>
        <w:shd w:val="clear" w:color="auto" w:fill="E5DFEC" w:themeFill="accent4" w:themeFillTint="33"/>
      </w:pPr>
      <w:r>
        <w:t xml:space="preserve">Unterlagen, die </w:t>
      </w:r>
      <w:r w:rsidRPr="00600673">
        <w:rPr>
          <w:highlight w:val="yellow"/>
          <w:u w:val="single"/>
        </w:rPr>
        <w:t>mit dem Angebot</w:t>
      </w:r>
      <w:r>
        <w:t xml:space="preserve"> abzugeben sind</w:t>
      </w:r>
    </w:p>
    <w:p w14:paraId="30651C3D" w14:textId="77777777" w:rsidR="00777672" w:rsidRDefault="00777672" w:rsidP="00254BAC">
      <w:pPr>
        <w:pStyle w:val="berschrift2"/>
      </w:pPr>
      <w:r>
        <w:t>Formblätter</w:t>
      </w:r>
    </w:p>
    <w:p w14:paraId="31F922A8" w14:textId="333854CE" w:rsidR="00EB6FA3" w:rsidRDefault="00AF7552" w:rsidP="00EE1473">
      <w:pPr>
        <w:pStyle w:val="Kontrollkstchen"/>
        <w:ind w:hanging="283"/>
      </w:pPr>
      <w:sdt>
        <w:sdtPr>
          <w:id w:val="1555510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1473">
            <w:rPr>
              <w:rFonts w:ascii="MS Gothic" w:eastAsia="MS Gothic" w:hAnsi="MS Gothic" w:hint="eastAsia"/>
            </w:rPr>
            <w:t>☒</w:t>
          </w:r>
        </w:sdtContent>
      </w:sdt>
      <w:r w:rsidR="002D42C6">
        <w:tab/>
      </w:r>
      <w:r w:rsidR="009951D7">
        <w:t>633</w:t>
      </w:r>
      <w:r w:rsidR="00467BED">
        <w:t xml:space="preserve"> </w:t>
      </w:r>
      <w:r w:rsidR="002D42C6">
        <w:t xml:space="preserve">Angebotsschreiben </w:t>
      </w:r>
      <w:r w:rsidR="00467BED">
        <w:tab/>
      </w:r>
      <w:r w:rsidR="00467BED">
        <w:tab/>
      </w:r>
      <w:r w:rsidR="00467BED">
        <w:tab/>
      </w:r>
      <w:r w:rsidR="00467BED">
        <w:tab/>
      </w:r>
      <w:r w:rsidR="00467BED">
        <w:tab/>
      </w:r>
    </w:p>
    <w:p w14:paraId="7FCD3CC5" w14:textId="04F38E9F" w:rsidR="00467BED" w:rsidRDefault="00467BED" w:rsidP="006D0CB7">
      <w:pPr>
        <w:pStyle w:val="Kontrollkstchen"/>
        <w:ind w:hanging="283"/>
        <w:rPr>
          <w:i/>
          <w:color w:val="CCC0D9" w:themeColor="accent4" w:themeTint="66"/>
          <w:sz w:val="16"/>
        </w:rPr>
      </w:pPr>
      <w:r w:rsidRPr="00467BED">
        <w:rPr>
          <w:i/>
          <w:color w:val="CCC0D9" w:themeColor="accent4" w:themeTint="66"/>
          <w:sz w:val="16"/>
        </w:rPr>
        <w:t>(</w:t>
      </w:r>
      <w:r w:rsidRPr="00467BED">
        <w:rPr>
          <w:i/>
          <w:color w:val="CCC0D9" w:themeColor="accent4" w:themeTint="66"/>
          <w:sz w:val="16"/>
          <w:u w:val="single"/>
        </w:rPr>
        <w:t>zwingend erforderlich</w:t>
      </w:r>
      <w:r w:rsidRPr="00467BED">
        <w:rPr>
          <w:i/>
          <w:color w:val="CCC0D9" w:themeColor="accent4" w:themeTint="66"/>
          <w:sz w:val="16"/>
        </w:rPr>
        <w:t>; darf nicht nachgefordert werden)</w:t>
      </w:r>
    </w:p>
    <w:p w14:paraId="26008E4F" w14:textId="77777777" w:rsidR="00EE1473" w:rsidRPr="00AF7552" w:rsidRDefault="00EE1473" w:rsidP="006D0CB7">
      <w:pPr>
        <w:pStyle w:val="Kontrollkstchen"/>
        <w:ind w:hanging="283"/>
        <w:rPr>
          <w:i/>
          <w:szCs w:val="20"/>
        </w:rPr>
      </w:pPr>
    </w:p>
    <w:p w14:paraId="24F4B245" w14:textId="766F6B91" w:rsidR="001E7AA9" w:rsidRPr="00AF7552" w:rsidRDefault="004F747D" w:rsidP="004F747D">
      <w:pPr>
        <w:pStyle w:val="Kontrollkstchen"/>
        <w:ind w:hanging="283"/>
        <w:rPr>
          <w:b/>
          <w:bCs/>
          <w:iCs/>
          <w:szCs w:val="20"/>
        </w:rPr>
      </w:pPr>
      <w:r>
        <w:rPr>
          <w:b/>
          <w:bCs/>
          <w:iCs/>
          <w:szCs w:val="20"/>
        </w:rPr>
        <w:t>W</w:t>
      </w:r>
      <w:r w:rsidR="001E7AA9" w:rsidRPr="00AF7552">
        <w:rPr>
          <w:b/>
          <w:bCs/>
          <w:iCs/>
          <w:szCs w:val="20"/>
        </w:rPr>
        <w:t>eitere Formblätter</w:t>
      </w:r>
    </w:p>
    <w:p w14:paraId="2E952160" w14:textId="77777777" w:rsidR="001E7AA9" w:rsidRDefault="001E7AA9" w:rsidP="001E7AA9">
      <w:pPr>
        <w:pStyle w:val="Kontrollkstchen"/>
        <w:ind w:hanging="283"/>
        <w:rPr>
          <w:i/>
          <w:color w:val="CCC0D9" w:themeColor="accent4" w:themeTint="66"/>
          <w:sz w:val="16"/>
        </w:rPr>
      </w:pPr>
      <w:r w:rsidRPr="00467BED">
        <w:rPr>
          <w:i/>
          <w:color w:val="CCC0D9" w:themeColor="accent4" w:themeTint="66"/>
          <w:sz w:val="16"/>
        </w:rPr>
        <w:t>(Nachweise und Erklärungen, die nicht mit dem Angebot eingereicht werden, werden mit einer angemessenen Frist nachgefordert.)</w:t>
      </w:r>
    </w:p>
    <w:p w14:paraId="3ED977D7" w14:textId="77777777" w:rsidR="001E7AA9" w:rsidRPr="00467BED" w:rsidRDefault="001E7AA9" w:rsidP="006D0CB7">
      <w:pPr>
        <w:pStyle w:val="Kontrollkstchen"/>
        <w:ind w:hanging="283"/>
        <w:rPr>
          <w:i/>
          <w:color w:val="CCC0D9" w:themeColor="accent4" w:themeTint="66"/>
          <w:sz w:val="16"/>
        </w:rPr>
      </w:pPr>
    </w:p>
    <w:p w14:paraId="32202EC9" w14:textId="5546DB44" w:rsidR="00600673" w:rsidRDefault="00AF7552" w:rsidP="006D0CB7">
      <w:pPr>
        <w:pStyle w:val="Kontrollkstchen"/>
        <w:ind w:hanging="283"/>
      </w:pPr>
      <w:sdt>
        <w:sdtPr>
          <w:id w:val="12191641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00673">
            <w:rPr>
              <w:rFonts w:ascii="MS Gothic" w:eastAsia="MS Gothic" w:hAnsi="MS Gothic" w:hint="eastAsia"/>
            </w:rPr>
            <w:t>☒</w:t>
          </w:r>
        </w:sdtContent>
      </w:sdt>
      <w:r w:rsidR="00600673">
        <w:tab/>
      </w:r>
      <w:r w:rsidR="006D0CB7">
        <w:t xml:space="preserve">5.3 </w:t>
      </w:r>
      <w:r w:rsidR="00600673">
        <w:t>Vereinbarung zur Einhaltung der Mindestanforderungen gemäß Brandenburgischen Vergabegesetz</w:t>
      </w:r>
    </w:p>
    <w:p w14:paraId="1A569E44" w14:textId="0C518874" w:rsidR="00467BED" w:rsidRDefault="00467BED" w:rsidP="006D0CB7">
      <w:pPr>
        <w:pStyle w:val="Kontrollkstchen"/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5E7BEA" w14:textId="77777777" w:rsidR="00600673" w:rsidRDefault="00600673" w:rsidP="006D0CB7">
      <w:pPr>
        <w:pStyle w:val="Kontrollkstchen"/>
        <w:ind w:hanging="283"/>
      </w:pPr>
    </w:p>
    <w:p w14:paraId="09A80711" w14:textId="451523DD" w:rsidR="00600673" w:rsidRDefault="00600673" w:rsidP="006D0CB7">
      <w:pPr>
        <w:pStyle w:val="Kontrollkstchen"/>
        <w:ind w:hanging="283"/>
      </w:pPr>
      <w:r>
        <w:tab/>
        <w:t>Sofern erforderlich:</w:t>
      </w:r>
    </w:p>
    <w:p w14:paraId="24AE7FCC" w14:textId="2EEC7321" w:rsidR="006D0CB7" w:rsidRDefault="00AF7552" w:rsidP="006D0CB7">
      <w:pPr>
        <w:pStyle w:val="Kontrollkstchen"/>
        <w:ind w:hanging="283"/>
      </w:pPr>
      <w:sdt>
        <w:sdtPr>
          <w:id w:val="10061699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0CB7">
            <w:rPr>
              <w:rFonts w:ascii="MS Gothic" w:eastAsia="MS Gothic" w:hAnsi="MS Gothic" w:hint="eastAsia"/>
            </w:rPr>
            <w:t>☒</w:t>
          </w:r>
        </w:sdtContent>
      </w:sdt>
      <w:r w:rsidR="006D0CB7">
        <w:tab/>
        <w:t>234 - Verzeichnis Bieter-/ Arbeitsgemeinschaft</w:t>
      </w:r>
      <w:r w:rsidR="00467BED">
        <w:t xml:space="preserve">   </w:t>
      </w:r>
      <w:r w:rsidR="00467BED">
        <w:tab/>
      </w:r>
      <w:r w:rsidR="00467BED">
        <w:tab/>
      </w:r>
    </w:p>
    <w:p w14:paraId="26A199B3" w14:textId="6372412E" w:rsidR="00A57B21" w:rsidRDefault="00AF7552" w:rsidP="001A34FD">
      <w:pPr>
        <w:pStyle w:val="Kontrollkstchen"/>
        <w:ind w:hanging="283"/>
      </w:pPr>
      <w:sdt>
        <w:sdtPr>
          <w:id w:val="-36845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7B21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</w:r>
      <w:r w:rsidR="00A36178">
        <w:t>23</w:t>
      </w:r>
      <w:r w:rsidR="006D0CB7">
        <w:t>5</w:t>
      </w:r>
      <w:r w:rsidR="00A36178">
        <w:t xml:space="preserve"> - </w:t>
      </w:r>
      <w:r w:rsidR="00153702">
        <w:t>Verzeichnis der Nachunternehmerleistungen</w:t>
      </w:r>
      <w:r w:rsidR="00467BED">
        <w:t xml:space="preserve">    </w:t>
      </w:r>
    </w:p>
    <w:p w14:paraId="6203B160" w14:textId="77777777" w:rsidR="001A34FD" w:rsidRDefault="001A34FD" w:rsidP="00A57B21">
      <w:pPr>
        <w:pStyle w:val="Kontrollkstchen"/>
      </w:pPr>
    </w:p>
    <w:p w14:paraId="5057C270" w14:textId="48BBA708" w:rsidR="0094719E" w:rsidRDefault="0094719E" w:rsidP="001A34FD">
      <w:pPr>
        <w:pStyle w:val="Kontrollkstchen"/>
        <w:ind w:hanging="283"/>
      </w:pPr>
      <w:r w:rsidRPr="00154BD4">
        <w:t>unternehmensbezogene</w:t>
      </w:r>
      <w:r>
        <w:t xml:space="preserve"> Unterlagen</w:t>
      </w:r>
    </w:p>
    <w:p w14:paraId="51CB1BA0" w14:textId="6A03A681" w:rsidR="008F78FB" w:rsidRDefault="008F78FB" w:rsidP="00467BED">
      <w:pPr>
        <w:pStyle w:val="Kontrollkstchen"/>
        <w:ind w:hanging="283"/>
        <w:rPr>
          <w:i/>
          <w:color w:val="CCC0D9" w:themeColor="accent4" w:themeTint="66"/>
          <w:sz w:val="16"/>
        </w:rPr>
      </w:pPr>
      <w:r w:rsidRPr="00467BED">
        <w:rPr>
          <w:i/>
          <w:color w:val="CCC0D9" w:themeColor="accent4" w:themeTint="66"/>
          <w:sz w:val="16"/>
        </w:rPr>
        <w:t>(Nachweise und Erklärungen, die nicht mit dem Angebot eingereicht werden, werden mit einer angemessenen Frist nachgefordert.)</w:t>
      </w:r>
    </w:p>
    <w:p w14:paraId="29179CC6" w14:textId="77777777" w:rsidR="00467BED" w:rsidRPr="00467BED" w:rsidRDefault="00467BED" w:rsidP="00467BED">
      <w:pPr>
        <w:pStyle w:val="Kontrollkstchen"/>
        <w:ind w:hanging="283"/>
        <w:rPr>
          <w:i/>
          <w:color w:val="CCC0D9" w:themeColor="accent4" w:themeTint="66"/>
          <w:sz w:val="16"/>
        </w:rPr>
      </w:pPr>
    </w:p>
    <w:p w14:paraId="734D03EB" w14:textId="324C0AE7" w:rsidR="00467BED" w:rsidRDefault="00AF7552" w:rsidP="00467BED">
      <w:pPr>
        <w:pStyle w:val="Kontrollkstchen"/>
        <w:ind w:hanging="283"/>
      </w:pPr>
      <w:sdt>
        <w:sdtPr>
          <w:id w:val="1540324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0CB7">
            <w:rPr>
              <w:rFonts w:ascii="MS Gothic" w:eastAsia="MS Gothic" w:hAnsi="MS Gothic" w:hint="eastAsia"/>
            </w:rPr>
            <w:t>☒</w:t>
          </w:r>
        </w:sdtContent>
      </w:sdt>
      <w:r w:rsidR="006D0CB7">
        <w:t xml:space="preserve"> </w:t>
      </w:r>
      <w:r w:rsidR="004F7292">
        <w:t>Bieterbogen</w:t>
      </w:r>
      <w:r w:rsidR="00467BED">
        <w:t xml:space="preserve"> </w:t>
      </w:r>
      <w:r w:rsidR="00467BED">
        <w:tab/>
      </w:r>
      <w:r w:rsidR="00467BED">
        <w:tab/>
      </w:r>
      <w:r w:rsidR="00467BED">
        <w:tab/>
      </w:r>
      <w:r w:rsidR="00467BED">
        <w:tab/>
      </w:r>
    </w:p>
    <w:p w14:paraId="7B48D38F" w14:textId="1DB80EB1" w:rsidR="00467BED" w:rsidRDefault="00AF7552" w:rsidP="00467BED">
      <w:pPr>
        <w:pStyle w:val="Kontrollkstchen"/>
        <w:ind w:hanging="283"/>
      </w:pPr>
      <w:sdt>
        <w:sdtPr>
          <w:id w:val="-1577128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71A9">
            <w:rPr>
              <w:rFonts w:ascii="MS Gothic" w:eastAsia="MS Gothic" w:hAnsi="MS Gothic" w:hint="eastAsia"/>
            </w:rPr>
            <w:t>☒</w:t>
          </w:r>
        </w:sdtContent>
      </w:sdt>
      <w:r w:rsidR="00467BED">
        <w:t xml:space="preserve"> Eigenerklärung zur Eignung Russland-Embargo</w:t>
      </w:r>
      <w:r w:rsidR="00467BED">
        <w:tab/>
      </w:r>
      <w:r w:rsidR="00467BED">
        <w:tab/>
      </w:r>
    </w:p>
    <w:p w14:paraId="0D903E1A" w14:textId="77777777" w:rsidR="00F171A9" w:rsidRDefault="00AF7552" w:rsidP="00467BED">
      <w:pPr>
        <w:pStyle w:val="Kontrollkstchen"/>
        <w:ind w:hanging="283"/>
      </w:pPr>
      <w:sdt>
        <w:sdtPr>
          <w:id w:val="4088182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7BED">
            <w:rPr>
              <w:rFonts w:ascii="MS Gothic" w:eastAsia="MS Gothic" w:hAnsi="MS Gothic" w:hint="eastAsia"/>
            </w:rPr>
            <w:t>☒</w:t>
          </w:r>
        </w:sdtContent>
      </w:sdt>
      <w:r w:rsidR="00467BED">
        <w:t xml:space="preserve"> cxs</w:t>
      </w:r>
      <w:r w:rsidR="002C2ACC">
        <w:t>-</w:t>
      </w:r>
      <w:r w:rsidR="00467BED">
        <w:t>59</w:t>
      </w:r>
      <w:r w:rsidR="002C2ACC">
        <w:t>-</w:t>
      </w:r>
      <w:r w:rsidR="00467BED">
        <w:t>Erklärung</w:t>
      </w:r>
      <w:r w:rsidR="002C2ACC">
        <w:t>-Informationen-</w:t>
      </w:r>
      <w:r w:rsidR="00467BED">
        <w:t>zum</w:t>
      </w:r>
      <w:r w:rsidR="002C2ACC">
        <w:t>-</w:t>
      </w:r>
      <w:r w:rsidR="00467BED">
        <w:t>Bieter</w:t>
      </w:r>
    </w:p>
    <w:p w14:paraId="4A14A2E9" w14:textId="71420A40" w:rsidR="00467BED" w:rsidRDefault="00467BED" w:rsidP="00467BED">
      <w:pPr>
        <w:pStyle w:val="Kontrollkstchen"/>
        <w:ind w:hanging="283"/>
      </w:pPr>
      <w:r>
        <w:tab/>
      </w:r>
      <w:r>
        <w:tab/>
      </w:r>
      <w:r>
        <w:tab/>
      </w:r>
      <w:r>
        <w:tab/>
      </w:r>
    </w:p>
    <w:p w14:paraId="189A0BB2" w14:textId="77777777" w:rsidR="00154BD4" w:rsidRDefault="00154BD4" w:rsidP="00AF7552">
      <w:pPr>
        <w:pStyle w:val="berschrift2"/>
        <w:spacing w:after="0"/>
      </w:pPr>
      <w:r>
        <w:t>Leistungsbezogene Unterlagen</w:t>
      </w:r>
    </w:p>
    <w:p w14:paraId="586536FF" w14:textId="357D864F" w:rsidR="004F747D" w:rsidRPr="00467BED" w:rsidRDefault="004F747D" w:rsidP="004F747D">
      <w:pPr>
        <w:pStyle w:val="Kontrollkstchen"/>
        <w:ind w:hanging="283"/>
        <w:rPr>
          <w:i/>
          <w:color w:val="CCC0D9" w:themeColor="accent4" w:themeTint="66"/>
          <w:sz w:val="16"/>
        </w:rPr>
      </w:pPr>
      <w:r w:rsidRPr="00467BED">
        <w:rPr>
          <w:i/>
          <w:color w:val="CCC0D9" w:themeColor="accent4" w:themeTint="66"/>
          <w:sz w:val="16"/>
        </w:rPr>
        <w:t>(</w:t>
      </w:r>
      <w:r w:rsidRPr="00467BED">
        <w:rPr>
          <w:i/>
          <w:color w:val="CCC0D9" w:themeColor="accent4" w:themeTint="66"/>
          <w:sz w:val="16"/>
          <w:u w:val="single"/>
        </w:rPr>
        <w:t>zwingend erforderlich</w:t>
      </w:r>
      <w:r w:rsidRPr="00467BED">
        <w:rPr>
          <w:i/>
          <w:color w:val="CCC0D9" w:themeColor="accent4" w:themeTint="66"/>
          <w:sz w:val="16"/>
        </w:rPr>
        <w:t>; darf nicht nachgefordert werden)</w:t>
      </w:r>
      <w:bookmarkStart w:id="0" w:name="_GoBack"/>
      <w:bookmarkEnd w:id="0"/>
    </w:p>
    <w:p w14:paraId="2E22682E" w14:textId="77777777" w:rsidR="004F747D" w:rsidRPr="004F747D" w:rsidRDefault="004F747D" w:rsidP="00AF7552">
      <w:pPr>
        <w:pStyle w:val="Kontrollkstchen"/>
        <w:ind w:hanging="283"/>
      </w:pPr>
    </w:p>
    <w:p w14:paraId="68BF7CBC" w14:textId="405A00F7" w:rsidR="00154BD4" w:rsidRDefault="00AF7552" w:rsidP="006D0CB7">
      <w:pPr>
        <w:pStyle w:val="Kontrollkstchen"/>
        <w:ind w:hanging="283"/>
      </w:pPr>
      <w:sdt>
        <w:sdtPr>
          <w:id w:val="1208524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747D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EE1473">
        <w:t>Preisblätter</w:t>
      </w:r>
      <w:r w:rsidR="00467BED">
        <w:t xml:space="preserve"> </w:t>
      </w:r>
      <w:r w:rsidR="00FF38A2">
        <w:t>(</w:t>
      </w:r>
      <w:r w:rsidR="001745EE">
        <w:t>je Los</w:t>
      </w:r>
      <w:r w:rsidR="00FF38A2">
        <w:t>)</w:t>
      </w:r>
      <w:r w:rsidR="001745EE">
        <w:t xml:space="preserve"> </w:t>
      </w:r>
    </w:p>
    <w:p w14:paraId="0BF95DF3" w14:textId="31EF7518" w:rsidR="001745EE" w:rsidRDefault="00AF7552" w:rsidP="001745EE">
      <w:pPr>
        <w:pStyle w:val="Kontrollkstchen"/>
        <w:ind w:hanging="283"/>
      </w:pPr>
      <w:sdt>
        <w:sdtPr>
          <w:id w:val="51028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EE">
            <w:rPr>
              <w:rFonts w:ascii="MS Gothic" w:eastAsia="MS Gothic" w:hAnsi="MS Gothic" w:hint="eastAsia"/>
            </w:rPr>
            <w:t>☒</w:t>
          </w:r>
        </w:sdtContent>
      </w:sdt>
      <w:r w:rsidR="001745EE">
        <w:t xml:space="preserve"> Verpflegungskonzept </w:t>
      </w:r>
    </w:p>
    <w:p w14:paraId="7BB9CD9A" w14:textId="27C46339" w:rsidR="001745EE" w:rsidRDefault="00AF7552" w:rsidP="001745EE">
      <w:pPr>
        <w:pStyle w:val="Kontrollkstchen"/>
        <w:ind w:hanging="283"/>
      </w:pPr>
      <w:sdt>
        <w:sdtPr>
          <w:id w:val="17069127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EE">
            <w:rPr>
              <w:rFonts w:ascii="MS Gothic" w:eastAsia="MS Gothic" w:hAnsi="MS Gothic" w:hint="eastAsia"/>
            </w:rPr>
            <w:t>☒</w:t>
          </w:r>
        </w:sdtContent>
      </w:sdt>
      <w:r w:rsidR="001745EE">
        <w:t xml:space="preserve"> Erklärung Soziale Aspekte</w:t>
      </w:r>
      <w:r w:rsidR="001745EE">
        <w:tab/>
      </w:r>
      <w:r w:rsidR="001745EE">
        <w:tab/>
      </w:r>
    </w:p>
    <w:p w14:paraId="22118EA6" w14:textId="77777777" w:rsidR="001745EE" w:rsidRDefault="00AF7552" w:rsidP="001745EE">
      <w:pPr>
        <w:pStyle w:val="Kontrollkstchen"/>
        <w:ind w:hanging="283"/>
      </w:pPr>
      <w:sdt>
        <w:sdtPr>
          <w:id w:val="-11718700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745EE">
            <w:rPr>
              <w:rFonts w:ascii="MS Gothic" w:eastAsia="MS Gothic" w:hAnsi="MS Gothic" w:hint="eastAsia"/>
            </w:rPr>
            <w:t>☒</w:t>
          </w:r>
        </w:sdtContent>
      </w:sdt>
      <w:r w:rsidR="001745EE">
        <w:t xml:space="preserve"> Erklärung zum Bio-Anteil</w:t>
      </w:r>
    </w:p>
    <w:p w14:paraId="3007B870" w14:textId="77777777" w:rsidR="001745EE" w:rsidRDefault="001745EE" w:rsidP="006D0CB7">
      <w:pPr>
        <w:pStyle w:val="Kontrollkstchen"/>
        <w:ind w:hanging="283"/>
      </w:pPr>
    </w:p>
    <w:p w14:paraId="15A9F766" w14:textId="77777777" w:rsidR="000E6CD2" w:rsidRDefault="00263987" w:rsidP="006D0CB7">
      <w:pPr>
        <w:pStyle w:val="berschrift1"/>
        <w:shd w:val="clear" w:color="auto" w:fill="E5DFEC" w:themeFill="accent4" w:themeFillTint="33"/>
      </w:pPr>
      <w:r>
        <w:t>Unterlagen</w:t>
      </w:r>
      <w:r w:rsidR="0094719E">
        <w:t xml:space="preserve">, die </w:t>
      </w:r>
      <w:r w:rsidR="0094719E" w:rsidRPr="00600673">
        <w:rPr>
          <w:highlight w:val="yellow"/>
          <w:u w:val="single"/>
        </w:rPr>
        <w:t>auf Verlangen</w:t>
      </w:r>
      <w:r w:rsidR="0094719E" w:rsidRPr="00154BD4">
        <w:t xml:space="preserve"> der Vergabestelle</w:t>
      </w:r>
      <w:r w:rsidR="0094719E">
        <w:t xml:space="preserve"> vorzulegen sind</w:t>
      </w:r>
    </w:p>
    <w:p w14:paraId="3484C5D8" w14:textId="77777777" w:rsidR="00154BD4" w:rsidRDefault="00154BD4" w:rsidP="00154BD4">
      <w:pPr>
        <w:pStyle w:val="berschrift2"/>
      </w:pPr>
      <w:r>
        <w:t>Formblätter</w:t>
      </w:r>
    </w:p>
    <w:p w14:paraId="6A890FC5" w14:textId="1E855EB1" w:rsidR="00154BD4" w:rsidRDefault="00AF7552" w:rsidP="006D0CB7">
      <w:pPr>
        <w:pStyle w:val="Kontrollkstchen"/>
        <w:ind w:hanging="283"/>
      </w:pPr>
      <w:sdt>
        <w:sdtPr>
          <w:id w:val="14696990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3601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153702">
        <w:t>236 - Verpflichtungserklärung anderer Unternehmen</w:t>
      </w:r>
    </w:p>
    <w:p w14:paraId="4BE0D0A6" w14:textId="77777777" w:rsidR="006D0CB7" w:rsidRDefault="00AF7552" w:rsidP="006D0CB7">
      <w:pPr>
        <w:pStyle w:val="Kontrollkstchen"/>
        <w:ind w:hanging="283"/>
      </w:pPr>
      <w:sdt>
        <w:sdtPr>
          <w:id w:val="-14866966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0CB7">
            <w:rPr>
              <w:rFonts w:ascii="MS Gothic" w:eastAsia="MS Gothic" w:hAnsi="MS Gothic" w:hint="eastAsia"/>
            </w:rPr>
            <w:t>☒</w:t>
          </w:r>
        </w:sdtContent>
      </w:sdt>
      <w:r w:rsidR="006D0CB7">
        <w:tab/>
        <w:t>5.4 Vereinbarung zur Einhaltung der Mindestanforderungen gemäß Brandenburgischen Vergabegesetz mit Nachunternehmern</w:t>
      </w:r>
    </w:p>
    <w:p w14:paraId="31BA40E3" w14:textId="6853A124" w:rsidR="00774D7F" w:rsidRDefault="00774D7F" w:rsidP="00AF7552">
      <w:pPr>
        <w:pStyle w:val="berschrift2"/>
        <w:numPr>
          <w:ilvl w:val="0"/>
          <w:numId w:val="0"/>
        </w:numPr>
        <w:ind w:left="567" w:hanging="567"/>
      </w:pPr>
    </w:p>
    <w:sectPr w:rsidR="00774D7F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0C0D76" w16cex:dateUtc="2026-02-25T12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A75FC" w14:textId="77777777" w:rsidR="00131EF7" w:rsidRDefault="00131EF7">
      <w:r>
        <w:separator/>
      </w:r>
    </w:p>
  </w:endnote>
  <w:endnote w:type="continuationSeparator" w:id="0">
    <w:p w14:paraId="40D24E6A" w14:textId="77777777" w:rsidR="00131EF7" w:rsidRDefault="0013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40177C" w:rsidRPr="00D6072E" w14:paraId="2A1DF1E8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46EA1048" w14:textId="77777777" w:rsidR="0040177C" w:rsidRPr="00D6072E" w:rsidRDefault="0040177C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C7F71E6" w14:textId="77777777" w:rsidR="0040177C" w:rsidRPr="00D6072E" w:rsidRDefault="0040177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5F9787B" wp14:editId="6E8FBD74">
                <wp:extent cx="364490" cy="25273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04152EE" w14:textId="77777777" w:rsidR="0040177C" w:rsidRPr="00D6072E" w:rsidRDefault="0040177C" w:rsidP="00774D7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 – Stand 2019</w:t>
          </w:r>
        </w:p>
      </w:tc>
      <w:tc>
        <w:tcPr>
          <w:tcW w:w="1440" w:type="dxa"/>
          <w:vAlign w:val="center"/>
        </w:tcPr>
        <w:p w14:paraId="45174E26" w14:textId="77777777" w:rsidR="0040177C" w:rsidRPr="00D6072E" w:rsidRDefault="0040177C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9D60C8C" w14:textId="77777777" w:rsidR="0040177C" w:rsidRDefault="004017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146DC" w14:textId="77777777" w:rsidR="00131EF7" w:rsidRDefault="00131EF7">
      <w:r>
        <w:separator/>
      </w:r>
    </w:p>
  </w:footnote>
  <w:footnote w:type="continuationSeparator" w:id="0">
    <w:p w14:paraId="06AA540E" w14:textId="77777777" w:rsidR="00131EF7" w:rsidRDefault="0013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23E6" w14:textId="77777777" w:rsidR="0040177C" w:rsidRDefault="0040177C" w:rsidP="000E6CD2">
    <w:pPr>
      <w:pStyle w:val="Kopfzeile"/>
    </w:pPr>
    <w:r>
      <w:t>216</w:t>
    </w:r>
  </w:p>
  <w:p w14:paraId="124229D1" w14:textId="77777777" w:rsidR="0040177C" w:rsidRDefault="0040177C" w:rsidP="000E6CD2">
    <w:pPr>
      <w:pStyle w:val="UnterKopfzeile"/>
    </w:pPr>
    <w:r>
      <w:t>(Verzeichnis der im Vergabeverfahren vorzulegenden Unterlagen)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E4181E"/>
    <w:multiLevelType w:val="hybridMultilevel"/>
    <w:tmpl w:val="005A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"/>
  </w:num>
  <w:num w:numId="17">
    <w:abstractNumId w:val="1"/>
  </w:num>
  <w:num w:numId="18">
    <w:abstractNumId w:val="7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98"/>
    <w:rsid w:val="00003601"/>
    <w:rsid w:val="00010C2E"/>
    <w:rsid w:val="000114D3"/>
    <w:rsid w:val="0001494F"/>
    <w:rsid w:val="00017C67"/>
    <w:rsid w:val="0003433A"/>
    <w:rsid w:val="00042381"/>
    <w:rsid w:val="00053B50"/>
    <w:rsid w:val="0005583E"/>
    <w:rsid w:val="0008236B"/>
    <w:rsid w:val="000849CE"/>
    <w:rsid w:val="0009019E"/>
    <w:rsid w:val="000960E2"/>
    <w:rsid w:val="000C15BF"/>
    <w:rsid w:val="000D59DE"/>
    <w:rsid w:val="000E6CD2"/>
    <w:rsid w:val="000F026E"/>
    <w:rsid w:val="000F1693"/>
    <w:rsid w:val="00110816"/>
    <w:rsid w:val="001220BD"/>
    <w:rsid w:val="00126561"/>
    <w:rsid w:val="00127C79"/>
    <w:rsid w:val="00131EF7"/>
    <w:rsid w:val="001426F7"/>
    <w:rsid w:val="00153702"/>
    <w:rsid w:val="00154BD4"/>
    <w:rsid w:val="00164BD7"/>
    <w:rsid w:val="001745EE"/>
    <w:rsid w:val="001A34FD"/>
    <w:rsid w:val="001B663A"/>
    <w:rsid w:val="001C509D"/>
    <w:rsid w:val="001E1AFE"/>
    <w:rsid w:val="001E7AA9"/>
    <w:rsid w:val="001F4504"/>
    <w:rsid w:val="00220C0E"/>
    <w:rsid w:val="002517FD"/>
    <w:rsid w:val="00254BAC"/>
    <w:rsid w:val="00263542"/>
    <w:rsid w:val="00263987"/>
    <w:rsid w:val="002804BF"/>
    <w:rsid w:val="002871A9"/>
    <w:rsid w:val="00290478"/>
    <w:rsid w:val="002C2ACC"/>
    <w:rsid w:val="002C403D"/>
    <w:rsid w:val="002D42C6"/>
    <w:rsid w:val="002F4952"/>
    <w:rsid w:val="002F587D"/>
    <w:rsid w:val="00310DBA"/>
    <w:rsid w:val="003263BE"/>
    <w:rsid w:val="00327698"/>
    <w:rsid w:val="003337D1"/>
    <w:rsid w:val="00334891"/>
    <w:rsid w:val="003724FA"/>
    <w:rsid w:val="00385716"/>
    <w:rsid w:val="003A36E9"/>
    <w:rsid w:val="003B76E0"/>
    <w:rsid w:val="003D367D"/>
    <w:rsid w:val="003D3E99"/>
    <w:rsid w:val="003E2CD4"/>
    <w:rsid w:val="0040177C"/>
    <w:rsid w:val="00407D63"/>
    <w:rsid w:val="00411795"/>
    <w:rsid w:val="00424038"/>
    <w:rsid w:val="0045228F"/>
    <w:rsid w:val="0045726B"/>
    <w:rsid w:val="00465851"/>
    <w:rsid w:val="00467BED"/>
    <w:rsid w:val="0047055A"/>
    <w:rsid w:val="0048028D"/>
    <w:rsid w:val="00480ABD"/>
    <w:rsid w:val="00492429"/>
    <w:rsid w:val="004A2080"/>
    <w:rsid w:val="004A432C"/>
    <w:rsid w:val="004B032E"/>
    <w:rsid w:val="004C0AAA"/>
    <w:rsid w:val="004C5609"/>
    <w:rsid w:val="004F7292"/>
    <w:rsid w:val="004F747D"/>
    <w:rsid w:val="00504487"/>
    <w:rsid w:val="005333C9"/>
    <w:rsid w:val="0054329F"/>
    <w:rsid w:val="00560D2A"/>
    <w:rsid w:val="00573601"/>
    <w:rsid w:val="005776C0"/>
    <w:rsid w:val="005779B4"/>
    <w:rsid w:val="0058073B"/>
    <w:rsid w:val="00585790"/>
    <w:rsid w:val="00591451"/>
    <w:rsid w:val="00593460"/>
    <w:rsid w:val="005A6D44"/>
    <w:rsid w:val="005C41DA"/>
    <w:rsid w:val="005F152F"/>
    <w:rsid w:val="005F41CD"/>
    <w:rsid w:val="00600673"/>
    <w:rsid w:val="00605DD3"/>
    <w:rsid w:val="00606550"/>
    <w:rsid w:val="00614636"/>
    <w:rsid w:val="00621EA9"/>
    <w:rsid w:val="00640260"/>
    <w:rsid w:val="00645C2E"/>
    <w:rsid w:val="006827A8"/>
    <w:rsid w:val="006833DD"/>
    <w:rsid w:val="006A021C"/>
    <w:rsid w:val="006A5AED"/>
    <w:rsid w:val="006B7CF1"/>
    <w:rsid w:val="006C6883"/>
    <w:rsid w:val="006D0CB7"/>
    <w:rsid w:val="006D403D"/>
    <w:rsid w:val="006D70A3"/>
    <w:rsid w:val="00715DF5"/>
    <w:rsid w:val="007279E9"/>
    <w:rsid w:val="00734EDE"/>
    <w:rsid w:val="0074442C"/>
    <w:rsid w:val="00746498"/>
    <w:rsid w:val="00765A42"/>
    <w:rsid w:val="007723ED"/>
    <w:rsid w:val="00774D7F"/>
    <w:rsid w:val="00776EAC"/>
    <w:rsid w:val="00777672"/>
    <w:rsid w:val="0078194F"/>
    <w:rsid w:val="007C1C9D"/>
    <w:rsid w:val="007E4962"/>
    <w:rsid w:val="00802C70"/>
    <w:rsid w:val="00884F3F"/>
    <w:rsid w:val="00887E9D"/>
    <w:rsid w:val="00887FEC"/>
    <w:rsid w:val="00892372"/>
    <w:rsid w:val="00892D40"/>
    <w:rsid w:val="008E2912"/>
    <w:rsid w:val="008E59CB"/>
    <w:rsid w:val="008F78FB"/>
    <w:rsid w:val="00900E46"/>
    <w:rsid w:val="00910F0B"/>
    <w:rsid w:val="00916671"/>
    <w:rsid w:val="00927DEE"/>
    <w:rsid w:val="00937152"/>
    <w:rsid w:val="0094719E"/>
    <w:rsid w:val="0095716E"/>
    <w:rsid w:val="00962412"/>
    <w:rsid w:val="009629EA"/>
    <w:rsid w:val="0097166A"/>
    <w:rsid w:val="00976383"/>
    <w:rsid w:val="00984803"/>
    <w:rsid w:val="009951D7"/>
    <w:rsid w:val="009A6E63"/>
    <w:rsid w:val="009B759D"/>
    <w:rsid w:val="009C14BE"/>
    <w:rsid w:val="009C3063"/>
    <w:rsid w:val="009C3CF6"/>
    <w:rsid w:val="009F5AEC"/>
    <w:rsid w:val="00A00872"/>
    <w:rsid w:val="00A2375B"/>
    <w:rsid w:val="00A32755"/>
    <w:rsid w:val="00A36178"/>
    <w:rsid w:val="00A5084B"/>
    <w:rsid w:val="00A5341F"/>
    <w:rsid w:val="00A57B21"/>
    <w:rsid w:val="00A75824"/>
    <w:rsid w:val="00A90C84"/>
    <w:rsid w:val="00A922D2"/>
    <w:rsid w:val="00AB4E8A"/>
    <w:rsid w:val="00AC290B"/>
    <w:rsid w:val="00AC56D5"/>
    <w:rsid w:val="00AC7F2D"/>
    <w:rsid w:val="00AD2325"/>
    <w:rsid w:val="00AE118B"/>
    <w:rsid w:val="00AE4AF0"/>
    <w:rsid w:val="00AF7552"/>
    <w:rsid w:val="00B003C3"/>
    <w:rsid w:val="00B40909"/>
    <w:rsid w:val="00B443C2"/>
    <w:rsid w:val="00B44C2F"/>
    <w:rsid w:val="00B5652F"/>
    <w:rsid w:val="00B61D2B"/>
    <w:rsid w:val="00B63072"/>
    <w:rsid w:val="00B842DD"/>
    <w:rsid w:val="00B96ADB"/>
    <w:rsid w:val="00BA5E42"/>
    <w:rsid w:val="00BA75AD"/>
    <w:rsid w:val="00BD1BE1"/>
    <w:rsid w:val="00BD2148"/>
    <w:rsid w:val="00BE7E1C"/>
    <w:rsid w:val="00C101BF"/>
    <w:rsid w:val="00C246AC"/>
    <w:rsid w:val="00C2678D"/>
    <w:rsid w:val="00C764C5"/>
    <w:rsid w:val="00CD156A"/>
    <w:rsid w:val="00CD3F7C"/>
    <w:rsid w:val="00CD54C7"/>
    <w:rsid w:val="00D05C74"/>
    <w:rsid w:val="00D10F69"/>
    <w:rsid w:val="00D357B3"/>
    <w:rsid w:val="00D5091D"/>
    <w:rsid w:val="00D6072E"/>
    <w:rsid w:val="00D70A9F"/>
    <w:rsid w:val="00D75523"/>
    <w:rsid w:val="00D97BBF"/>
    <w:rsid w:val="00DA276D"/>
    <w:rsid w:val="00DC2EA6"/>
    <w:rsid w:val="00DC7E08"/>
    <w:rsid w:val="00DD7395"/>
    <w:rsid w:val="00DE2F64"/>
    <w:rsid w:val="00DE511B"/>
    <w:rsid w:val="00DE74F3"/>
    <w:rsid w:val="00DF1224"/>
    <w:rsid w:val="00E02FAA"/>
    <w:rsid w:val="00E1462A"/>
    <w:rsid w:val="00E20DEA"/>
    <w:rsid w:val="00E25D88"/>
    <w:rsid w:val="00E322E9"/>
    <w:rsid w:val="00E6087B"/>
    <w:rsid w:val="00E804A8"/>
    <w:rsid w:val="00E85EBB"/>
    <w:rsid w:val="00EB44CE"/>
    <w:rsid w:val="00EB6FA3"/>
    <w:rsid w:val="00EC3F4F"/>
    <w:rsid w:val="00EC7AED"/>
    <w:rsid w:val="00EC7DD0"/>
    <w:rsid w:val="00EE1473"/>
    <w:rsid w:val="00EE254C"/>
    <w:rsid w:val="00EE496F"/>
    <w:rsid w:val="00EE7B92"/>
    <w:rsid w:val="00EF2FF5"/>
    <w:rsid w:val="00EF64E3"/>
    <w:rsid w:val="00F036BF"/>
    <w:rsid w:val="00F133C2"/>
    <w:rsid w:val="00F171A9"/>
    <w:rsid w:val="00F21669"/>
    <w:rsid w:val="00F32C49"/>
    <w:rsid w:val="00F41E54"/>
    <w:rsid w:val="00F522D4"/>
    <w:rsid w:val="00F57E9A"/>
    <w:rsid w:val="00F651C8"/>
    <w:rsid w:val="00F77CE1"/>
    <w:rsid w:val="00F91DE9"/>
    <w:rsid w:val="00FA0151"/>
    <w:rsid w:val="00FA4F96"/>
    <w:rsid w:val="00FB4BF4"/>
    <w:rsid w:val="00FC0982"/>
    <w:rsid w:val="00FD49AF"/>
    <w:rsid w:val="00FE7F36"/>
    <w:rsid w:val="00FF38A2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F2F67"/>
  <w15:docId w15:val="{AC362301-4551-4AA0-8E4D-93982D0B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36178"/>
    <w:pPr>
      <w:numPr>
        <w:numId w:val="17"/>
      </w:numPr>
      <w:spacing w:before="24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715DF5"/>
    <w:pPr>
      <w:numPr>
        <w:ilvl w:val="1"/>
        <w:numId w:val="17"/>
      </w:numPr>
      <w:tabs>
        <w:tab w:val="clear" w:pos="1135"/>
        <w:tab w:val="num" w:pos="851"/>
      </w:tabs>
      <w:spacing w:before="120" w:after="120"/>
      <w:ind w:left="567" w:hanging="567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36178"/>
    <w:pPr>
      <w:spacing w:before="120"/>
      <w:contextualSpacing/>
    </w:pPr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715DF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63987"/>
    <w:pPr>
      <w:ind w:left="720"/>
      <w:contextualSpacing/>
    </w:pPr>
  </w:style>
  <w:style w:type="paragraph" w:customStyle="1" w:styleId="Kontrollkstchen">
    <w:name w:val="Kontrollkästchen"/>
    <w:basedOn w:val="Standard"/>
    <w:qFormat/>
    <w:rsid w:val="00715DF5"/>
    <w:pPr>
      <w:spacing w:before="240" w:after="240"/>
      <w:ind w:left="567" w:hanging="567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4719E"/>
    <w:rPr>
      <w:rFonts w:ascii="Arial" w:hAnsi="Arial" w:cs="Arial"/>
      <w:b/>
      <w:bCs/>
      <w:iCs/>
    </w:rPr>
  </w:style>
  <w:style w:type="paragraph" w:styleId="berarbeitung">
    <w:name w:val="Revision"/>
    <w:hidden/>
    <w:uiPriority w:val="99"/>
    <w:semiHidden/>
    <w:rsid w:val="001745E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1</Pages>
  <Words>173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Vergabeverfahren vorzulegende Unterlagen</vt:lpstr>
    </vt:vector>
  </TitlesOfParts>
  <Company>BBR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Vergabeverfahren vorzulegende Unterlagen</dc:title>
  <dc:subject>Unterlagen (erklärungen, Angaben, Nachweise)</dc:subject>
  <dc:creator>Dorothea Fenner</dc:creator>
  <cp:keywords>geforderte Unterlagen</cp:keywords>
  <cp:lastModifiedBy>Wosnek, Susann</cp:lastModifiedBy>
  <cp:revision>2</cp:revision>
  <cp:lastPrinted>2025-11-11T08:33:00Z</cp:lastPrinted>
  <dcterms:created xsi:type="dcterms:W3CDTF">2026-02-26T13:26:00Z</dcterms:created>
  <dcterms:modified xsi:type="dcterms:W3CDTF">2026-02-26T13:26:00Z</dcterms:modified>
</cp:coreProperties>
</file>