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60-L-9-26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09.02.2026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Mobiliar Außenbereich (Tische, Bänke, Liegebänke, Sitzkombinationen) für diverse Objekte - Wittenberge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 Mobiliar für verschiedene Parkanlagen in Wittenberge
(Lieferung von Sitz- und Liegemöbeln und Tischen)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