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40-B-26-26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17 - Garten- Landschaftsbau Stellplatz Nedwighafen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Garten, Landschaftsbau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