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40-B-25-26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34 - Stahltür Bibliothek Wittenberge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Stahlbau, Schiebetüranlage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