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40-B-25-26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Los 34 - Stahltür Bibliothek Wittenberge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Stahlbau, Schiebetüranlage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