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40-B-11-26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Los 8 - Elektroinstallation Nedwighafen Wittenberge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8 - Elektroarbeiten KG 440, KG 450, KG 546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