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40-B-13-26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7 - HLS Heizung, Lüftung, Sanitär Nedwighafen Wittenberge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Sanitär KG 410, Heizung KG 420 und Lüftung KG 430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