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ZVS 2026/22-80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17.02.2026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Straßen-Kanal-und Leitungsbau Muskauer Straße, 3. BA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Neubau Muskauer Straße, 3. BA, Forst (Lausitz)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☒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