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044-25-3650008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Spiel und Spaß, Los 44 Elektroinstallation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044 Elektroinstallation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