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03-26-28401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Elektroinstallation Beleuchtung Haus 2 und Haus 4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Elektroinstallation Beleuchtung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