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26-01-0271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San._Erw._Schwimmhalle - LOS 9 - Gerüst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Stellung Arbeitsgerüst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