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25-12-0264 (2)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DGZ Graustein - LOS 15 - Lüftung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Installation Lüftungsanlage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