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25-12-0258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DGZ Graustein - LOS 12 - Sanitär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Sanitärinstallation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