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25-12-0258 (2)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DGZ Graustein - LOS 12 - Sanitär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Sanitärinstallation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