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25-12-0258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12 - Sanitär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Sanitärinstallation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