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49" w:type="dxa"/>
        <w:tblLayout w:type="fixed"/>
        <w:tblLook w:val="01E0" w:firstRow="1" w:lastRow="1" w:firstColumn="1" w:lastColumn="1" w:noHBand="0" w:noVBand="0"/>
      </w:tblPr>
      <w:tblGrid>
        <w:gridCol w:w="1867"/>
        <w:gridCol w:w="3122"/>
        <w:gridCol w:w="1702"/>
        <w:gridCol w:w="2976"/>
        <w:gridCol w:w="382"/>
      </w:tblGrid>
      <w:tr w:rsidR="009E0802" w:rsidRPr="008F6547" w14:paraId="7783340A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3E8AD3F0" w14:textId="77777777" w:rsidR="003B6F8A" w:rsidRDefault="003B6F8A" w:rsidP="0041095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(Firmenname lt. Handelsregister)</w:t>
            </w:r>
          </w:p>
          <w:p w14:paraId="3ECD6AC7" w14:textId="77777777" w:rsidR="004F2336" w:rsidRDefault="004F2336" w:rsidP="00410951">
            <w:pPr>
              <w:jc w:val="left"/>
            </w:pPr>
          </w:p>
          <w:p w14:paraId="5782C3A2" w14:textId="77777777" w:rsidR="004F2336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  <w:p w14:paraId="43F30B1D" w14:textId="77777777" w:rsidR="004F2336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E5CC78" w14:textId="6F7CBD93" w:rsidR="004F2336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47351D" w14:textId="37E1E0E0" w:rsidR="004F2336" w:rsidRPr="008F6547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06D4AF20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E0802" w:rsidRPr="008F6547" w14:paraId="442AB202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4CA050B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302C92" w14:textId="0447B084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2C917468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B605DA4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F538D0" w14:textId="4D4B7398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0170E77B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73BA9EC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6F288A4" w14:textId="629E7E89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5D532431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71ACC89" w14:textId="77777777" w:rsidR="009E0802" w:rsidRPr="008F6547" w:rsidRDefault="009E0802" w:rsidP="009E0802">
            <w:pPr>
              <w:jc w:val="left"/>
            </w:pPr>
            <w:r>
              <w:t>e-mail: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A258B06" w14:textId="75693252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65D896D4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8FAA3F0" w14:textId="77777777" w:rsidR="009E0802" w:rsidRPr="008F6547" w:rsidRDefault="009E0802" w:rsidP="009E0802">
            <w:pPr>
              <w:jc w:val="left"/>
            </w:pPr>
            <w:r>
              <w:t>USt.-ID-Nr.: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270361C" w14:textId="5FBC6AD9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5BA6F1AF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3495C38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063B1C1" w14:textId="5A5BF8CC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F8A" w:rsidRPr="006E2374" w14:paraId="4AECEAFF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763BA6D4" w14:textId="13D89B00" w:rsidR="003B6F8A" w:rsidRDefault="003B6F8A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53F71FAA" w14:textId="77777777" w:rsidR="00FF0DF3" w:rsidRDefault="00FF0DF3" w:rsidP="00940F19"/>
          <w:p w14:paraId="5AAE47D0" w14:textId="77777777" w:rsidR="00A36D81" w:rsidRDefault="00A36D81" w:rsidP="00940F19">
            <w:r w:rsidRPr="00A36D81">
              <w:t>Stadt Senftenberg</w:t>
            </w:r>
          </w:p>
          <w:p w14:paraId="39D3F7DD" w14:textId="02BCDA03" w:rsidR="00A36D81" w:rsidRDefault="00A36D81" w:rsidP="00940F19">
            <w:r>
              <w:t>Zentrale Vergabestelle</w:t>
            </w:r>
          </w:p>
          <w:p w14:paraId="220466F4" w14:textId="77777777" w:rsidR="00A36D81" w:rsidRDefault="00A36D81" w:rsidP="00940F19">
            <w:r>
              <w:t>Markt 1</w:t>
            </w:r>
          </w:p>
          <w:p w14:paraId="4D09CD89" w14:textId="2DA5DDA9" w:rsidR="00A36D81" w:rsidRPr="00A36D81" w:rsidRDefault="00A36D81" w:rsidP="00940F19">
            <w:r>
              <w:t>01968 Senftenberg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204BF84D" w14:textId="52FACF3D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15648E84" w:rsidR="003B6F8A" w:rsidRPr="006E2374" w:rsidRDefault="004F2336" w:rsidP="00940F1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F8A" w:rsidRPr="006E2374" w14:paraId="189F3DB8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3F668683" w:rsidR="003B6F8A" w:rsidRPr="003B6F8A" w:rsidRDefault="003B6F8A" w:rsidP="0052264C">
            <w:r w:rsidRPr="003B6F8A">
              <w:t>BImA-N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4DBC20B7" w:rsidR="003B6F8A" w:rsidRPr="006E2374" w:rsidRDefault="004F2336" w:rsidP="00940F1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F8A" w:rsidRPr="006E2374" w14:paraId="3EB7A822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00F738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5BCF673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0380DEAF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26BA038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9274B4F" w14:textId="6313B5B5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3813BAD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01EB8FE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4FC70D4" w14:textId="546E127E" w:rsidR="003B6F8A" w:rsidRPr="006E2374" w:rsidRDefault="003B6F8A" w:rsidP="002E7439">
            <w:pPr>
              <w:rPr>
                <w:sz w:val="16"/>
                <w:szCs w:val="16"/>
              </w:rPr>
            </w:pPr>
          </w:p>
        </w:tc>
      </w:tr>
      <w:tr w:rsidR="003B6F8A" w:rsidRPr="006E2374" w14:paraId="41F0A667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2FDB315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0700BA1D" w14:textId="05D5938D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6D2EC05E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482C9C47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7427FB" w14:textId="5084ED34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715AD7B5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596BD7A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EFB760" w14:textId="06381D19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65E56C11" w14:textId="77777777" w:rsidTr="00FF0DF3">
        <w:trPr>
          <w:gridAfter w:val="1"/>
          <w:wAfter w:w="382" w:type="dxa"/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7E002056" w14:textId="77777777" w:rsidR="0013068A" w:rsidRPr="008F6547" w:rsidRDefault="0013068A" w:rsidP="0013068A"/>
        </w:tc>
      </w:tr>
      <w:tr w:rsidR="00597968" w:rsidRPr="008F6547" w14:paraId="2F53BD5E" w14:textId="77777777" w:rsidTr="00FF0DF3">
        <w:trPr>
          <w:gridAfter w:val="1"/>
          <w:wAfter w:w="382" w:type="dxa"/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D6FA683" w14:textId="1C5EAEFD" w:rsidR="00597968" w:rsidRPr="0089104A" w:rsidRDefault="00597968" w:rsidP="0089104A">
            <w:pPr>
              <w:jc w:val="left"/>
              <w:rPr>
                <w:b/>
                <w:bCs/>
              </w:rPr>
            </w:pPr>
            <w:r w:rsidRPr="0089104A">
              <w:rPr>
                <w:b/>
                <w:bCs/>
              </w:rPr>
              <w:t>Angebotsschreiben</w:t>
            </w:r>
            <w:r w:rsidR="0089104A" w:rsidRPr="0089104A">
              <w:rPr>
                <w:b/>
                <w:bCs/>
              </w:rPr>
              <w:t xml:space="preserve"> </w:t>
            </w:r>
            <w:r w:rsidR="0089104A" w:rsidRPr="0089104A">
              <w:rPr>
                <w:rFonts w:cs="Arial"/>
                <w:b/>
              </w:rPr>
              <w:t>(elektronische Angebotsabgabe)</w:t>
            </w:r>
          </w:p>
        </w:tc>
      </w:tr>
      <w:tr w:rsidR="0013068A" w:rsidRPr="008F6547" w14:paraId="6F1D51D7" w14:textId="77777777" w:rsidTr="00FF0DF3">
        <w:trPr>
          <w:gridAfter w:val="1"/>
          <w:wAfter w:w="382" w:type="dxa"/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3A948774" w14:textId="77777777" w:rsidR="0013068A" w:rsidRPr="008F6547" w:rsidRDefault="0013068A" w:rsidP="0013068A"/>
        </w:tc>
      </w:tr>
      <w:tr w:rsidR="00FF0DF3" w14:paraId="46D57933" w14:textId="77777777" w:rsidTr="00FF0DF3">
        <w:trPr>
          <w:trHeight w:val="284"/>
        </w:trPr>
        <w:tc>
          <w:tcPr>
            <w:tcW w:w="10049" w:type="dxa"/>
            <w:gridSpan w:val="5"/>
            <w:noWrap/>
            <w:tcMar>
              <w:left w:w="28" w:type="dxa"/>
            </w:tcMar>
            <w:vAlign w:val="center"/>
          </w:tcPr>
          <w:p w14:paraId="3479FC6C" w14:textId="77777777" w:rsidR="00FF0DF3" w:rsidRDefault="00FF0DF3" w:rsidP="0029614B">
            <w:r>
              <w:t>Bezeichnung der Bauleistung:</w:t>
            </w:r>
          </w:p>
        </w:tc>
      </w:tr>
      <w:tr w:rsidR="00FF0DF3" w:rsidRPr="006A5D4D" w14:paraId="0C94718C" w14:textId="77777777" w:rsidTr="00FF0DF3">
        <w:trPr>
          <w:trHeight w:val="284"/>
        </w:trPr>
        <w:tc>
          <w:tcPr>
            <w:tcW w:w="1867" w:type="dxa"/>
            <w:noWrap/>
            <w:tcMar>
              <w:left w:w="28" w:type="dxa"/>
            </w:tcMar>
            <w:vAlign w:val="center"/>
          </w:tcPr>
          <w:p w14:paraId="06977BB0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8182" w:type="dxa"/>
            <w:gridSpan w:val="4"/>
            <w:noWrap/>
            <w:vAlign w:val="center"/>
          </w:tcPr>
          <w:p w14:paraId="7C70C076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FF0DF3" w:rsidRPr="008F6547" w14:paraId="5C85CDA4" w14:textId="77777777" w:rsidTr="00FF0DF3">
        <w:trPr>
          <w:trHeight w:val="284"/>
        </w:trPr>
        <w:tc>
          <w:tcPr>
            <w:tcW w:w="186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D4B2F2" w14:textId="48ABC4F0" w:rsidR="00FF0DF3" w:rsidRPr="004514B9" w:rsidRDefault="00FF0DF3" w:rsidP="0029614B">
            <w:pPr>
              <w:rPr>
                <w:color w:val="0000FF"/>
              </w:rPr>
            </w:pPr>
          </w:p>
        </w:tc>
        <w:tc>
          <w:tcPr>
            <w:tcW w:w="8182" w:type="dxa"/>
            <w:gridSpan w:val="4"/>
            <w:tcBorders>
              <w:bottom w:val="single" w:sz="4" w:space="0" w:color="808080"/>
            </w:tcBorders>
            <w:vAlign w:val="center"/>
          </w:tcPr>
          <w:p w14:paraId="3BE1B266" w14:textId="63642931" w:rsidR="00FF0DF3" w:rsidRPr="004514B9" w:rsidRDefault="00E51B0D" w:rsidP="0029614B">
            <w:pPr>
              <w:rPr>
                <w:color w:val="0000FF"/>
              </w:rPr>
            </w:pPr>
            <w:r w:rsidRPr="00E51B0D">
              <w:rPr>
                <w:color w:val="0000FF"/>
              </w:rPr>
              <w:t xml:space="preserve">Sanierung und Erweiterung Erlebnisbad Senftenberg - </w:t>
            </w:r>
            <w:r w:rsidR="00625275" w:rsidRPr="00625275">
              <w:rPr>
                <w:color w:val="0000FF"/>
              </w:rPr>
              <w:t xml:space="preserve">Los </w:t>
            </w:r>
            <w:r w:rsidR="003D17F9">
              <w:rPr>
                <w:color w:val="0000FF"/>
              </w:rPr>
              <w:t>15 Tischlerarbeiten, Innentüren</w:t>
            </w:r>
          </w:p>
        </w:tc>
      </w:tr>
      <w:tr w:rsidR="00FF0DF3" w:rsidRPr="006A5D4D" w14:paraId="6A974619" w14:textId="77777777" w:rsidTr="00FF0DF3">
        <w:trPr>
          <w:trHeight w:val="284"/>
        </w:trPr>
        <w:tc>
          <w:tcPr>
            <w:tcW w:w="1867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2EFD93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8182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14:paraId="69C2A094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FF0DF3" w:rsidRPr="00023E40" w14:paraId="29269C28" w14:textId="77777777" w:rsidTr="00FF0DF3">
        <w:trPr>
          <w:trHeight w:val="284"/>
        </w:trPr>
        <w:tc>
          <w:tcPr>
            <w:tcW w:w="186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8692258" w14:textId="0F875249" w:rsidR="00FF0DF3" w:rsidRPr="004514B9" w:rsidRDefault="004F2336" w:rsidP="0029614B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202</w:t>
            </w:r>
            <w:r w:rsidR="00FA0CA8">
              <w:rPr>
                <w:b/>
                <w:color w:val="0000FF"/>
              </w:rPr>
              <w:t>6</w:t>
            </w:r>
            <w:r w:rsidR="00E51B0D">
              <w:rPr>
                <w:b/>
                <w:color w:val="0000FF"/>
              </w:rPr>
              <w:t xml:space="preserve"> GM </w:t>
            </w:r>
            <w:r w:rsidR="00FA0CA8">
              <w:rPr>
                <w:b/>
                <w:color w:val="0000FF"/>
              </w:rPr>
              <w:t>0</w:t>
            </w:r>
            <w:r w:rsidR="003D17F9">
              <w:rPr>
                <w:b/>
                <w:color w:val="0000FF"/>
              </w:rPr>
              <w:t>2</w:t>
            </w:r>
          </w:p>
        </w:tc>
        <w:tc>
          <w:tcPr>
            <w:tcW w:w="8182" w:type="dxa"/>
            <w:gridSpan w:val="4"/>
            <w:tcBorders>
              <w:bottom w:val="single" w:sz="4" w:space="0" w:color="808080"/>
            </w:tcBorders>
            <w:vAlign w:val="center"/>
          </w:tcPr>
          <w:p w14:paraId="04576E14" w14:textId="076423D8" w:rsidR="00FF0DF3" w:rsidRPr="004514B9" w:rsidRDefault="003D17F9" w:rsidP="00FA0CA8">
            <w:pPr>
              <w:rPr>
                <w:b/>
                <w:color w:val="0000FF"/>
              </w:rPr>
            </w:pPr>
            <w:r w:rsidRPr="003D17F9">
              <w:rPr>
                <w:b/>
                <w:color w:val="0000FF"/>
              </w:rPr>
              <w:t>Los 15 Tischlerarbeiten, Innentüren</w:t>
            </w:r>
          </w:p>
        </w:tc>
      </w:tr>
    </w:tbl>
    <w:p w14:paraId="6ED083E9" w14:textId="1C992FC4" w:rsidR="001C60F2" w:rsidRPr="00D1009B" w:rsidRDefault="001F298E" w:rsidP="001F298E">
      <w:pPr>
        <w:tabs>
          <w:tab w:val="left" w:pos="891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126" w:type="dxa"/>
        <w:tblLayout w:type="fixed"/>
        <w:tblLook w:val="01E0" w:firstRow="1" w:lastRow="1" w:firstColumn="1" w:lastColumn="1" w:noHBand="0" w:noVBand="0"/>
      </w:tblPr>
      <w:tblGrid>
        <w:gridCol w:w="454"/>
        <w:gridCol w:w="14"/>
        <w:gridCol w:w="978"/>
        <w:gridCol w:w="47"/>
        <w:gridCol w:w="509"/>
        <w:gridCol w:w="7100"/>
        <w:gridCol w:w="134"/>
        <w:gridCol w:w="156"/>
        <w:gridCol w:w="113"/>
        <w:gridCol w:w="162"/>
        <w:gridCol w:w="459"/>
      </w:tblGrid>
      <w:tr w:rsidR="005C638C" w:rsidRPr="001C60F2" w14:paraId="44E5146D" w14:textId="77777777" w:rsidTr="002E7439">
        <w:trPr>
          <w:gridAfter w:val="1"/>
          <w:wAfter w:w="459" w:type="dxa"/>
          <w:trHeight w:val="284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50616ED0" w14:textId="77777777" w:rsidR="005C638C" w:rsidRPr="00FF0DF3" w:rsidRDefault="005C638C" w:rsidP="000D2F1B">
            <w:pPr>
              <w:jc w:val="left"/>
              <w:rPr>
                <w:b/>
              </w:rPr>
            </w:pPr>
            <w:r w:rsidRPr="00FF0DF3">
              <w:rPr>
                <w:b/>
                <w:bCs/>
              </w:rPr>
              <w:t>Anlagen</w:t>
            </w:r>
            <w:bookmarkStart w:id="2" w:name="_Ref491332816"/>
            <w:r w:rsidRPr="00FF0DF3">
              <w:rPr>
                <w:rStyle w:val="Funotenzeichen"/>
                <w:b w:val="0"/>
              </w:rPr>
              <w:footnoteReference w:id="2"/>
            </w:r>
            <w:bookmarkEnd w:id="2"/>
            <w:r w:rsidRPr="00FF0DF3">
              <w:rPr>
                <w:b/>
                <w:bCs/>
              </w:rPr>
              <w:t>, die Vertragsbestandteil werden</w:t>
            </w:r>
          </w:p>
        </w:tc>
      </w:tr>
      <w:tr w:rsidR="002E7439" w:rsidRPr="008C109B" w14:paraId="4391022C" w14:textId="77777777" w:rsidTr="002E7439">
        <w:trPr>
          <w:trHeight w:val="287"/>
        </w:trPr>
        <w:sdt>
          <w:sdtPr>
            <w:id w:val="284857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17FBFB24" w14:textId="77777777" w:rsidR="002E7439" w:rsidRDefault="002E7439" w:rsidP="00D109FA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38DE5B8F" w14:textId="77777777" w:rsidR="002E7439" w:rsidRPr="006A5D4D" w:rsidRDefault="002E7439" w:rsidP="00D109FA"/>
        </w:tc>
        <w:tc>
          <w:tcPr>
            <w:tcW w:w="8633" w:type="dxa"/>
            <w:gridSpan w:val="7"/>
            <w:vAlign w:val="center"/>
          </w:tcPr>
          <w:p w14:paraId="456B61BA" w14:textId="77777777" w:rsidR="002E7439" w:rsidRDefault="002E7439" w:rsidP="00D109FA">
            <w:pPr>
              <w:ind w:left="-108" w:right="-108"/>
            </w:pPr>
            <w:r w:rsidRPr="005566B1">
              <w:t>Leistungsverzeichnis</w:t>
            </w:r>
            <w:r>
              <w:t>/Leistungsprogramm</w:t>
            </w:r>
            <w:r w:rsidRPr="005566B1">
              <w:t xml:space="preserve"> (Kurz- oder Langfassung) mit den Preisen sowie den geforderten Angaben und Erklärungen</w:t>
            </w:r>
          </w:p>
        </w:tc>
      </w:tr>
      <w:tr w:rsidR="002E7439" w:rsidRPr="001C60F2" w14:paraId="0715CE6E" w14:textId="77777777" w:rsidTr="002E7439">
        <w:trPr>
          <w:trHeight w:val="287"/>
        </w:trPr>
        <w:sdt>
          <w:sdtPr>
            <w:id w:val="-1965498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2D0D3784" w14:textId="77777777" w:rsidR="002E7439" w:rsidRDefault="002E7439" w:rsidP="00D109FA">
                <w:pPr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6F177B26" w14:textId="77777777" w:rsidR="002E7439" w:rsidRPr="00ED6D22" w:rsidRDefault="002E7439" w:rsidP="00D109FA">
            <w:pPr>
              <w:ind w:right="176"/>
              <w:jc w:val="left"/>
              <w:rPr>
                <w:rFonts w:cs="Arial"/>
              </w:rPr>
            </w:pPr>
            <w:r>
              <w:rPr>
                <w:rFonts w:cs="Arial"/>
              </w:rPr>
              <w:t>214</w:t>
            </w:r>
          </w:p>
        </w:tc>
        <w:tc>
          <w:tcPr>
            <w:tcW w:w="8633" w:type="dxa"/>
            <w:gridSpan w:val="7"/>
            <w:vAlign w:val="center"/>
          </w:tcPr>
          <w:p w14:paraId="72DC437C" w14:textId="7DCD472F" w:rsidR="002E7439" w:rsidRPr="00ED6D22" w:rsidRDefault="002E7439" w:rsidP="00D109FA">
            <w:pPr>
              <w:ind w:left="-108" w:right="-108"/>
              <w:jc w:val="left"/>
              <w:rPr>
                <w:rFonts w:cs="Arial"/>
              </w:rPr>
            </w:pPr>
            <w:r>
              <w:rPr>
                <w:rFonts w:cs="Arial"/>
              </w:rPr>
              <w:t>Besondere Vertragsbedingungen</w:t>
            </w:r>
            <w:r w:rsidR="004F2336">
              <w:rPr>
                <w:rFonts w:cs="Arial"/>
              </w:rPr>
              <w:t>°</w:t>
            </w:r>
          </w:p>
        </w:tc>
      </w:tr>
      <w:tr w:rsidR="002E7439" w:rsidRPr="001C60F2" w14:paraId="18856A4B" w14:textId="77777777" w:rsidTr="002E7439">
        <w:trPr>
          <w:trHeight w:val="287"/>
        </w:trPr>
        <w:sdt>
          <w:sdtPr>
            <w:id w:val="-181949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6A9D1877" w14:textId="77777777" w:rsidR="002E7439" w:rsidRPr="006A5D4D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27C08A83" w14:textId="77777777" w:rsidR="002E7439" w:rsidRPr="004749BE" w:rsidRDefault="002E7439" w:rsidP="00D109FA">
            <w:pPr>
              <w:ind w:right="176"/>
              <w:jc w:val="left"/>
            </w:pPr>
            <w:r>
              <w:t>228</w:t>
            </w:r>
          </w:p>
        </w:tc>
        <w:tc>
          <w:tcPr>
            <w:tcW w:w="8633" w:type="dxa"/>
            <w:gridSpan w:val="7"/>
            <w:vAlign w:val="center"/>
          </w:tcPr>
          <w:p w14:paraId="208E920B" w14:textId="00AF04A8" w:rsidR="002E7439" w:rsidRPr="004749BE" w:rsidRDefault="002E7439" w:rsidP="00D109FA">
            <w:pPr>
              <w:ind w:left="-108" w:right="-108"/>
            </w:pPr>
            <w:r w:rsidRPr="00ED6D22">
              <w:rPr>
                <w:rFonts w:cs="Arial"/>
              </w:rPr>
              <w:t>Stoffpreisgleitklausel Nichteisenmetalle (NEM)</w:t>
            </w:r>
            <w:r w:rsidR="004F2336">
              <w:rPr>
                <w:rFonts w:cs="Arial"/>
              </w:rPr>
              <w:t>°</w:t>
            </w:r>
          </w:p>
        </w:tc>
      </w:tr>
      <w:tr w:rsidR="002E7439" w:rsidRPr="001C60F2" w14:paraId="2F0CC210" w14:textId="77777777" w:rsidTr="002E7439">
        <w:trPr>
          <w:gridAfter w:val="3"/>
          <w:wAfter w:w="734" w:type="dxa"/>
          <w:trHeight w:val="287"/>
        </w:trPr>
        <w:sdt>
          <w:sdtPr>
            <w:id w:val="-61938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514B7EDC" w14:textId="77777777" w:rsidR="002E7439" w:rsidRPr="005566B1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</w:tcPr>
          <w:p w14:paraId="584E9FED" w14:textId="77777777" w:rsidR="002E7439" w:rsidRPr="00533012" w:rsidRDefault="002E7439" w:rsidP="00D109FA">
            <w:pPr>
              <w:ind w:right="34"/>
              <w:jc w:val="left"/>
            </w:pPr>
            <w:r w:rsidRPr="00533012">
              <w:t>233</w:t>
            </w:r>
          </w:p>
        </w:tc>
        <w:tc>
          <w:tcPr>
            <w:tcW w:w="7899" w:type="dxa"/>
            <w:gridSpan w:val="4"/>
            <w:vAlign w:val="center"/>
          </w:tcPr>
          <w:p w14:paraId="5B5A376A" w14:textId="77777777" w:rsidR="002E7439" w:rsidRPr="00533012" w:rsidRDefault="002E7439" w:rsidP="00D109FA">
            <w:pPr>
              <w:ind w:left="-108" w:right="-108"/>
              <w:jc w:val="left"/>
            </w:pPr>
            <w:r w:rsidRPr="005566B1">
              <w:t>Nachunternehmerleistungen</w:t>
            </w:r>
          </w:p>
        </w:tc>
      </w:tr>
      <w:tr w:rsidR="002E7439" w:rsidRPr="001C60F2" w14:paraId="4AF31B20" w14:textId="77777777" w:rsidTr="002E7439">
        <w:trPr>
          <w:gridAfter w:val="3"/>
          <w:wAfter w:w="734" w:type="dxa"/>
          <w:trHeight w:val="287"/>
        </w:trPr>
        <w:sdt>
          <w:sdtPr>
            <w:id w:val="100478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177DB083" w14:textId="77777777" w:rsidR="002E7439" w:rsidRPr="005566B1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</w:tcPr>
          <w:p w14:paraId="4BE95D1E" w14:textId="77777777" w:rsidR="002E7439" w:rsidRPr="00533012" w:rsidRDefault="002E7439" w:rsidP="00D109FA">
            <w:pPr>
              <w:ind w:right="34"/>
              <w:jc w:val="left"/>
            </w:pPr>
            <w:r w:rsidRPr="00533012">
              <w:t>234</w:t>
            </w:r>
          </w:p>
        </w:tc>
        <w:tc>
          <w:tcPr>
            <w:tcW w:w="7899" w:type="dxa"/>
            <w:gridSpan w:val="4"/>
            <w:vAlign w:val="center"/>
          </w:tcPr>
          <w:p w14:paraId="52A62555" w14:textId="77777777" w:rsidR="002E7439" w:rsidRPr="005566B1" w:rsidRDefault="002E7439" w:rsidP="00D109FA">
            <w:pPr>
              <w:ind w:left="-108" w:right="-108"/>
              <w:jc w:val="left"/>
            </w:pPr>
            <w:r w:rsidRPr="005566B1">
              <w:t>Bieter-/Arbeitsgemeinschaft</w:t>
            </w:r>
          </w:p>
        </w:tc>
      </w:tr>
      <w:tr w:rsidR="002E7439" w:rsidRPr="001C60F2" w14:paraId="6092887C" w14:textId="77777777" w:rsidTr="002E7439">
        <w:trPr>
          <w:gridAfter w:val="3"/>
          <w:wAfter w:w="734" w:type="dxa"/>
          <w:trHeight w:val="287"/>
        </w:trPr>
        <w:sdt>
          <w:sdtPr>
            <w:id w:val="-66948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6B646E05" w14:textId="77777777" w:rsidR="002E7439" w:rsidRPr="005C27BD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</w:tcPr>
          <w:p w14:paraId="06DD9607" w14:textId="77777777" w:rsidR="002E7439" w:rsidRPr="00533012" w:rsidRDefault="002E7439" w:rsidP="00D109FA">
            <w:pPr>
              <w:ind w:right="34"/>
              <w:jc w:val="left"/>
            </w:pPr>
            <w:r>
              <w:t>235</w:t>
            </w:r>
          </w:p>
        </w:tc>
        <w:tc>
          <w:tcPr>
            <w:tcW w:w="7899" w:type="dxa"/>
            <w:gridSpan w:val="4"/>
            <w:vAlign w:val="center"/>
          </w:tcPr>
          <w:p w14:paraId="7DD146B5" w14:textId="77777777" w:rsidR="002E7439" w:rsidRPr="005566B1" w:rsidRDefault="002E7439" w:rsidP="00D109FA">
            <w:pPr>
              <w:ind w:left="-108" w:right="-108"/>
              <w:jc w:val="left"/>
            </w:pPr>
            <w:r>
              <w:t>Verzeichnis der Leistungen/Kapazitäten anderer Unternehmen</w:t>
            </w:r>
          </w:p>
        </w:tc>
      </w:tr>
      <w:tr w:rsidR="002E7439" w:rsidRPr="001C60F2" w14:paraId="42F8BCED" w14:textId="77777777" w:rsidTr="002E7439">
        <w:trPr>
          <w:gridAfter w:val="3"/>
          <w:wAfter w:w="734" w:type="dxa"/>
          <w:trHeight w:val="287"/>
        </w:trPr>
        <w:sdt>
          <w:sdtPr>
            <w:id w:val="1231266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708AEB44" w14:textId="77777777" w:rsidR="002E7439" w:rsidRPr="006A5D4D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vAlign w:val="center"/>
          </w:tcPr>
          <w:p w14:paraId="1C7070F6" w14:textId="77777777" w:rsidR="002E7439" w:rsidRPr="004749BE" w:rsidRDefault="002E7439" w:rsidP="00D109FA">
            <w:pPr>
              <w:ind w:right="34"/>
              <w:jc w:val="left"/>
            </w:pPr>
            <w:r w:rsidRPr="004749BE">
              <w:t>241</w:t>
            </w:r>
          </w:p>
        </w:tc>
        <w:tc>
          <w:tcPr>
            <w:tcW w:w="7899" w:type="dxa"/>
            <w:gridSpan w:val="4"/>
            <w:vAlign w:val="center"/>
          </w:tcPr>
          <w:p w14:paraId="20AA5E84" w14:textId="55524FDC" w:rsidR="002E7439" w:rsidRPr="001C5934" w:rsidRDefault="002E7439" w:rsidP="00D109FA">
            <w:pPr>
              <w:ind w:left="-108" w:right="-108"/>
              <w:jc w:val="left"/>
              <w:rPr>
                <w:highlight w:val="yellow"/>
              </w:rPr>
            </w:pPr>
            <w:r w:rsidRPr="004749BE">
              <w:t>Abfall</w:t>
            </w:r>
            <w:r w:rsidR="004F2336">
              <w:t>°</w:t>
            </w:r>
          </w:p>
        </w:tc>
      </w:tr>
      <w:tr w:rsidR="002E7439" w:rsidRPr="001C60F2" w14:paraId="0B981BED" w14:textId="77777777" w:rsidTr="002E7439">
        <w:trPr>
          <w:gridAfter w:val="4"/>
          <w:wAfter w:w="890" w:type="dxa"/>
          <w:trHeight w:val="287"/>
        </w:trPr>
        <w:sdt>
          <w:sdtPr>
            <w:id w:val="18803606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5B74BB2B" w14:textId="77777777" w:rsidR="002E7439" w:rsidRPr="006A5D4D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283D501E" w14:textId="77777777" w:rsidR="002E7439" w:rsidRPr="004749BE" w:rsidRDefault="002E7439" w:rsidP="00D109FA">
            <w:pPr>
              <w:ind w:right="164"/>
              <w:jc w:val="left"/>
            </w:pPr>
            <w:r w:rsidRPr="004749BE">
              <w:t>244</w:t>
            </w:r>
          </w:p>
        </w:tc>
        <w:tc>
          <w:tcPr>
            <w:tcW w:w="7743" w:type="dxa"/>
            <w:gridSpan w:val="3"/>
            <w:vAlign w:val="center"/>
          </w:tcPr>
          <w:p w14:paraId="53374D2A" w14:textId="51CE98EB" w:rsidR="002E7439" w:rsidRPr="001C5934" w:rsidRDefault="002E7439" w:rsidP="00D109FA">
            <w:pPr>
              <w:ind w:left="-108" w:right="-108"/>
              <w:rPr>
                <w:highlight w:val="yellow"/>
              </w:rPr>
            </w:pPr>
            <w:r w:rsidRPr="004749BE">
              <w:t>Datenverarbeitung</w:t>
            </w:r>
            <w:r w:rsidR="004F2336">
              <w:t>°</w:t>
            </w:r>
          </w:p>
        </w:tc>
      </w:tr>
      <w:tr w:rsidR="002E7439" w:rsidRPr="001C60F2" w14:paraId="33088A69" w14:textId="77777777" w:rsidTr="002E7439">
        <w:trPr>
          <w:gridAfter w:val="5"/>
          <w:wAfter w:w="1024" w:type="dxa"/>
          <w:trHeight w:val="287"/>
        </w:trPr>
        <w:sdt>
          <w:sdtPr>
            <w:id w:val="-126113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65741A81" w14:textId="77777777" w:rsidR="002E7439" w:rsidRPr="005566B1" w:rsidRDefault="002E7439" w:rsidP="00D109FA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</w:tcPr>
          <w:p w14:paraId="3229A4AD" w14:textId="77777777" w:rsidR="002E7439" w:rsidRPr="00533012" w:rsidRDefault="002E7439" w:rsidP="00D109FA">
            <w:pPr>
              <w:jc w:val="left"/>
            </w:pPr>
            <w:r>
              <w:t>248</w:t>
            </w:r>
          </w:p>
        </w:tc>
        <w:tc>
          <w:tcPr>
            <w:tcW w:w="7609" w:type="dxa"/>
            <w:gridSpan w:val="2"/>
            <w:vAlign w:val="center"/>
          </w:tcPr>
          <w:p w14:paraId="029F4436" w14:textId="77777777" w:rsidR="002E7439" w:rsidRPr="005566B1" w:rsidRDefault="002E7439" w:rsidP="00D109FA">
            <w:pPr>
              <w:ind w:left="-108" w:right="-108"/>
              <w:jc w:val="left"/>
            </w:pPr>
            <w:r>
              <w:t>Erklärung zur Verwendung von Holzprodukten</w:t>
            </w:r>
          </w:p>
        </w:tc>
      </w:tr>
      <w:tr w:rsidR="002E7439" w:rsidRPr="001C60F2" w14:paraId="0BB6BE72" w14:textId="77777777" w:rsidTr="002E7439">
        <w:trPr>
          <w:gridAfter w:val="5"/>
          <w:wAfter w:w="1024" w:type="dxa"/>
          <w:trHeight w:val="287"/>
        </w:trPr>
        <w:sdt>
          <w:sdtPr>
            <w:id w:val="-1144808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69B299DD" w14:textId="77777777" w:rsidR="002E7439" w:rsidRPr="002C74D4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03C59B37" w14:textId="77777777" w:rsidR="002E7439" w:rsidRPr="002C74D4" w:rsidRDefault="002E7439" w:rsidP="00D109FA">
            <w:pPr>
              <w:ind w:right="164"/>
              <w:jc w:val="left"/>
            </w:pPr>
            <w:r>
              <w:t>213.1</w:t>
            </w:r>
          </w:p>
        </w:tc>
        <w:tc>
          <w:tcPr>
            <w:tcW w:w="7609" w:type="dxa"/>
            <w:gridSpan w:val="2"/>
            <w:vAlign w:val="center"/>
          </w:tcPr>
          <w:p w14:paraId="4EE03DFC" w14:textId="77777777" w:rsidR="002E7439" w:rsidRPr="00ED6D22" w:rsidRDefault="002E7439" w:rsidP="00D109FA">
            <w:pPr>
              <w:ind w:left="-108" w:right="-108"/>
              <w:rPr>
                <w:rFonts w:cs="Arial"/>
              </w:rPr>
            </w:pPr>
            <w:r w:rsidRPr="00ED6D22">
              <w:rPr>
                <w:rFonts w:cs="Arial"/>
              </w:rPr>
              <w:t>Vereinbarung zur Einhaltung der Mindestanforderungen nach dem BbgVergG 06l18</w:t>
            </w:r>
          </w:p>
        </w:tc>
      </w:tr>
      <w:tr w:rsidR="002E7439" w:rsidRPr="001C60F2" w14:paraId="41A7CD48" w14:textId="77777777" w:rsidTr="002E7439">
        <w:trPr>
          <w:gridAfter w:val="5"/>
          <w:wAfter w:w="1024" w:type="dxa"/>
          <w:trHeight w:val="287"/>
        </w:trPr>
        <w:sdt>
          <w:sdtPr>
            <w:id w:val="-8542690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7CB4E358" w14:textId="77777777" w:rsidR="002E7439" w:rsidRPr="002C74D4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42828F32" w14:textId="77777777" w:rsidR="002E7439" w:rsidRPr="004749BE" w:rsidRDefault="002E7439" w:rsidP="00D109FA">
            <w:pPr>
              <w:ind w:right="164"/>
              <w:jc w:val="left"/>
            </w:pPr>
            <w:r>
              <w:t>213.3</w:t>
            </w:r>
          </w:p>
        </w:tc>
        <w:tc>
          <w:tcPr>
            <w:tcW w:w="7609" w:type="dxa"/>
            <w:gridSpan w:val="2"/>
            <w:vAlign w:val="center"/>
          </w:tcPr>
          <w:p w14:paraId="25BC3E1E" w14:textId="77777777" w:rsidR="002E7439" w:rsidRPr="004749BE" w:rsidRDefault="002E7439" w:rsidP="00D109FA">
            <w:pPr>
              <w:ind w:left="-108" w:right="-108"/>
            </w:pPr>
            <w:r w:rsidRPr="008D27A4">
              <w:rPr>
                <w:rFonts w:cs="Arial"/>
              </w:rPr>
              <w:t>ergänzende Vergabebedingung nach BbgVergG</w:t>
            </w:r>
          </w:p>
        </w:tc>
      </w:tr>
      <w:tr w:rsidR="004F2336" w:rsidRPr="001C60F2" w14:paraId="5A73D88B" w14:textId="77777777" w:rsidTr="000578E1">
        <w:trPr>
          <w:gridAfter w:val="5"/>
          <w:wAfter w:w="1024" w:type="dxa"/>
          <w:trHeight w:val="287"/>
        </w:trPr>
        <w:sdt>
          <w:sdtPr>
            <w:id w:val="-47583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2C9B52AB" w14:textId="77777777" w:rsidR="004F2336" w:rsidRPr="002C74D4" w:rsidRDefault="004F2336" w:rsidP="000578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5DBF2FBA" w14:textId="77777777" w:rsidR="004F2336" w:rsidRPr="004749BE" w:rsidRDefault="004F2336" w:rsidP="000578E1">
            <w:pPr>
              <w:ind w:right="164"/>
              <w:jc w:val="left"/>
            </w:pPr>
          </w:p>
        </w:tc>
        <w:tc>
          <w:tcPr>
            <w:tcW w:w="7609" w:type="dxa"/>
            <w:gridSpan w:val="2"/>
            <w:vAlign w:val="center"/>
          </w:tcPr>
          <w:p w14:paraId="0A96E8F6" w14:textId="77777777" w:rsidR="004F2336" w:rsidRPr="004749BE" w:rsidRDefault="004F2336" w:rsidP="000578E1">
            <w:pPr>
              <w:ind w:left="-108" w:right="-108"/>
            </w:pPr>
            <w:r>
              <w:t>Nebenangebote</w:t>
            </w:r>
          </w:p>
        </w:tc>
      </w:tr>
      <w:tr w:rsidR="004F2336" w:rsidRPr="001C60F2" w14:paraId="41A3E191" w14:textId="77777777" w:rsidTr="000578E1">
        <w:trPr>
          <w:gridAfter w:val="5"/>
          <w:wAfter w:w="1024" w:type="dxa"/>
          <w:trHeight w:val="287"/>
        </w:trPr>
        <w:sdt>
          <w:sdtPr>
            <w:rPr>
              <w:rFonts w:cs="Arial"/>
            </w:rPr>
            <w:id w:val="49977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294728A9" w14:textId="77777777" w:rsidR="004F2336" w:rsidRPr="00ED6D22" w:rsidRDefault="004F2336" w:rsidP="000578E1">
                <w:pPr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</w:tcPr>
          <w:p w14:paraId="29EF9EE8" w14:textId="77777777" w:rsidR="004F2336" w:rsidRPr="00ED6D22" w:rsidRDefault="004F2336" w:rsidP="000578E1">
            <w:pPr>
              <w:jc w:val="left"/>
              <w:rPr>
                <w:rFonts w:cs="Arial"/>
              </w:rPr>
            </w:pPr>
          </w:p>
        </w:tc>
        <w:tc>
          <w:tcPr>
            <w:tcW w:w="7609" w:type="dxa"/>
            <w:gridSpan w:val="2"/>
            <w:vAlign w:val="center"/>
          </w:tcPr>
          <w:p w14:paraId="68AFF701" w14:textId="77777777" w:rsidR="004F2336" w:rsidRPr="00ED6D22" w:rsidRDefault="004F2336" w:rsidP="000578E1">
            <w:pPr>
              <w:ind w:left="-108" w:right="-108"/>
              <w:rPr>
                <w:rFonts w:cs="Arial"/>
              </w:rPr>
            </w:pPr>
            <w:r>
              <w:rPr>
                <w:rFonts w:cs="Arial"/>
              </w:rPr>
              <w:t>Bieterangabenverzeichnis</w:t>
            </w:r>
          </w:p>
        </w:tc>
      </w:tr>
      <w:tr w:rsidR="00BC17D5" w:rsidRPr="001C60F2" w14:paraId="24D5FE50" w14:textId="77777777" w:rsidTr="002E7439">
        <w:trPr>
          <w:gridAfter w:val="1"/>
          <w:wAfter w:w="459" w:type="dxa"/>
          <w:trHeight w:val="284"/>
        </w:trPr>
        <w:sdt>
          <w:sdtPr>
            <w:id w:val="67276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20C428BE" w14:textId="00EC983A" w:rsidR="00BC17D5" w:rsidRPr="00FF0DF3" w:rsidRDefault="002E4B70" w:rsidP="00FF0D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noWrap/>
            <w:vAlign w:val="center"/>
          </w:tcPr>
          <w:p w14:paraId="205BCDE7" w14:textId="46CE2E3D" w:rsidR="00BC17D5" w:rsidRPr="00FF0DF3" w:rsidRDefault="00BC17D5" w:rsidP="00FF0DF3">
            <w:pPr>
              <w:jc w:val="left"/>
            </w:pPr>
          </w:p>
        </w:tc>
        <w:tc>
          <w:tcPr>
            <w:tcW w:w="8221" w:type="dxa"/>
            <w:gridSpan w:val="7"/>
            <w:vAlign w:val="center"/>
          </w:tcPr>
          <w:p w14:paraId="7CF6D854" w14:textId="4DE4D095" w:rsidR="00BC17D5" w:rsidRPr="00FF0DF3" w:rsidRDefault="00BC17D5" w:rsidP="0010771E">
            <w:pPr>
              <w:jc w:val="left"/>
            </w:pPr>
          </w:p>
        </w:tc>
      </w:tr>
      <w:tr w:rsidR="00BC17D5" w:rsidRPr="001C60F2" w14:paraId="7D877F53" w14:textId="77777777" w:rsidTr="002E7439">
        <w:trPr>
          <w:gridAfter w:val="1"/>
          <w:wAfter w:w="459" w:type="dxa"/>
          <w:trHeight w:val="284"/>
        </w:trPr>
        <w:sdt>
          <w:sdtPr>
            <w:id w:val="43941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64BAD7F5" w14:textId="2CEDF95F" w:rsidR="00BC17D5" w:rsidRPr="00FF0DF3" w:rsidRDefault="002E7439" w:rsidP="00FF0D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noWrap/>
            <w:vAlign w:val="center"/>
          </w:tcPr>
          <w:p w14:paraId="6EFBCB76" w14:textId="6ED0ABD4" w:rsidR="00BC17D5" w:rsidRPr="00FF0DF3" w:rsidRDefault="00BC17D5" w:rsidP="00FF0DF3">
            <w:pPr>
              <w:jc w:val="left"/>
            </w:pPr>
          </w:p>
        </w:tc>
        <w:tc>
          <w:tcPr>
            <w:tcW w:w="8221" w:type="dxa"/>
            <w:gridSpan w:val="7"/>
            <w:vAlign w:val="center"/>
          </w:tcPr>
          <w:p w14:paraId="4CB95891" w14:textId="0587D39F" w:rsidR="00BC17D5" w:rsidRPr="00FF0DF3" w:rsidRDefault="00BC17D5" w:rsidP="00F44312">
            <w:pPr>
              <w:jc w:val="left"/>
            </w:pPr>
          </w:p>
        </w:tc>
      </w:tr>
      <w:tr w:rsidR="00BC17D5" w:rsidRPr="00F4416A" w14:paraId="4F4B5A9B" w14:textId="77777777" w:rsidTr="002E7439">
        <w:trPr>
          <w:gridAfter w:val="2"/>
          <w:wAfter w:w="621" w:type="dxa"/>
          <w:trHeight w:val="284"/>
        </w:trPr>
        <w:tc>
          <w:tcPr>
            <w:tcW w:w="9505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3577C849" w14:textId="6BE41328" w:rsidR="00BC17D5" w:rsidRPr="00F4416A" w:rsidRDefault="00BC17D5" w:rsidP="00CB5135">
            <w:pPr>
              <w:jc w:val="left"/>
              <w:rPr>
                <w:b/>
              </w:rPr>
            </w:pPr>
            <w:r w:rsidRPr="00F4416A">
              <w:rPr>
                <w:b/>
              </w:rPr>
              <w:t>Anlagen</w:t>
            </w:r>
            <w:r w:rsidRPr="00F4416A">
              <w:rPr>
                <w:b/>
                <w:vertAlign w:val="superscript"/>
              </w:rPr>
              <w:fldChar w:fldCharType="begin"/>
            </w:r>
            <w:r w:rsidRPr="00F4416A">
              <w:rPr>
                <w:b/>
                <w:vertAlign w:val="superscript"/>
              </w:rPr>
              <w:instrText xml:space="preserve"> NOTEREF _Ref491332762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F4416A">
              <w:rPr>
                <w:b/>
                <w:vertAlign w:val="superscript"/>
              </w:rPr>
            </w:r>
            <w:r w:rsidRPr="00F4416A">
              <w:rPr>
                <w:b/>
                <w:vertAlign w:val="superscript"/>
              </w:rPr>
              <w:fldChar w:fldCharType="separate"/>
            </w:r>
            <w:r w:rsidRPr="00F4416A">
              <w:rPr>
                <w:b/>
                <w:vertAlign w:val="superscript"/>
              </w:rPr>
              <w:t>1</w:t>
            </w:r>
            <w:r w:rsidRPr="00F4416A">
              <w:rPr>
                <w:b/>
                <w:vertAlign w:val="superscript"/>
              </w:rPr>
              <w:fldChar w:fldCharType="end"/>
            </w:r>
            <w:r w:rsidRPr="00F4416A">
              <w:rPr>
                <w:b/>
              </w:rPr>
              <w:t>, die der Angebotserläuterung dienen, ohne Vertragsbestandteil zu werden</w:t>
            </w:r>
          </w:p>
        </w:tc>
      </w:tr>
      <w:tr w:rsidR="00BC17D5" w:rsidRPr="00F4416A" w14:paraId="1C44FFD7" w14:textId="77777777" w:rsidTr="002E7439">
        <w:trPr>
          <w:gridAfter w:val="2"/>
          <w:wAfter w:w="621" w:type="dxa"/>
          <w:trHeight w:val="284"/>
        </w:trPr>
        <w:sdt>
          <w:sdtPr>
            <w:id w:val="156568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18DFCE18" w14:textId="2A8D1A8D" w:rsidR="00BC17D5" w:rsidRPr="00F4416A" w:rsidRDefault="006975C0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</w:tcPr>
          <w:p w14:paraId="5CF223C4" w14:textId="77777777" w:rsidR="00BC17D5" w:rsidRPr="00F4416A" w:rsidRDefault="00BC17D5" w:rsidP="00CB5135">
            <w:pPr>
              <w:jc w:val="left"/>
            </w:pPr>
            <w:r w:rsidRPr="00F4416A">
              <w:t>124</w:t>
            </w: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5053071F" w14:textId="77777777" w:rsidR="00BC17D5" w:rsidRPr="00F4416A" w:rsidRDefault="00BC17D5" w:rsidP="00CB5135">
            <w:pPr>
              <w:jc w:val="left"/>
            </w:pPr>
            <w:r w:rsidRPr="00F4416A">
              <w:t>Eigenerklärung zur Eignung</w:t>
            </w:r>
          </w:p>
        </w:tc>
      </w:tr>
      <w:tr w:rsidR="00BC17D5" w:rsidRPr="00F4416A" w14:paraId="2FEEC260" w14:textId="77777777" w:rsidTr="002E7439">
        <w:trPr>
          <w:gridAfter w:val="2"/>
          <w:wAfter w:w="621" w:type="dxa"/>
          <w:trHeight w:val="284"/>
        </w:trPr>
        <w:sdt>
          <w:sdtPr>
            <w:id w:val="44751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1E178AD6" w14:textId="77777777" w:rsidR="00BC17D5" w:rsidRPr="00F4416A" w:rsidRDefault="00BC17D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</w:tcPr>
          <w:p w14:paraId="08360245" w14:textId="77777777" w:rsidR="00BC17D5" w:rsidRPr="00F4416A" w:rsidRDefault="00BC17D5" w:rsidP="00CB5135">
            <w:pPr>
              <w:jc w:val="left"/>
              <w:rPr>
                <w:i/>
              </w:rPr>
            </w:pP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1B01D255" w14:textId="77777777" w:rsidR="00BC17D5" w:rsidRPr="00F4416A" w:rsidRDefault="00BC17D5" w:rsidP="00CB5135">
            <w:pPr>
              <w:jc w:val="left"/>
            </w:pPr>
            <w:r w:rsidRPr="00F4416A">
              <w:t>Einheitliche Europäische Eigenerklärung</w:t>
            </w:r>
          </w:p>
        </w:tc>
      </w:tr>
      <w:tr w:rsidR="00BC17D5" w:rsidRPr="00533012" w14:paraId="154F147A" w14:textId="77777777" w:rsidTr="002E7439">
        <w:trPr>
          <w:gridAfter w:val="2"/>
          <w:wAfter w:w="621" w:type="dxa"/>
          <w:trHeight w:val="284"/>
        </w:trPr>
        <w:sdt>
          <w:sdtPr>
            <w:id w:val="-110541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75A398E4" w14:textId="77777777" w:rsidR="00BC17D5" w:rsidRPr="00F4416A" w:rsidRDefault="00BC17D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</w:tcPr>
          <w:p w14:paraId="202D4FA0" w14:textId="77777777" w:rsidR="00BC17D5" w:rsidRPr="00F4416A" w:rsidRDefault="00BC17D5" w:rsidP="00CB5135">
            <w:pPr>
              <w:jc w:val="left"/>
            </w:pPr>
            <w:r w:rsidRPr="00F4416A">
              <w:t>221 oder 222</w:t>
            </w: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05547D14" w14:textId="77777777" w:rsidR="00BC17D5" w:rsidRPr="00533012" w:rsidRDefault="00BC17D5" w:rsidP="00CB5135">
            <w:pPr>
              <w:jc w:val="left"/>
            </w:pPr>
            <w:r w:rsidRPr="00F4416A">
              <w:t>Angaben zur Preisermittlung</w:t>
            </w:r>
          </w:p>
        </w:tc>
      </w:tr>
      <w:tr w:rsidR="00BC17D5" w14:paraId="6E54DE6A" w14:textId="77777777" w:rsidTr="002E7439">
        <w:trPr>
          <w:gridAfter w:val="2"/>
          <w:wAfter w:w="621" w:type="dxa"/>
          <w:trHeight w:val="284"/>
        </w:trPr>
        <w:sdt>
          <w:sdtPr>
            <w:id w:val="-146904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5A5CD1FA" w14:textId="4577E890" w:rsidR="00BC17D5" w:rsidRDefault="007110C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  <w:vAlign w:val="center"/>
          </w:tcPr>
          <w:p w14:paraId="35F04EE5" w14:textId="687E5D8C" w:rsidR="00BC17D5" w:rsidRDefault="00BC17D5" w:rsidP="00CB5135">
            <w:pPr>
              <w:jc w:val="left"/>
            </w:pP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5F0F7052" w14:textId="33B5C84C" w:rsidR="00BC17D5" w:rsidRDefault="002E7439" w:rsidP="00CB5135">
            <w:r>
              <w:t>Berufs- oder Betriebshaftpflichtversicherung</w:t>
            </w:r>
          </w:p>
        </w:tc>
      </w:tr>
      <w:tr w:rsidR="00BC17D5" w14:paraId="4860D50E" w14:textId="77777777" w:rsidTr="002E7439">
        <w:trPr>
          <w:gridAfter w:val="2"/>
          <w:wAfter w:w="621" w:type="dxa"/>
          <w:trHeight w:val="284"/>
        </w:trPr>
        <w:sdt>
          <w:sdtPr>
            <w:id w:val="15773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48E58689" w14:textId="77777777" w:rsidR="00BC17D5" w:rsidRDefault="00BC17D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  <w:vAlign w:val="center"/>
          </w:tcPr>
          <w:p w14:paraId="286723B1" w14:textId="77777777" w:rsidR="00BC17D5" w:rsidRDefault="00BC17D5" w:rsidP="00CB5135">
            <w:pPr>
              <w:jc w:val="left"/>
            </w:pP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17D102B0" w14:textId="515C1389" w:rsidR="00BC17D5" w:rsidRDefault="00BC17D5" w:rsidP="00CB5135"/>
        </w:tc>
      </w:tr>
    </w:tbl>
    <w:p w14:paraId="25532499" w14:textId="2C40344F" w:rsidR="002E7439" w:rsidRDefault="002E7439"/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34"/>
        <w:gridCol w:w="92"/>
        <w:gridCol w:w="1134"/>
        <w:gridCol w:w="3402"/>
        <w:gridCol w:w="567"/>
        <w:gridCol w:w="1048"/>
        <w:gridCol w:w="1295"/>
        <w:gridCol w:w="1200"/>
      </w:tblGrid>
      <w:tr w:rsidR="00F44312" w:rsidRPr="001C60F2" w14:paraId="37F9F64A" w14:textId="77777777" w:rsidTr="0089492C">
        <w:trPr>
          <w:trHeight w:val="397"/>
        </w:trPr>
        <w:tc>
          <w:tcPr>
            <w:tcW w:w="9667" w:type="dxa"/>
            <w:gridSpan w:val="9"/>
            <w:noWrap/>
            <w:tcMar>
              <w:left w:w="28" w:type="dxa"/>
            </w:tcMar>
          </w:tcPr>
          <w:p w14:paraId="6566E8B3" w14:textId="1EAD9133" w:rsidR="00F44312" w:rsidRPr="00410951" w:rsidRDefault="002E7439" w:rsidP="00FF0DF3">
            <w:pPr>
              <w:pStyle w:val="berschrift1"/>
            </w:pPr>
            <w:r>
              <w:lastRenderedPageBreak/>
              <w:br w:type="page"/>
            </w:r>
            <w:r w:rsidR="00F44312">
              <w:t xml:space="preserve">Ich/Wir biete(n) die Ausführung der oben genannten Leistung zu den von mir/uns eingesetzten Preisen an. </w:t>
            </w:r>
            <w:r w:rsidR="00F44312">
              <w:br/>
              <w:t>An mein/unser Angebot halte(n) ich/wir mich/uns bis zum Ablauf der Bindefristfrist gebunden.</w:t>
            </w:r>
          </w:p>
        </w:tc>
      </w:tr>
      <w:tr w:rsidR="00F44312" w:rsidRPr="00D1009B" w14:paraId="09B9911B" w14:textId="77777777" w:rsidTr="0089492C">
        <w:trPr>
          <w:trHeight w:val="113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0B6A57DE" w14:textId="77777777" w:rsidR="00F44312" w:rsidRPr="00D1009B" w:rsidRDefault="00F44312" w:rsidP="00F44312">
            <w:pPr>
              <w:rPr>
                <w:sz w:val="8"/>
                <w:szCs w:val="8"/>
              </w:rPr>
            </w:pPr>
          </w:p>
        </w:tc>
      </w:tr>
      <w:tr w:rsidR="00F44312" w:rsidRPr="001C60F2" w14:paraId="7C1094DB" w14:textId="77777777" w:rsidTr="00FF0DF3">
        <w:trPr>
          <w:trHeight w:val="284"/>
        </w:trPr>
        <w:tc>
          <w:tcPr>
            <w:tcW w:w="6124" w:type="dxa"/>
            <w:gridSpan w:val="6"/>
            <w:noWrap/>
            <w:tcMar>
              <w:left w:w="28" w:type="dxa"/>
            </w:tcMar>
          </w:tcPr>
          <w:p w14:paraId="2F0067CA" w14:textId="2442F433" w:rsidR="00F44312" w:rsidRPr="00410951" w:rsidRDefault="00F44312" w:rsidP="00FF0DF3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1500DC" w:rsidRPr="00597968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</w:p>
        </w:tc>
        <w:tc>
          <w:tcPr>
            <w:tcW w:w="2343" w:type="dxa"/>
            <w:gridSpan w:val="2"/>
            <w:vAlign w:val="bottom"/>
          </w:tcPr>
          <w:p w14:paraId="3D9A85F4" w14:textId="6D74140C" w:rsidR="00F44312" w:rsidRPr="00410951" w:rsidRDefault="004F2336" w:rsidP="00FF0DF3">
            <w:pPr>
              <w:ind w:left="459" w:right="-316"/>
              <w:jc w:val="right"/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F0DF3">
              <w:t>_</w:t>
            </w:r>
          </w:p>
        </w:tc>
        <w:tc>
          <w:tcPr>
            <w:tcW w:w="1200" w:type="dxa"/>
            <w:vAlign w:val="bottom"/>
          </w:tcPr>
          <w:p w14:paraId="6C11A5C0" w14:textId="379F158E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F44312" w:rsidRPr="00D1009B" w14:paraId="5AEC2246" w14:textId="77777777" w:rsidTr="00FF0DF3">
        <w:trPr>
          <w:trHeight w:val="113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232B9B28" w14:textId="77777777" w:rsidR="00F44312" w:rsidRPr="00D1009B" w:rsidRDefault="00F44312" w:rsidP="00F44312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F44312" w:rsidRPr="00D425A1" w14:paraId="1F9E772B" w14:textId="77777777" w:rsidTr="00FF0DF3">
        <w:trPr>
          <w:trHeight w:val="284"/>
        </w:trPr>
        <w:tc>
          <w:tcPr>
            <w:tcW w:w="6124" w:type="dxa"/>
            <w:gridSpan w:val="6"/>
            <w:shd w:val="clear" w:color="auto" w:fill="auto"/>
            <w:noWrap/>
            <w:tcMar>
              <w:left w:w="28" w:type="dxa"/>
            </w:tcMar>
          </w:tcPr>
          <w:p w14:paraId="2FEBC1FB" w14:textId="7B722FC4" w:rsidR="00F44312" w:rsidRPr="00D425A1" w:rsidRDefault="00F44312" w:rsidP="001500DC">
            <w:pPr>
              <w:pStyle w:val="berschrift2"/>
            </w:pPr>
            <w:r w:rsidRPr="00D425A1">
              <w:t xml:space="preserve">Die Gesamtsumme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>
              <w:rPr>
                <w:rStyle w:val="Funotenzeichen"/>
              </w:rPr>
              <w:footnoteReference w:id="3"/>
            </w:r>
            <w:r w:rsidRPr="00D425A1">
              <w:t xml:space="preserve"> </w:t>
            </w:r>
            <w:r w:rsidR="001500DC" w:rsidRPr="00D425A1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  <w:r w:rsidR="001500DC">
              <w:t xml:space="preserve"> </w:t>
            </w:r>
          </w:p>
        </w:tc>
        <w:tc>
          <w:tcPr>
            <w:tcW w:w="2343" w:type="dxa"/>
            <w:gridSpan w:val="2"/>
            <w:shd w:val="clear" w:color="auto" w:fill="auto"/>
            <w:vAlign w:val="bottom"/>
          </w:tcPr>
          <w:p w14:paraId="027D78E7" w14:textId="59F92FAF" w:rsidR="00F44312" w:rsidRPr="00D425A1" w:rsidRDefault="004F2336" w:rsidP="00FF0DF3">
            <w:pPr>
              <w:ind w:left="459" w:right="-174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293EAAB" w14:textId="669F7A45" w:rsidR="00F44312" w:rsidRPr="0089492C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  <w:r w:rsidRPr="0089492C">
              <w:rPr>
                <w:b/>
              </w:rPr>
              <w:t>*</w:t>
            </w:r>
          </w:p>
        </w:tc>
      </w:tr>
      <w:tr w:rsidR="00F44312" w:rsidRPr="008B0B82" w14:paraId="672A7E51" w14:textId="77777777" w:rsidTr="0089492C">
        <w:trPr>
          <w:trHeight w:val="284"/>
        </w:trPr>
        <w:tc>
          <w:tcPr>
            <w:tcW w:w="9667" w:type="dxa"/>
            <w:gridSpan w:val="9"/>
            <w:shd w:val="clear" w:color="auto" w:fill="auto"/>
            <w:noWrap/>
            <w:tcMar>
              <w:left w:w="28" w:type="dxa"/>
            </w:tcMar>
          </w:tcPr>
          <w:p w14:paraId="1D4E7D52" w14:textId="77777777" w:rsidR="00F44312" w:rsidRPr="008B0B82" w:rsidRDefault="00F44312" w:rsidP="00FF0DF3">
            <w:pPr>
              <w:spacing w:before="60"/>
              <w:ind w:left="567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F44312" w:rsidRPr="00DF0D66" w14:paraId="0AA5D32C" w14:textId="77777777" w:rsidTr="00DC7388">
        <w:trPr>
          <w:trHeight w:hRule="exact" w:val="170"/>
        </w:trPr>
        <w:tc>
          <w:tcPr>
            <w:tcW w:w="9667" w:type="dxa"/>
            <w:gridSpan w:val="9"/>
            <w:shd w:val="clear" w:color="auto" w:fill="auto"/>
            <w:noWrap/>
            <w:tcMar>
              <w:left w:w="28" w:type="dxa"/>
            </w:tcMar>
          </w:tcPr>
          <w:p w14:paraId="643CC6DC" w14:textId="77777777" w:rsidR="00F44312" w:rsidRPr="00DC7388" w:rsidRDefault="00F44312" w:rsidP="00F44312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F44312" w:rsidRPr="001C60F2" w14:paraId="288F2778" w14:textId="77777777" w:rsidTr="00FF0DF3">
        <w:trPr>
          <w:trHeight w:val="291"/>
        </w:trPr>
        <w:tc>
          <w:tcPr>
            <w:tcW w:w="7172" w:type="dxa"/>
            <w:gridSpan w:val="7"/>
            <w:noWrap/>
            <w:tcMar>
              <w:left w:w="28" w:type="dxa"/>
            </w:tcMar>
          </w:tcPr>
          <w:p w14:paraId="2B8304EC" w14:textId="77777777" w:rsidR="00F44312" w:rsidRPr="00FF10F9" w:rsidRDefault="00F44312" w:rsidP="00FF0DF3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>
              <w:rPr>
                <w:rStyle w:val="Funotenzeichen"/>
              </w:rPr>
              <w:footnoteReference w:id="4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vAlign w:val="center"/>
          </w:tcPr>
          <w:p w14:paraId="5C609219" w14:textId="2C17AB16" w:rsidR="00F44312" w:rsidRPr="00410951" w:rsidRDefault="004F2336" w:rsidP="00FF0DF3">
            <w:pPr>
              <w:ind w:left="-164" w:right="-174"/>
              <w:jc w:val="right"/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14:paraId="7FD1A40B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44312" w:rsidRPr="001C60F2" w14:paraId="183A4DCC" w14:textId="77777777" w:rsidTr="00126ACC">
        <w:trPr>
          <w:trHeight w:hRule="exact" w:val="170"/>
        </w:trPr>
        <w:tc>
          <w:tcPr>
            <w:tcW w:w="929" w:type="dxa"/>
            <w:gridSpan w:val="2"/>
            <w:noWrap/>
            <w:tcMar>
              <w:left w:w="28" w:type="dxa"/>
            </w:tcMar>
            <w:vAlign w:val="center"/>
          </w:tcPr>
          <w:p w14:paraId="16E9E89C" w14:textId="77777777" w:rsidR="00F44312" w:rsidRPr="00410951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7"/>
            <w:noWrap/>
            <w:vAlign w:val="center"/>
          </w:tcPr>
          <w:p w14:paraId="268D5D20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6D1FCAFA" w14:textId="77777777" w:rsidTr="0089492C">
        <w:trPr>
          <w:trHeight w:val="397"/>
        </w:trPr>
        <w:tc>
          <w:tcPr>
            <w:tcW w:w="9667" w:type="dxa"/>
            <w:gridSpan w:val="9"/>
            <w:noWrap/>
            <w:tcMar>
              <w:left w:w="28" w:type="dxa"/>
            </w:tcMar>
          </w:tcPr>
          <w:p w14:paraId="0FC7554B" w14:textId="77777777" w:rsidR="00F44312" w:rsidRPr="00410951" w:rsidRDefault="00F44312" w:rsidP="00FF0DF3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F44312" w:rsidRPr="001C60F2" w14:paraId="324BAA0A" w14:textId="77777777" w:rsidTr="00C06D23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shd w:val="clear" w:color="auto" w:fill="auto"/>
            <w:noWrap/>
            <w:vAlign w:val="center"/>
          </w:tcPr>
          <w:p w14:paraId="52EB91F8" w14:textId="5CD7E8E3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F44312" w:rsidRPr="001C60F2" w14:paraId="4D72959D" w14:textId="77777777" w:rsidTr="00C06D23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shd w:val="clear" w:color="auto" w:fill="auto"/>
            <w:noWrap/>
            <w:vAlign w:val="center"/>
          </w:tcPr>
          <w:p w14:paraId="40E5DD96" w14:textId="77777777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F44312" w:rsidRPr="001C60F2" w14:paraId="39AF7160" w14:textId="77777777" w:rsidTr="00C06D23">
        <w:trPr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FE284DF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noWrap/>
            <w:vAlign w:val="center"/>
          </w:tcPr>
          <w:p w14:paraId="70103ADF" w14:textId="77777777" w:rsidR="00F44312" w:rsidRPr="001C60F2" w:rsidRDefault="00F44312" w:rsidP="00F44312">
            <w:pPr>
              <w:pStyle w:val="AnstrichTabelle"/>
            </w:pPr>
          </w:p>
        </w:tc>
      </w:tr>
      <w:tr w:rsidR="00C06D23" w:rsidRPr="00410951" w14:paraId="3DEF8F87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633BA701" w14:textId="77777777" w:rsidR="00C06D23" w:rsidRPr="001C60F2" w:rsidRDefault="00C06D23" w:rsidP="00FF0DF3">
            <w:pPr>
              <w:pStyle w:val="berschrift1"/>
            </w:pPr>
          </w:p>
        </w:tc>
        <w:sdt>
          <w:sdtPr>
            <w:id w:val="-182025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</w:tcPr>
              <w:p w14:paraId="1A9D4D2A" w14:textId="1F2F049C" w:rsidR="00C06D23" w:rsidRPr="00C06D23" w:rsidRDefault="004F2336" w:rsidP="00A57845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6"/>
            <w:noWrap/>
            <w:vAlign w:val="center"/>
          </w:tcPr>
          <w:p w14:paraId="1FA5FD35" w14:textId="77777777" w:rsidR="00C06D23" w:rsidRPr="00C06D23" w:rsidRDefault="00C06D23" w:rsidP="00A57845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F44312" w:rsidRPr="0051062D" w14:paraId="354BB8E7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A620D81" w14:textId="77777777" w:rsidR="00F44312" w:rsidRPr="0051062D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EACD11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vAlign w:val="center"/>
          </w:tcPr>
          <w:p w14:paraId="16DD9D1F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vAlign w:val="center"/>
          </w:tcPr>
          <w:p w14:paraId="4EE17239" w14:textId="4340C258" w:rsidR="00F44312" w:rsidRPr="001C60F2" w:rsidRDefault="00C06678" w:rsidP="00F44312">
            <w:pPr>
              <w:contextualSpacing/>
              <w:jc w:val="left"/>
              <w:outlineLvl w:val="0"/>
            </w:pPr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  <w:bookmarkEnd w:id="3"/>
          </w:p>
        </w:tc>
        <w:tc>
          <w:tcPr>
            <w:tcW w:w="1615" w:type="dxa"/>
            <w:gridSpan w:val="2"/>
            <w:vAlign w:val="center"/>
          </w:tcPr>
          <w:p w14:paraId="39E7C4E2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0B78D338" w14:textId="0A8B434F" w:rsidR="00F44312" w:rsidRPr="001C60F2" w:rsidRDefault="00C06678" w:rsidP="00F44312">
            <w:pPr>
              <w:contextualSpacing/>
              <w:jc w:val="left"/>
              <w:outlineLvl w:val="0"/>
            </w:pPr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9E0802" w14:paraId="7A3345B5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5013A2E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B21BC66" w14:textId="77777777" w:rsidR="00F44312" w:rsidRPr="001C60F2" w:rsidRDefault="00F44312" w:rsidP="00F44312"/>
        </w:tc>
        <w:tc>
          <w:tcPr>
            <w:tcW w:w="1134" w:type="dxa"/>
            <w:vAlign w:val="center"/>
          </w:tcPr>
          <w:p w14:paraId="284545AF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vAlign w:val="center"/>
          </w:tcPr>
          <w:p w14:paraId="048F1FFF" w14:textId="3F1B1E84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  <w:tc>
          <w:tcPr>
            <w:tcW w:w="1615" w:type="dxa"/>
            <w:gridSpan w:val="2"/>
            <w:vAlign w:val="center"/>
          </w:tcPr>
          <w:p w14:paraId="01CB2FD0" w14:textId="77777777" w:rsidR="00F44312" w:rsidRPr="009E0802" w:rsidRDefault="00F44312" w:rsidP="00F44312">
            <w:r w:rsidRPr="009E0802"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6AF5FE8D" w14:textId="1BA1D617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9E0802" w14:paraId="594D0746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C062379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328B9008" w14:textId="77777777" w:rsidR="00F44312" w:rsidRPr="009E0802" w:rsidRDefault="00F44312" w:rsidP="00F44312"/>
        </w:tc>
        <w:tc>
          <w:tcPr>
            <w:tcW w:w="1134" w:type="dxa"/>
            <w:vAlign w:val="center"/>
          </w:tcPr>
          <w:p w14:paraId="2F2149CA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vAlign w:val="center"/>
          </w:tcPr>
          <w:p w14:paraId="2B189DC8" w14:textId="0E6E803A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  <w:tc>
          <w:tcPr>
            <w:tcW w:w="1615" w:type="dxa"/>
            <w:gridSpan w:val="2"/>
            <w:vAlign w:val="center"/>
          </w:tcPr>
          <w:p w14:paraId="6A69BB80" w14:textId="77777777" w:rsidR="00F44312" w:rsidRPr="009E0802" w:rsidRDefault="00F44312" w:rsidP="00F44312">
            <w:r w:rsidRPr="009E0802"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754B0007" w14:textId="2A9EE029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9E0802" w14:paraId="06A409BD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B1CF6A5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12F1F90" w14:textId="77777777" w:rsidR="00F44312" w:rsidRPr="009E0802" w:rsidRDefault="00F44312" w:rsidP="00F44312"/>
        </w:tc>
        <w:tc>
          <w:tcPr>
            <w:tcW w:w="1134" w:type="dxa"/>
            <w:vAlign w:val="center"/>
          </w:tcPr>
          <w:p w14:paraId="27DAA876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vAlign w:val="center"/>
          </w:tcPr>
          <w:p w14:paraId="0A7D85D8" w14:textId="4039F57B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  <w:tc>
          <w:tcPr>
            <w:tcW w:w="1615" w:type="dxa"/>
            <w:gridSpan w:val="2"/>
            <w:vAlign w:val="center"/>
          </w:tcPr>
          <w:p w14:paraId="0C84742E" w14:textId="77777777" w:rsidR="00F44312" w:rsidRPr="009E0802" w:rsidRDefault="00F44312" w:rsidP="00F44312">
            <w:r w:rsidRPr="009E0802"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5069D1D7" w14:textId="2C0A5A64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410951" w14:paraId="6AF16386" w14:textId="77777777" w:rsidTr="00C06D23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5E1648F6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8"/>
            <w:noWrap/>
            <w:vAlign w:val="bottom"/>
          </w:tcPr>
          <w:p w14:paraId="17F9F324" w14:textId="77777777" w:rsidR="00F44312" w:rsidRPr="001C60F2" w:rsidRDefault="00F44312" w:rsidP="00F44312">
            <w:pPr>
              <w:jc w:val="left"/>
            </w:pPr>
          </w:p>
        </w:tc>
      </w:tr>
      <w:tr w:rsidR="00CE6B64" w:rsidRPr="00410951" w14:paraId="186483FE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4983F567" w14:textId="7CF267A3" w:rsidR="00CE6B64" w:rsidRPr="00FF10F9" w:rsidDel="00594545" w:rsidRDefault="00CE6B64" w:rsidP="00C0002D">
            <w:pPr>
              <w:contextualSpacing/>
              <w:jc w:val="left"/>
              <w:outlineLvl w:val="0"/>
              <w:rPr>
                <w:b/>
              </w:rPr>
            </w:pPr>
          </w:p>
        </w:tc>
        <w:sdt>
          <w:sdtPr>
            <w:id w:val="-22823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noWrap/>
              </w:tcPr>
              <w:p w14:paraId="580311F9" w14:textId="6BF24DDF" w:rsidR="00CE6B64" w:rsidRPr="001C60F2" w:rsidRDefault="004F2336" w:rsidP="0052264C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6"/>
          </w:tcPr>
          <w:p w14:paraId="416102C4" w14:textId="4E7842F4" w:rsidR="00FF0DF3" w:rsidRDefault="00CE6B64" w:rsidP="00C0002D">
            <w:pPr>
              <w:jc w:val="left"/>
            </w:pPr>
            <w:r>
              <w:t xml:space="preserve">Ich bin/Wir sind kleines oder mittleres Unternehmen – KMU </w:t>
            </w:r>
            <w:r w:rsidR="00FF0DF3">
              <w:t>–</w:t>
            </w:r>
            <w:r>
              <w:t xml:space="preserve"> </w:t>
            </w:r>
          </w:p>
          <w:p w14:paraId="666A55A5" w14:textId="41B40121" w:rsidR="00CE6B64" w:rsidRPr="001C60F2" w:rsidRDefault="00CE6B64" w:rsidP="00C0002D">
            <w:pPr>
              <w:jc w:val="left"/>
            </w:pPr>
            <w:r>
              <w:t>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Mio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>43 Mio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5"/>
            </w:r>
          </w:p>
        </w:tc>
      </w:tr>
      <w:tr w:rsidR="00F44312" w:rsidRPr="00410951" w14:paraId="0EE3853C" w14:textId="77777777" w:rsidTr="00C06D23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61C48E3E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8"/>
            <w:noWrap/>
            <w:vAlign w:val="bottom"/>
          </w:tcPr>
          <w:p w14:paraId="4C91C29B" w14:textId="77777777" w:rsidR="00F44312" w:rsidRPr="001C60F2" w:rsidRDefault="00F44312" w:rsidP="00F44312">
            <w:pPr>
              <w:jc w:val="left"/>
            </w:pPr>
          </w:p>
        </w:tc>
      </w:tr>
      <w:tr w:rsidR="00F44312" w:rsidRPr="00410951" w14:paraId="100FFDB9" w14:textId="77777777" w:rsidTr="00660458">
        <w:trPr>
          <w:trHeight w:val="284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bottom"/>
          </w:tcPr>
          <w:p w14:paraId="497B08DE" w14:textId="77777777" w:rsidR="00F44312" w:rsidRPr="001C60F2" w:rsidRDefault="00F44312" w:rsidP="00FF0DF3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F44312" w:rsidRPr="0027784E" w14:paraId="6EA37793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0856A36" w14:textId="77777777" w:rsidR="00F44312" w:rsidRPr="0027784E" w:rsidRDefault="00F44312" w:rsidP="00F44312">
            <w:pPr>
              <w:rPr>
                <w:b/>
              </w:rPr>
            </w:pPr>
          </w:p>
        </w:tc>
        <w:sdt>
          <w:sdtPr>
            <w:id w:val="93949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noWrap/>
              </w:tcPr>
              <w:p w14:paraId="294888D0" w14:textId="15A143E4" w:rsidR="00F44312" w:rsidRPr="0027784E" w:rsidRDefault="00FF0DF3" w:rsidP="00FF0D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6"/>
            <w:vAlign w:val="center"/>
          </w:tcPr>
          <w:p w14:paraId="5EB55C51" w14:textId="77777777" w:rsidR="00F44312" w:rsidRDefault="00F44312" w:rsidP="00F44312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F44312" w:rsidRPr="0027784E" w14:paraId="3DDEB495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02F2EAD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sdt>
            <w:sdtPr>
              <w:id w:val="-506215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BFDB4A" w14:textId="77777777" w:rsidR="00F44312" w:rsidRDefault="00E1552A" w:rsidP="00FF0DF3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4C91A2" w14:textId="77777777" w:rsidR="00E1552A" w:rsidRDefault="00E1552A" w:rsidP="00FF0DF3">
            <w:pPr>
              <w:spacing w:before="60"/>
              <w:jc w:val="left"/>
            </w:pPr>
          </w:p>
          <w:p w14:paraId="7D1E6874" w14:textId="70BAF69A" w:rsidR="00E1552A" w:rsidRPr="00E92DDD" w:rsidRDefault="003D17F9" w:rsidP="00FF0DF3">
            <w:pPr>
              <w:spacing w:before="60"/>
              <w:jc w:val="left"/>
            </w:pPr>
            <w:sdt>
              <w:sdtPr>
                <w:id w:val="-55424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5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6" w:type="dxa"/>
            <w:gridSpan w:val="6"/>
            <w:vAlign w:val="center"/>
          </w:tcPr>
          <w:p w14:paraId="46A277B2" w14:textId="77777777" w:rsidR="00F44312" w:rsidRDefault="00F44312" w:rsidP="00F44312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  <w:p w14:paraId="129A2088" w14:textId="1CF1FA3C" w:rsidR="00E1552A" w:rsidRPr="00EA78F2" w:rsidRDefault="00E1552A" w:rsidP="002E4B70">
            <w:pPr>
              <w:jc w:val="left"/>
              <w:rPr>
                <w:rFonts w:cs="Arial"/>
                <w:bCs/>
                <w:color w:val="000000" w:themeColor="text1"/>
                <w:lang w:eastAsia="en-US"/>
              </w:rPr>
            </w:pPr>
            <w:r>
              <w:rPr>
                <w:rFonts w:cs="Arial"/>
                <w:bCs/>
                <w:color w:val="000000" w:themeColor="text1"/>
                <w:lang w:eastAsia="en-US"/>
              </w:rPr>
              <w:t xml:space="preserve">ich/wir </w:t>
            </w:r>
            <w:r>
              <w:rPr>
                <w:rFonts w:cs="Arial"/>
                <w:b/>
                <w:bCs/>
                <w:color w:val="000000" w:themeColor="text1"/>
                <w:lang w:eastAsia="en-US"/>
              </w:rPr>
              <w:t xml:space="preserve">Formular </w:t>
            </w:r>
            <w:r w:rsidR="002E4B70">
              <w:rPr>
                <w:rFonts w:cs="Arial"/>
                <w:b/>
                <w:bCs/>
                <w:color w:val="000000" w:themeColor="text1"/>
                <w:lang w:eastAsia="en-US"/>
              </w:rPr>
              <w:t>213.1</w:t>
            </w:r>
            <w:r>
              <w:rPr>
                <w:rFonts w:cs="Arial"/>
                <w:bCs/>
                <w:color w:val="000000" w:themeColor="text1"/>
                <w:lang w:eastAsia="en-US"/>
              </w:rPr>
              <w:t xml:space="preserve"> als verbindlich </w:t>
            </w:r>
            <w:r w:rsidR="009D44FA">
              <w:rPr>
                <w:rFonts w:cs="Arial"/>
                <w:bCs/>
                <w:color w:val="000000" w:themeColor="text1"/>
                <w:lang w:eastAsia="en-US"/>
              </w:rPr>
              <w:t xml:space="preserve">anerkenne(n). </w:t>
            </w:r>
            <w:r w:rsidR="009D44FA">
              <w:rPr>
                <w:rFonts w:cs="Arial"/>
                <w:b/>
                <w:bCs/>
                <w:color w:val="000000" w:themeColor="text1"/>
                <w:lang w:eastAsia="en-US"/>
              </w:rPr>
              <w:t>(Pflichtfeld)</w:t>
            </w:r>
          </w:p>
        </w:tc>
      </w:tr>
      <w:tr w:rsidR="00EA78F2" w:rsidRPr="00DF0D66" w14:paraId="7ABFC4C1" w14:textId="77777777" w:rsidTr="00AB7E0A">
        <w:trPr>
          <w:trHeight w:hRule="exact" w:val="170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23C2944B" w14:textId="77777777" w:rsidR="00EA78F2" w:rsidRPr="00410951" w:rsidRDefault="00EA78F2" w:rsidP="00F44312">
            <w:pPr>
              <w:rPr>
                <w:b/>
              </w:rPr>
            </w:pPr>
          </w:p>
        </w:tc>
      </w:tr>
      <w:tr w:rsidR="00E92DDD" w:rsidRPr="00410951" w14:paraId="6362569B" w14:textId="77777777" w:rsidTr="00660458">
        <w:trPr>
          <w:trHeight w:val="284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bottom"/>
          </w:tcPr>
          <w:p w14:paraId="50664625" w14:textId="77777777" w:rsidR="00E92DDD" w:rsidRDefault="000F3508" w:rsidP="00FF0DF3">
            <w:pPr>
              <w:pStyle w:val="berschrift1"/>
            </w:pPr>
            <w:r>
              <w:br w:type="page"/>
            </w:r>
            <w:r w:rsidR="00E92DDD" w:rsidRPr="001C60F2">
              <w:t xml:space="preserve">Ich/Wir </w:t>
            </w:r>
            <w:r w:rsidR="00E92DDD">
              <w:t>erkläre</w:t>
            </w:r>
            <w:r w:rsidR="00BB1237">
              <w:t>(</w:t>
            </w:r>
            <w:r w:rsidR="00E92DDD">
              <w:t>n</w:t>
            </w:r>
            <w:r w:rsidR="00BB1237">
              <w:t>)</w:t>
            </w:r>
            <w:r w:rsidR="00E92DDD">
              <w:t>, dass</w:t>
            </w:r>
          </w:p>
          <w:p w14:paraId="62F064EF" w14:textId="6F8E2708" w:rsidR="00FA0CA8" w:rsidRDefault="00FA0CA8" w:rsidP="00FA0CA8">
            <w:pPr>
              <w:ind w:left="993" w:hanging="284"/>
            </w:pPr>
            <w:r>
              <w:t>-     ich/wir den Wortlaut der vom Auftraggeber verfassten Langfassung des Leistungsverzeichnis-</w:t>
            </w:r>
          </w:p>
          <w:p w14:paraId="60A98BBA" w14:textId="1D0AB648" w:rsidR="00FA0CA8" w:rsidRPr="00FA0CA8" w:rsidRDefault="00FA0CA8" w:rsidP="00FA0CA8">
            <w:pPr>
              <w:ind w:left="993"/>
            </w:pPr>
            <w:r>
              <w:t xml:space="preserve">  ses als alleinverbindlich anerkenne(n).</w:t>
            </w:r>
          </w:p>
        </w:tc>
      </w:tr>
      <w:tr w:rsidR="00E92DDD" w:rsidRPr="0027784E" w14:paraId="7C2796F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109D8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6A7758BE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7F946D0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ADBC73C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5D81BB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1EAAF63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1FB3AC0A" w14:textId="2CB51B9D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BaustellV)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08F44D4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C772D3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330DE6A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7566883" w14:textId="77777777" w:rsidR="00E92DDD" w:rsidRPr="001C60F2" w:rsidRDefault="00E92DDD" w:rsidP="00B70393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0FEED2D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4433B2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67FE3EC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43578750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355941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81B669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2E3B5239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4CE245B" w14:textId="2174F58F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3F364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2DB30AB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DE6E518" w14:textId="27F2EF07" w:rsidR="00C50224" w:rsidRPr="00A604E0" w:rsidRDefault="002E4B7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DEF87F2" w14:textId="7ECDD98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</w:tbl>
    <w:p w14:paraId="2D262429" w14:textId="77777777" w:rsidR="001C60F2" w:rsidRPr="00E2142E" w:rsidRDefault="001C60F2" w:rsidP="00BC17D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28FA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35A954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181929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2E078AE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4DEE9B8" wp14:editId="66B904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88260EE" w14:textId="64CD0A43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DA4DF7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CCD93BC" w14:textId="3DF75BF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E4B70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E4B70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C031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6DD15993" w:rsidR="00E76F2B" w:rsidRPr="00E8206C" w:rsidRDefault="00E76F2B" w:rsidP="004F2336">
      <w:pPr>
        <w:pStyle w:val="Funotentext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</w:t>
      </w:r>
      <w:r w:rsidR="004F2336" w:rsidRPr="00473D23">
        <w:rPr>
          <w:sz w:val="18"/>
          <w:szCs w:val="18"/>
        </w:rPr>
        <w:t>beizufügen</w:t>
      </w:r>
      <w:r w:rsidR="004F2336">
        <w:rPr>
          <w:sz w:val="18"/>
          <w:szCs w:val="18"/>
        </w:rPr>
        <w:t xml:space="preserve"> (Dokumente mit ° müssen nicht dem Angebot beigefügt werden)</w:t>
      </w:r>
    </w:p>
  </w:footnote>
  <w:footnote w:id="3">
    <w:p w14:paraId="362D1331" w14:textId="77777777" w:rsidR="00F44312" w:rsidRPr="00997FC2" w:rsidRDefault="00F44312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4">
    <w:p w14:paraId="7A4618F0" w14:textId="77777777" w:rsidR="00F44312" w:rsidRPr="006F2B9B" w:rsidRDefault="00F44312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5">
    <w:p w14:paraId="5B8B778D" w14:textId="3A1F04B5" w:rsidR="00CE6B64" w:rsidRPr="00C0002D" w:rsidRDefault="00CE6B64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="007B7AB9" w:rsidRPr="007B7AB9">
        <w:rPr>
          <w:sz w:val="16"/>
          <w:szCs w:val="16"/>
        </w:rPr>
        <w:t>wenn der überwiegende Teil des Auftrags von (einem) Partner(n) der Bi</w:t>
      </w:r>
      <w:r w:rsidR="007B7AB9">
        <w:rPr>
          <w:sz w:val="16"/>
          <w:szCs w:val="16"/>
        </w:rPr>
        <w:t>eterg</w:t>
      </w:r>
      <w:r w:rsidR="007B7AB9" w:rsidRPr="007B7AB9">
        <w:rPr>
          <w:sz w:val="16"/>
          <w:szCs w:val="16"/>
        </w:rPr>
        <w:t>e</w:t>
      </w:r>
      <w:r w:rsidR="007B7AB9">
        <w:rPr>
          <w:sz w:val="16"/>
          <w:szCs w:val="16"/>
        </w:rPr>
        <w:t>meinschaft</w:t>
      </w:r>
      <w:r w:rsidR="007B7AB9" w:rsidRPr="007B7AB9">
        <w:rPr>
          <w:sz w:val="16"/>
          <w:szCs w:val="16"/>
        </w:rPr>
        <w:t xml:space="preserve"> erbracht wird, der/die als KMU einzustufen </w:t>
      </w:r>
      <w:r w:rsidR="007B7AB9">
        <w:rPr>
          <w:sz w:val="16"/>
          <w:szCs w:val="16"/>
        </w:rPr>
        <w:t>ist/</w:t>
      </w:r>
      <w:r w:rsidR="007B7AB9"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34A1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F981D" w14:textId="77777777" w:rsidR="00E76F2B" w:rsidRDefault="00E76F2B">
    <w:pPr>
      <w:pStyle w:val="Kopfzeile"/>
    </w:pPr>
    <w:r>
      <w:t>213</w:t>
    </w:r>
  </w:p>
  <w:p w14:paraId="75BB841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44E6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25CCAB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5651"/>
    <w:multiLevelType w:val="hybridMultilevel"/>
    <w:tmpl w:val="AB708408"/>
    <w:lvl w:ilvl="0" w:tplc="06B6ADEC">
      <w:start w:val="202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4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2"/>
  </w:num>
  <w:num w:numId="17">
    <w:abstractNumId w:val="2"/>
  </w:num>
  <w:num w:numId="18">
    <w:abstractNumId w:val="19"/>
  </w:num>
  <w:num w:numId="19">
    <w:abstractNumId w:val="16"/>
  </w:num>
  <w:num w:numId="20">
    <w:abstractNumId w:val="12"/>
  </w:num>
  <w:num w:numId="21">
    <w:abstractNumId w:val="8"/>
  </w:num>
  <w:num w:numId="22">
    <w:abstractNumId w:val="0"/>
  </w:num>
  <w:num w:numId="23">
    <w:abstractNumId w:val="18"/>
  </w:num>
  <w:num w:numId="24">
    <w:abstractNumId w:val="21"/>
  </w:num>
  <w:num w:numId="25">
    <w:abstractNumId w:val="22"/>
  </w:num>
  <w:num w:numId="26">
    <w:abstractNumId w:val="4"/>
  </w:num>
  <w:num w:numId="27">
    <w:abstractNumId w:val="17"/>
  </w:num>
  <w:num w:numId="28">
    <w:abstractNumId w:val="20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4eYPQORuembvsHYiNBPdp57V8bFOAX6WK3n3MU+7712xPdMs1YtsG94/wO3OGBrjErleziNkZN4bEMGDUc2Mw==" w:salt="huDFy/SJCTmdoJSNsLlL4w=="/>
  <w:defaultTabStop w:val="709"/>
  <w:autoHyphenation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48E7"/>
    <w:rsid w:val="0009046A"/>
    <w:rsid w:val="00093AC6"/>
    <w:rsid w:val="000A42AA"/>
    <w:rsid w:val="000A77E4"/>
    <w:rsid w:val="000C070F"/>
    <w:rsid w:val="000C28C8"/>
    <w:rsid w:val="000D2327"/>
    <w:rsid w:val="000D2F1B"/>
    <w:rsid w:val="000E4AA2"/>
    <w:rsid w:val="000F2A54"/>
    <w:rsid w:val="000F3508"/>
    <w:rsid w:val="001013A4"/>
    <w:rsid w:val="001028D9"/>
    <w:rsid w:val="00106076"/>
    <w:rsid w:val="0010771E"/>
    <w:rsid w:val="00112821"/>
    <w:rsid w:val="00117535"/>
    <w:rsid w:val="0012133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4EED"/>
    <w:rsid w:val="001954E4"/>
    <w:rsid w:val="001A1B62"/>
    <w:rsid w:val="001A4633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298E"/>
    <w:rsid w:val="001F47CC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7EB4"/>
    <w:rsid w:val="002C0F7B"/>
    <w:rsid w:val="002C3E91"/>
    <w:rsid w:val="002C403D"/>
    <w:rsid w:val="002C444F"/>
    <w:rsid w:val="002C7113"/>
    <w:rsid w:val="002D3567"/>
    <w:rsid w:val="002D725E"/>
    <w:rsid w:val="002E4302"/>
    <w:rsid w:val="002E4623"/>
    <w:rsid w:val="002E4A3E"/>
    <w:rsid w:val="002E4B70"/>
    <w:rsid w:val="002E642B"/>
    <w:rsid w:val="002E6BD6"/>
    <w:rsid w:val="002E7439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638FE"/>
    <w:rsid w:val="00371E50"/>
    <w:rsid w:val="0037597C"/>
    <w:rsid w:val="00384471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30CD"/>
    <w:rsid w:val="003D17F9"/>
    <w:rsid w:val="003D3E99"/>
    <w:rsid w:val="003E2CD4"/>
    <w:rsid w:val="003E3628"/>
    <w:rsid w:val="003E4B7B"/>
    <w:rsid w:val="003E604E"/>
    <w:rsid w:val="003E79F7"/>
    <w:rsid w:val="00402A1B"/>
    <w:rsid w:val="00410951"/>
    <w:rsid w:val="00411289"/>
    <w:rsid w:val="004212BA"/>
    <w:rsid w:val="00424038"/>
    <w:rsid w:val="00435DB1"/>
    <w:rsid w:val="0044202E"/>
    <w:rsid w:val="004514B9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5D27"/>
    <w:rsid w:val="00492429"/>
    <w:rsid w:val="00493D8E"/>
    <w:rsid w:val="00495570"/>
    <w:rsid w:val="004B024C"/>
    <w:rsid w:val="004C19E2"/>
    <w:rsid w:val="004C30C8"/>
    <w:rsid w:val="004C3362"/>
    <w:rsid w:val="004C4880"/>
    <w:rsid w:val="004C5609"/>
    <w:rsid w:val="004E07A5"/>
    <w:rsid w:val="004E122C"/>
    <w:rsid w:val="004E3711"/>
    <w:rsid w:val="004E386D"/>
    <w:rsid w:val="004F2336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404DE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869B8"/>
    <w:rsid w:val="005904F2"/>
    <w:rsid w:val="00590842"/>
    <w:rsid w:val="005912BD"/>
    <w:rsid w:val="00594545"/>
    <w:rsid w:val="00597968"/>
    <w:rsid w:val="005A4489"/>
    <w:rsid w:val="005B0AFE"/>
    <w:rsid w:val="005C149E"/>
    <w:rsid w:val="005C16A9"/>
    <w:rsid w:val="005C27BD"/>
    <w:rsid w:val="005C301C"/>
    <w:rsid w:val="005C41DA"/>
    <w:rsid w:val="005C638C"/>
    <w:rsid w:val="005D2752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25275"/>
    <w:rsid w:val="00630A3F"/>
    <w:rsid w:val="0063407D"/>
    <w:rsid w:val="00640260"/>
    <w:rsid w:val="00643351"/>
    <w:rsid w:val="00660458"/>
    <w:rsid w:val="0066119D"/>
    <w:rsid w:val="00663E32"/>
    <w:rsid w:val="00667DCD"/>
    <w:rsid w:val="00676062"/>
    <w:rsid w:val="006822E7"/>
    <w:rsid w:val="006832B7"/>
    <w:rsid w:val="00692462"/>
    <w:rsid w:val="0069669F"/>
    <w:rsid w:val="006975C0"/>
    <w:rsid w:val="006A45D8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110C5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B7AB9"/>
    <w:rsid w:val="007C0B33"/>
    <w:rsid w:val="007C545B"/>
    <w:rsid w:val="007D614C"/>
    <w:rsid w:val="007E2F05"/>
    <w:rsid w:val="007E61DB"/>
    <w:rsid w:val="007E7294"/>
    <w:rsid w:val="008039B3"/>
    <w:rsid w:val="00804FF9"/>
    <w:rsid w:val="0081095D"/>
    <w:rsid w:val="0081723D"/>
    <w:rsid w:val="00823EDF"/>
    <w:rsid w:val="00846088"/>
    <w:rsid w:val="00853F45"/>
    <w:rsid w:val="00864C52"/>
    <w:rsid w:val="00866DD9"/>
    <w:rsid w:val="00876BB1"/>
    <w:rsid w:val="0089104A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069EB"/>
    <w:rsid w:val="00910F0B"/>
    <w:rsid w:val="0091717A"/>
    <w:rsid w:val="0091799E"/>
    <w:rsid w:val="009333A0"/>
    <w:rsid w:val="00940F19"/>
    <w:rsid w:val="00941C7A"/>
    <w:rsid w:val="009423AD"/>
    <w:rsid w:val="00942AB9"/>
    <w:rsid w:val="00942F9A"/>
    <w:rsid w:val="009450F2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0A88"/>
    <w:rsid w:val="009A3215"/>
    <w:rsid w:val="009A75F3"/>
    <w:rsid w:val="009B37A2"/>
    <w:rsid w:val="009B5456"/>
    <w:rsid w:val="009C14BE"/>
    <w:rsid w:val="009D3CC0"/>
    <w:rsid w:val="009D44FA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36D81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1E21"/>
    <w:rsid w:val="00AD584D"/>
    <w:rsid w:val="00AE4AF0"/>
    <w:rsid w:val="00AE5809"/>
    <w:rsid w:val="00AF1915"/>
    <w:rsid w:val="00B003C3"/>
    <w:rsid w:val="00B11D25"/>
    <w:rsid w:val="00B14EF0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C17D5"/>
    <w:rsid w:val="00BC1C9D"/>
    <w:rsid w:val="00BC2DD5"/>
    <w:rsid w:val="00BD01D4"/>
    <w:rsid w:val="00BD1AB8"/>
    <w:rsid w:val="00BF5AA7"/>
    <w:rsid w:val="00C0002D"/>
    <w:rsid w:val="00C03D38"/>
    <w:rsid w:val="00C04FCD"/>
    <w:rsid w:val="00C06678"/>
    <w:rsid w:val="00C06D23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224"/>
    <w:rsid w:val="00C647C8"/>
    <w:rsid w:val="00C764C5"/>
    <w:rsid w:val="00C81A77"/>
    <w:rsid w:val="00CB1036"/>
    <w:rsid w:val="00CB2EEB"/>
    <w:rsid w:val="00CC2945"/>
    <w:rsid w:val="00CC61D1"/>
    <w:rsid w:val="00CD254F"/>
    <w:rsid w:val="00CD54C7"/>
    <w:rsid w:val="00CD6BE8"/>
    <w:rsid w:val="00CE6B64"/>
    <w:rsid w:val="00CF64C4"/>
    <w:rsid w:val="00CF68D2"/>
    <w:rsid w:val="00CF73FA"/>
    <w:rsid w:val="00D00C76"/>
    <w:rsid w:val="00D05C74"/>
    <w:rsid w:val="00D1009B"/>
    <w:rsid w:val="00D16F15"/>
    <w:rsid w:val="00D23B01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E02FAA"/>
    <w:rsid w:val="00E05D8D"/>
    <w:rsid w:val="00E1197E"/>
    <w:rsid w:val="00E1552A"/>
    <w:rsid w:val="00E2142E"/>
    <w:rsid w:val="00E26892"/>
    <w:rsid w:val="00E322E9"/>
    <w:rsid w:val="00E3730E"/>
    <w:rsid w:val="00E4388C"/>
    <w:rsid w:val="00E51B0D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A78F2"/>
    <w:rsid w:val="00EC3EEB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44312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0CA8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0DF3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92ED76F"/>
  <w15:docId w15:val="{316EF51C-73FB-4B0D-B42D-E80637DC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FF0DF3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D2F1B"/>
  </w:style>
  <w:style w:type="character" w:customStyle="1" w:styleId="KommentartextZchn">
    <w:name w:val="Kommentartext Zchn"/>
    <w:link w:val="Kommentartext"/>
    <w:uiPriority w:val="99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7A39-A0F6-4B2F-9E55-20A00852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3</Pages>
  <Words>743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Noack, Sandra</cp:lastModifiedBy>
  <cp:revision>4</cp:revision>
  <cp:lastPrinted>2019-04-10T06:42:00Z</cp:lastPrinted>
  <dcterms:created xsi:type="dcterms:W3CDTF">2026-03-10T15:03:00Z</dcterms:created>
  <dcterms:modified xsi:type="dcterms:W3CDTF">2026-03-19T09:37:00Z</dcterms:modified>
</cp:coreProperties>
</file>