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2261027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Elektroinstallation Mühlenhaus Komplex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Allgemeine Elektroinstallation Mühlenhaus Komplex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