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2261026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Sanitär-/Heizungstechnik Schweizer Haus, Historische Mühle Besucherzentrum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Sanitär- und Heizungstechnik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