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2261014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Zimmererarbeiten MHK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Zimmererarbeiten 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