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2261016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Holzbau und Zimmererarbeiten , Besucherzentrum Historische Mühle im Park Sanssouci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Zimmerer- und Holzbauarbeiten 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