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Dachsanierung FFW Eggersdorf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Dachsanierung FFW Eggersdorf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