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57AE" w14:textId="77777777" w:rsidR="00600260" w:rsidRDefault="00600260" w:rsidP="00600260">
      <w:pPr>
        <w:spacing w:after="120"/>
        <w:jc w:val="center"/>
        <w:rPr>
          <w:b/>
          <w:color w:val="004974"/>
          <w:sz w:val="32"/>
          <w:szCs w:val="32"/>
        </w:rPr>
      </w:pPr>
      <w:r w:rsidRPr="008A0CE7">
        <w:rPr>
          <w:b/>
          <w:color w:val="004974"/>
          <w:sz w:val="32"/>
          <w:szCs w:val="32"/>
        </w:rPr>
        <w:t>Angebot</w:t>
      </w:r>
    </w:p>
    <w:p w14:paraId="6DD6AC9D" w14:textId="0AFC5647" w:rsidR="00600260" w:rsidRDefault="004E7BC7" w:rsidP="00600260">
      <w:pPr>
        <w:spacing w:after="80"/>
        <w:jc w:val="center"/>
        <w:rPr>
          <w:color w:val="004974"/>
          <w:sz w:val="24"/>
        </w:rPr>
      </w:pPr>
      <w:r>
        <w:rPr>
          <w:b/>
          <w:color w:val="004974"/>
          <w:sz w:val="24"/>
        </w:rPr>
        <w:t>im Vergabeverfahren DI-ZVSt-SR</w:t>
      </w:r>
      <w:r w:rsidR="00600260" w:rsidRPr="005027CD">
        <w:rPr>
          <w:b/>
          <w:color w:val="004974"/>
          <w:sz w:val="24"/>
        </w:rPr>
        <w:t>-</w:t>
      </w:r>
      <w:r w:rsidR="00F46432">
        <w:rPr>
          <w:b/>
          <w:color w:val="004974"/>
          <w:sz w:val="24"/>
        </w:rPr>
        <w:t>01</w:t>
      </w:r>
      <w:r w:rsidR="00600260" w:rsidRPr="005027CD">
        <w:rPr>
          <w:b/>
          <w:color w:val="004974"/>
          <w:sz w:val="24"/>
        </w:rPr>
        <w:t>/</w:t>
      </w:r>
      <w:r w:rsidR="0047349B">
        <w:rPr>
          <w:b/>
          <w:color w:val="004974"/>
          <w:sz w:val="24"/>
        </w:rPr>
        <w:t>202</w:t>
      </w:r>
      <w:r w:rsidR="00F46432">
        <w:rPr>
          <w:b/>
          <w:color w:val="004974"/>
          <w:sz w:val="24"/>
        </w:rPr>
        <w:t>6</w:t>
      </w:r>
      <w:r w:rsidR="00600260" w:rsidRPr="001155AB">
        <w:rPr>
          <w:color w:val="004974"/>
          <w:sz w:val="24"/>
        </w:rPr>
        <w:t xml:space="preserve"> </w:t>
      </w:r>
      <w:r w:rsidR="00600260">
        <w:rPr>
          <w:color w:val="004974"/>
          <w:sz w:val="24"/>
        </w:rPr>
        <w:t>–</w:t>
      </w:r>
      <w:r w:rsidR="00600260" w:rsidRPr="00F91C0A">
        <w:rPr>
          <w:color w:val="004974"/>
          <w:sz w:val="24"/>
        </w:rPr>
        <w:t xml:space="preserve"> </w:t>
      </w:r>
      <w:r w:rsidR="00D154F0">
        <w:rPr>
          <w:color w:val="004974"/>
          <w:sz w:val="24"/>
        </w:rPr>
        <w:t>Öffentliche Ausschreibung</w:t>
      </w:r>
      <w:r w:rsidR="003A39DF">
        <w:rPr>
          <w:color w:val="004974"/>
          <w:sz w:val="24"/>
        </w:rPr>
        <w:t xml:space="preserve"> </w:t>
      </w:r>
    </w:p>
    <w:p w14:paraId="4ADBE5EF" w14:textId="77777777" w:rsidR="00F46432" w:rsidRDefault="00F46432" w:rsidP="00F46432">
      <w:pPr>
        <w:jc w:val="center"/>
        <w:rPr>
          <w:b/>
          <w:color w:val="004974"/>
          <w:sz w:val="24"/>
        </w:rPr>
      </w:pPr>
      <w:r>
        <w:rPr>
          <w:b/>
          <w:color w:val="004974"/>
          <w:sz w:val="24"/>
        </w:rPr>
        <w:t>Rahmenverträge über die Planung und Durchführung von Inhouse-Seminaren</w:t>
      </w:r>
    </w:p>
    <w:p w14:paraId="5FA8ED5B" w14:textId="0C1CE077" w:rsidR="001155AB" w:rsidRDefault="00F46432" w:rsidP="00600260">
      <w:pPr>
        <w:spacing w:after="80"/>
        <w:jc w:val="center"/>
        <w:rPr>
          <w:color w:val="004974"/>
          <w:sz w:val="24"/>
        </w:rPr>
      </w:pPr>
      <w:r>
        <w:rPr>
          <w:b/>
          <w:color w:val="004974"/>
          <w:sz w:val="24"/>
        </w:rPr>
        <w:t>im Bereich Arbeitsschutz</w:t>
      </w:r>
    </w:p>
    <w:p w14:paraId="6EA6B2AB" w14:textId="77777777" w:rsidR="00122398" w:rsidRDefault="00122398" w:rsidP="00776903">
      <w:pPr>
        <w:jc w:val="both"/>
        <w:rPr>
          <w:rFonts w:cstheme="minorHAnsi"/>
        </w:rPr>
        <w:sectPr w:rsidR="00122398" w:rsidSect="000A7106">
          <w:headerReference w:type="default" r:id="rId8"/>
          <w:footerReference w:type="even" r:id="rId9"/>
          <w:footerReference w:type="default" r:id="rId10"/>
          <w:headerReference w:type="first" r:id="rId11"/>
          <w:footerReference w:type="first" r:id="rId12"/>
          <w:footnotePr>
            <w:numFmt w:val="chicago"/>
          </w:footnotePr>
          <w:pgSz w:w="11900" w:h="16840"/>
          <w:pgMar w:top="1417" w:right="985" w:bottom="709" w:left="851" w:header="708" w:footer="46" w:gutter="0"/>
          <w:cols w:space="708"/>
          <w:titlePg/>
          <w:docGrid w:linePitch="360"/>
        </w:sectPr>
      </w:pPr>
    </w:p>
    <w:p w14:paraId="0C213892" w14:textId="77777777" w:rsidR="00CF64FC" w:rsidRDefault="00CF64FC" w:rsidP="00067626">
      <w:pPr>
        <w:jc w:val="both"/>
        <w:rPr>
          <w:rFonts w:cstheme="minorHAnsi"/>
          <w:u w:val="single"/>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CF64FC" w14:paraId="05522969" w14:textId="77777777" w:rsidTr="0051195A">
        <w:trPr>
          <w:trHeight w:val="1871"/>
        </w:trPr>
        <w:tc>
          <w:tcPr>
            <w:tcW w:w="2552" w:type="dxa"/>
            <w:vAlign w:val="bottom"/>
          </w:tcPr>
          <w:p w14:paraId="7183E29F" w14:textId="77777777" w:rsidR="00CF64FC" w:rsidRDefault="00CF64FC" w:rsidP="007770C8">
            <w:pPr>
              <w:rPr>
                <w:rFonts w:cstheme="minorHAnsi"/>
              </w:rPr>
            </w:pPr>
            <w:r>
              <w:rPr>
                <w:rFonts w:cstheme="minorHAnsi"/>
              </w:rPr>
              <w:t>Landkreis Havelland</w:t>
            </w:r>
          </w:p>
          <w:p w14:paraId="6B99E6B2" w14:textId="63218EF5" w:rsidR="00CF64FC" w:rsidRDefault="00CF64FC" w:rsidP="007770C8">
            <w:pPr>
              <w:rPr>
                <w:rFonts w:cstheme="minorHAnsi"/>
              </w:rPr>
            </w:pPr>
            <w:r>
              <w:rPr>
                <w:rFonts w:cstheme="minorHAnsi"/>
              </w:rPr>
              <w:t>Zentral</w:t>
            </w:r>
            <w:r w:rsidR="008C6C02">
              <w:rPr>
                <w:rFonts w:cstheme="minorHAnsi"/>
              </w:rPr>
              <w:t>e</w:t>
            </w:r>
            <w:r>
              <w:rPr>
                <w:rFonts w:cstheme="minorHAnsi"/>
              </w:rPr>
              <w:t xml:space="preserve"> Vergabestelle</w:t>
            </w:r>
          </w:p>
          <w:p w14:paraId="0A341B1A" w14:textId="77777777" w:rsidR="00CF64FC" w:rsidRDefault="00CF64FC" w:rsidP="007770C8">
            <w:pPr>
              <w:rPr>
                <w:rFonts w:cstheme="minorHAnsi"/>
              </w:rPr>
            </w:pPr>
            <w:r>
              <w:rPr>
                <w:rFonts w:cstheme="minorHAnsi"/>
              </w:rPr>
              <w:t>Platz der Freiheit 1</w:t>
            </w:r>
          </w:p>
          <w:p w14:paraId="0C005F3C" w14:textId="77777777" w:rsidR="00CF64FC" w:rsidRDefault="00CF64FC" w:rsidP="007770C8">
            <w:pPr>
              <w:rPr>
                <w:rFonts w:cstheme="minorHAnsi"/>
              </w:rPr>
            </w:pPr>
            <w:r>
              <w:rPr>
                <w:rFonts w:cstheme="minorHAnsi"/>
              </w:rPr>
              <w:t>14712 Rathenow</w:t>
            </w:r>
          </w:p>
        </w:tc>
      </w:tr>
    </w:tbl>
    <w:p w14:paraId="3C0B65DB" w14:textId="77777777" w:rsidR="00CF64FC" w:rsidRDefault="00122398" w:rsidP="00067626">
      <w:pPr>
        <w:jc w:val="both"/>
        <w:rPr>
          <w:rFonts w:cstheme="minorHAnsi"/>
          <w:u w:val="single"/>
        </w:rPr>
      </w:pPr>
      <w:r>
        <w:rPr>
          <w:rFonts w:cstheme="minorHAnsi"/>
          <w:u w:val="single"/>
        </w:rPr>
        <w:br w:type="column"/>
      </w:r>
    </w:p>
    <w:tbl>
      <w:tblPr>
        <w:tblStyle w:val="Tabellenraster"/>
        <w:tblW w:w="53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1559"/>
      </w:tblGrid>
      <w:tr w:rsidR="00CF64FC" w14:paraId="29178391" w14:textId="77777777" w:rsidTr="00F82066">
        <w:trPr>
          <w:gridBefore w:val="2"/>
          <w:wBefore w:w="3827" w:type="dxa"/>
          <w:trHeight w:val="340"/>
        </w:trPr>
        <w:tc>
          <w:tcPr>
            <w:tcW w:w="1559" w:type="dxa"/>
            <w:tcBorders>
              <w:bottom w:val="single" w:sz="4" w:space="0" w:color="auto"/>
            </w:tcBorders>
            <w:vAlign w:val="bottom"/>
          </w:tcPr>
          <w:p w14:paraId="1C4F4BB1" w14:textId="68FE32BC" w:rsidR="00CF64FC" w:rsidRDefault="00CF64FC" w:rsidP="00F82066">
            <w:pPr>
              <w:spacing w:after="54"/>
              <w:ind w:left="-73"/>
              <w:jc w:val="right"/>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7481DC5F" w14:textId="77777777" w:rsidTr="00F82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827" w:type="dxa"/>
          <w:trHeight w:val="227"/>
        </w:trPr>
        <w:tc>
          <w:tcPr>
            <w:tcW w:w="1559" w:type="dxa"/>
            <w:tcBorders>
              <w:left w:val="nil"/>
              <w:bottom w:val="nil"/>
              <w:right w:val="nil"/>
            </w:tcBorders>
            <w:vAlign w:val="bottom"/>
          </w:tcPr>
          <w:p w14:paraId="061F2959" w14:textId="77777777" w:rsidR="00CF64FC" w:rsidRPr="006032F8" w:rsidRDefault="00CF64FC" w:rsidP="00F82066">
            <w:pPr>
              <w:ind w:left="-73"/>
              <w:jc w:val="right"/>
              <w:rPr>
                <w:rFonts w:cstheme="minorHAnsi"/>
                <w:sz w:val="16"/>
                <w:szCs w:val="16"/>
              </w:rPr>
            </w:pPr>
            <w:r w:rsidRPr="006032F8">
              <w:rPr>
                <w:rFonts w:cstheme="minorHAnsi"/>
                <w:sz w:val="16"/>
                <w:szCs w:val="16"/>
              </w:rPr>
              <w:t>Datum</w:t>
            </w:r>
          </w:p>
        </w:tc>
      </w:tr>
      <w:tr w:rsidR="009F0F54" w14:paraId="7CEF1F4B" w14:textId="77777777" w:rsidTr="006032F8">
        <w:trPr>
          <w:trHeight w:val="510"/>
        </w:trPr>
        <w:tc>
          <w:tcPr>
            <w:tcW w:w="5386" w:type="dxa"/>
            <w:gridSpan w:val="3"/>
            <w:tcBorders>
              <w:bottom w:val="single" w:sz="4" w:space="0" w:color="auto"/>
            </w:tcBorders>
            <w:vAlign w:val="bottom"/>
          </w:tcPr>
          <w:p w14:paraId="34F02CB0" w14:textId="7DD18188" w:rsidR="009F0F54" w:rsidRPr="007770C8" w:rsidRDefault="009F0F54" w:rsidP="003D24A2">
            <w:pPr>
              <w:spacing w:after="54"/>
              <w:ind w:left="-73"/>
              <w:rPr>
                <w:rFonts w:cstheme="minorHAnsi"/>
                <w:b/>
              </w:rPr>
            </w:pPr>
            <w:r w:rsidRPr="007770C8">
              <w:rPr>
                <w:rFonts w:cstheme="minorHAnsi"/>
                <w:b/>
              </w:rPr>
              <w:fldChar w:fldCharType="begin">
                <w:ffData>
                  <w:name w:val="Text1"/>
                  <w:enabled/>
                  <w:calcOnExit w:val="0"/>
                  <w:textInput/>
                </w:ffData>
              </w:fldChar>
            </w:r>
            <w:bookmarkStart w:id="0" w:name="Text1"/>
            <w:r w:rsidRPr="007770C8">
              <w:rPr>
                <w:rFonts w:cstheme="minorHAnsi"/>
                <w:b/>
              </w:rPr>
              <w:instrText xml:space="preserve"> FORMTEXT </w:instrText>
            </w:r>
            <w:r w:rsidRPr="007770C8">
              <w:rPr>
                <w:rFonts w:cstheme="minorHAnsi"/>
                <w:b/>
              </w:rPr>
            </w:r>
            <w:r w:rsidRPr="007770C8">
              <w:rPr>
                <w:rFonts w:cstheme="minorHAnsi"/>
                <w:b/>
              </w:rPr>
              <w:fldChar w:fldCharType="separate"/>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Pr="007770C8">
              <w:rPr>
                <w:rFonts w:cstheme="minorHAnsi"/>
                <w:b/>
              </w:rPr>
              <w:fldChar w:fldCharType="end"/>
            </w:r>
            <w:bookmarkEnd w:id="0"/>
          </w:p>
        </w:tc>
      </w:tr>
      <w:tr w:rsidR="009F0F54" w14:paraId="504E9A12" w14:textId="77777777" w:rsidTr="006032F8">
        <w:tc>
          <w:tcPr>
            <w:tcW w:w="5386" w:type="dxa"/>
            <w:gridSpan w:val="3"/>
            <w:tcBorders>
              <w:top w:val="single" w:sz="4" w:space="0" w:color="auto"/>
            </w:tcBorders>
          </w:tcPr>
          <w:p w14:paraId="7C908BC2" w14:textId="77777777" w:rsidR="009F0F54" w:rsidRPr="006032F8" w:rsidRDefault="009F0F54" w:rsidP="003D24A2">
            <w:pPr>
              <w:ind w:left="-73"/>
              <w:jc w:val="both"/>
              <w:rPr>
                <w:rFonts w:cstheme="minorHAnsi"/>
                <w:sz w:val="16"/>
                <w:szCs w:val="16"/>
              </w:rPr>
            </w:pPr>
            <w:r w:rsidRPr="006032F8">
              <w:rPr>
                <w:rFonts w:cstheme="minorHAnsi"/>
                <w:sz w:val="16"/>
                <w:szCs w:val="16"/>
              </w:rPr>
              <w:t>Name bzw. Firmenbezeichnung des Bieters</w:t>
            </w:r>
          </w:p>
        </w:tc>
      </w:tr>
      <w:tr w:rsidR="00CF64FC" w14:paraId="3AB5981E"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386" w:type="dxa"/>
            <w:gridSpan w:val="3"/>
            <w:tcBorders>
              <w:top w:val="nil"/>
              <w:left w:val="nil"/>
              <w:bottom w:val="single" w:sz="4" w:space="0" w:color="auto"/>
              <w:right w:val="nil"/>
            </w:tcBorders>
            <w:vAlign w:val="bottom"/>
          </w:tcPr>
          <w:p w14:paraId="72798378" w14:textId="0DA26CD8" w:rsidR="00CF64FC" w:rsidRPr="00F82066" w:rsidRDefault="00CF64FC" w:rsidP="00691604">
            <w:pPr>
              <w:spacing w:after="54" w:line="276" w:lineRule="auto"/>
              <w:ind w:left="-73"/>
              <w:rPr>
                <w:rFonts w:cstheme="minorHAnsi"/>
              </w:rPr>
            </w:pP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r w:rsidRPr="00F82066">
              <w:rPr>
                <w:rFonts w:cstheme="minorHAnsi"/>
              </w:rPr>
              <w:br/>
            </w: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p>
        </w:tc>
      </w:tr>
      <w:tr w:rsidR="00CF64FC" w14:paraId="13868907"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86" w:type="dxa"/>
            <w:gridSpan w:val="3"/>
            <w:tcBorders>
              <w:left w:val="nil"/>
              <w:bottom w:val="nil"/>
              <w:right w:val="nil"/>
            </w:tcBorders>
          </w:tcPr>
          <w:p w14:paraId="639984BF" w14:textId="77777777" w:rsidR="00CF64FC" w:rsidRPr="006032F8" w:rsidRDefault="00CF64FC" w:rsidP="00691604">
            <w:pPr>
              <w:ind w:left="-73"/>
              <w:rPr>
                <w:rFonts w:cstheme="minorHAnsi"/>
                <w:sz w:val="16"/>
                <w:szCs w:val="16"/>
              </w:rPr>
            </w:pPr>
            <w:r w:rsidRPr="006032F8">
              <w:rPr>
                <w:rFonts w:cstheme="minorHAnsi"/>
                <w:sz w:val="16"/>
                <w:szCs w:val="16"/>
              </w:rPr>
              <w:t>Anschrift</w:t>
            </w:r>
          </w:p>
        </w:tc>
      </w:tr>
      <w:tr w:rsidR="00CF64FC" w14:paraId="595596D9" w14:textId="77777777" w:rsidTr="006032F8">
        <w:trPr>
          <w:trHeight w:val="510"/>
        </w:trPr>
        <w:tc>
          <w:tcPr>
            <w:tcW w:w="5386" w:type="dxa"/>
            <w:gridSpan w:val="3"/>
            <w:tcBorders>
              <w:bottom w:val="single" w:sz="4" w:space="0" w:color="auto"/>
            </w:tcBorders>
            <w:vAlign w:val="bottom"/>
          </w:tcPr>
          <w:p w14:paraId="2B438BC4" w14:textId="5DF4479A" w:rsidR="00CF64FC" w:rsidRDefault="00CF64FC" w:rsidP="00691604">
            <w:pPr>
              <w:spacing w:after="54"/>
              <w:ind w:left="-73"/>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765DEEF2"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86" w:type="dxa"/>
            <w:gridSpan w:val="3"/>
            <w:tcBorders>
              <w:left w:val="nil"/>
              <w:bottom w:val="nil"/>
              <w:right w:val="nil"/>
            </w:tcBorders>
            <w:vAlign w:val="bottom"/>
          </w:tcPr>
          <w:p w14:paraId="4388E8F6" w14:textId="77777777" w:rsidR="00CF64FC" w:rsidRPr="006032F8" w:rsidRDefault="00CF64FC" w:rsidP="00691604">
            <w:pPr>
              <w:ind w:left="-73"/>
              <w:rPr>
                <w:rFonts w:cstheme="minorHAnsi"/>
                <w:sz w:val="16"/>
                <w:szCs w:val="16"/>
              </w:rPr>
            </w:pPr>
            <w:r w:rsidRPr="006032F8">
              <w:rPr>
                <w:rFonts w:cstheme="minorHAnsi"/>
                <w:sz w:val="16"/>
                <w:szCs w:val="16"/>
              </w:rPr>
              <w:t>Name Ansprechpartner/Kontaktstelle</w:t>
            </w:r>
          </w:p>
        </w:tc>
      </w:tr>
      <w:tr w:rsidR="00691604" w14:paraId="22E74C4A" w14:textId="77777777" w:rsidTr="006032F8">
        <w:trPr>
          <w:gridAfter w:val="2"/>
          <w:wAfter w:w="1984" w:type="dxa"/>
          <w:trHeight w:val="510"/>
        </w:trPr>
        <w:tc>
          <w:tcPr>
            <w:tcW w:w="3402" w:type="dxa"/>
            <w:tcBorders>
              <w:bottom w:val="single" w:sz="4" w:space="0" w:color="auto"/>
            </w:tcBorders>
            <w:vAlign w:val="bottom"/>
          </w:tcPr>
          <w:p w14:paraId="0CA4A1FE" w14:textId="63B0BC46" w:rsidR="00691604" w:rsidRDefault="00691604" w:rsidP="00691604">
            <w:pPr>
              <w:spacing w:after="54"/>
              <w:ind w:left="-73"/>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5DCFD6C9"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4" w:type="dxa"/>
          <w:trHeight w:val="227"/>
        </w:trPr>
        <w:tc>
          <w:tcPr>
            <w:tcW w:w="3402" w:type="dxa"/>
            <w:tcBorders>
              <w:left w:val="nil"/>
              <w:bottom w:val="nil"/>
              <w:right w:val="nil"/>
            </w:tcBorders>
            <w:vAlign w:val="bottom"/>
          </w:tcPr>
          <w:p w14:paraId="1E668382" w14:textId="77777777" w:rsidR="00CF64FC" w:rsidRPr="006032F8" w:rsidRDefault="00CF64FC" w:rsidP="00691604">
            <w:pPr>
              <w:ind w:left="-73"/>
              <w:rPr>
                <w:rFonts w:cstheme="minorHAnsi"/>
                <w:sz w:val="16"/>
                <w:szCs w:val="16"/>
              </w:rPr>
            </w:pPr>
            <w:r w:rsidRPr="006032F8">
              <w:rPr>
                <w:rFonts w:cstheme="minorHAnsi"/>
                <w:sz w:val="16"/>
                <w:szCs w:val="16"/>
              </w:rPr>
              <w:t>Telefon Ansprechpartner/Kontaktstelle</w:t>
            </w:r>
          </w:p>
        </w:tc>
      </w:tr>
      <w:tr w:rsidR="00691604" w14:paraId="1EEEFA47" w14:textId="77777777" w:rsidTr="006032F8">
        <w:trPr>
          <w:trHeight w:val="510"/>
        </w:trPr>
        <w:tc>
          <w:tcPr>
            <w:tcW w:w="5386" w:type="dxa"/>
            <w:gridSpan w:val="3"/>
            <w:tcBorders>
              <w:bottom w:val="single" w:sz="4" w:space="0" w:color="auto"/>
            </w:tcBorders>
            <w:vAlign w:val="bottom"/>
          </w:tcPr>
          <w:p w14:paraId="096FBE94" w14:textId="71F3B2BB" w:rsidR="00691604" w:rsidRDefault="00691604" w:rsidP="00691604">
            <w:pPr>
              <w:spacing w:after="54"/>
              <w:ind w:left="-73"/>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273FF2C9"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86" w:type="dxa"/>
            <w:gridSpan w:val="3"/>
            <w:tcBorders>
              <w:left w:val="nil"/>
              <w:bottom w:val="nil"/>
              <w:right w:val="nil"/>
            </w:tcBorders>
            <w:vAlign w:val="bottom"/>
          </w:tcPr>
          <w:p w14:paraId="51042659" w14:textId="77777777" w:rsidR="00CF64FC" w:rsidRPr="006032F8" w:rsidRDefault="007770C8" w:rsidP="007770C8">
            <w:pPr>
              <w:ind w:left="-73"/>
              <w:rPr>
                <w:rFonts w:cstheme="minorHAnsi"/>
                <w:sz w:val="16"/>
                <w:szCs w:val="16"/>
              </w:rPr>
            </w:pPr>
            <w:r w:rsidRPr="006032F8">
              <w:rPr>
                <w:rFonts w:cstheme="minorHAnsi"/>
                <w:sz w:val="16"/>
                <w:szCs w:val="16"/>
              </w:rPr>
              <w:t>E-Mail-A</w:t>
            </w:r>
            <w:r w:rsidR="00CF64FC" w:rsidRPr="006032F8">
              <w:rPr>
                <w:rFonts w:cstheme="minorHAnsi"/>
                <w:sz w:val="16"/>
                <w:szCs w:val="16"/>
              </w:rPr>
              <w:t>dresse Ansprechpartner/Kontaktstelle</w:t>
            </w:r>
          </w:p>
        </w:tc>
      </w:tr>
      <w:tr w:rsidR="00691604" w14:paraId="6ABEBA0A" w14:textId="77777777" w:rsidTr="006032F8">
        <w:trPr>
          <w:gridAfter w:val="2"/>
          <w:wAfter w:w="1984" w:type="dxa"/>
          <w:trHeight w:val="510"/>
        </w:trPr>
        <w:tc>
          <w:tcPr>
            <w:tcW w:w="3402" w:type="dxa"/>
            <w:tcBorders>
              <w:bottom w:val="single" w:sz="4" w:space="0" w:color="auto"/>
            </w:tcBorders>
            <w:vAlign w:val="bottom"/>
          </w:tcPr>
          <w:p w14:paraId="5B51C350" w14:textId="3E595A96" w:rsidR="00691604" w:rsidRDefault="00691604" w:rsidP="00691604">
            <w:pPr>
              <w:spacing w:after="54"/>
              <w:ind w:left="-73"/>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76D6A488"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4" w:type="dxa"/>
          <w:trHeight w:val="227"/>
        </w:trPr>
        <w:tc>
          <w:tcPr>
            <w:tcW w:w="3402" w:type="dxa"/>
            <w:tcBorders>
              <w:left w:val="nil"/>
              <w:bottom w:val="nil"/>
              <w:right w:val="nil"/>
            </w:tcBorders>
            <w:vAlign w:val="bottom"/>
          </w:tcPr>
          <w:p w14:paraId="31F3F3A4" w14:textId="77777777" w:rsidR="00CF64FC" w:rsidRPr="006032F8" w:rsidRDefault="00CF64FC" w:rsidP="00691604">
            <w:pPr>
              <w:ind w:left="-73"/>
              <w:rPr>
                <w:rFonts w:cstheme="minorHAnsi"/>
                <w:sz w:val="16"/>
                <w:szCs w:val="16"/>
              </w:rPr>
            </w:pPr>
            <w:r w:rsidRPr="006032F8">
              <w:rPr>
                <w:rFonts w:cstheme="minorHAnsi"/>
                <w:sz w:val="16"/>
                <w:szCs w:val="16"/>
              </w:rPr>
              <w:t>Geschäftszeichen des Bieters</w:t>
            </w:r>
          </w:p>
        </w:tc>
      </w:tr>
    </w:tbl>
    <w:p w14:paraId="1BE65818" w14:textId="77777777" w:rsidR="00CF64FC" w:rsidRDefault="00CF64FC">
      <w:pPr>
        <w:rPr>
          <w:rFonts w:cstheme="minorHAnsi"/>
          <w:szCs w:val="22"/>
        </w:rPr>
      </w:pPr>
    </w:p>
    <w:p w14:paraId="6ECE6409" w14:textId="77777777" w:rsidR="00122398" w:rsidRDefault="00122398" w:rsidP="002D5043">
      <w:pPr>
        <w:tabs>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ind w:right="-108"/>
        <w:jc w:val="both"/>
        <w:rPr>
          <w:rFonts w:cstheme="minorHAnsi"/>
          <w:szCs w:val="22"/>
        </w:rPr>
        <w:sectPr w:rsidR="00122398" w:rsidSect="007770C8">
          <w:footnotePr>
            <w:numFmt w:val="chicago"/>
          </w:footnotePr>
          <w:type w:val="continuous"/>
          <w:pgSz w:w="11900" w:h="16840"/>
          <w:pgMar w:top="1417" w:right="985" w:bottom="709" w:left="1276" w:header="708" w:footer="46" w:gutter="0"/>
          <w:cols w:num="2" w:space="141" w:equalWidth="0">
            <w:col w:w="3402" w:space="709"/>
            <w:col w:w="5528"/>
          </w:cols>
          <w:titlePg/>
          <w:docGrid w:linePitch="360"/>
        </w:sectPr>
      </w:pPr>
    </w:p>
    <w:p w14:paraId="5296DA34" w14:textId="77777777" w:rsidR="003A46CE" w:rsidRDefault="003A46CE" w:rsidP="00962E7F">
      <w:pPr>
        <w:jc w:val="both"/>
        <w:rPr>
          <w:rFonts w:cstheme="minorHAnsi"/>
          <w:szCs w:val="22"/>
        </w:rPr>
      </w:pPr>
    </w:p>
    <w:p w14:paraId="76CA43B9" w14:textId="1EE700B9" w:rsidR="00A2112E" w:rsidRDefault="00A2112E" w:rsidP="00962E7F">
      <w:pPr>
        <w:jc w:val="both"/>
        <w:rPr>
          <w:rFonts w:cstheme="minorHAnsi"/>
          <w:szCs w:val="22"/>
        </w:rPr>
      </w:pPr>
      <w:r>
        <w:rPr>
          <w:rFonts w:cstheme="minorHAnsi"/>
          <w:szCs w:val="22"/>
        </w:rPr>
        <w:t>Sehr geehrte Damen und Herren,</w:t>
      </w:r>
    </w:p>
    <w:p w14:paraId="04959624" w14:textId="77777777" w:rsidR="00A2112E" w:rsidRDefault="00A2112E" w:rsidP="00962E7F">
      <w:pPr>
        <w:jc w:val="both"/>
        <w:rPr>
          <w:rFonts w:cstheme="minorHAnsi"/>
          <w:szCs w:val="22"/>
        </w:rPr>
      </w:pPr>
    </w:p>
    <w:p w14:paraId="16D26648" w14:textId="0D51423E" w:rsidR="003315FE" w:rsidRDefault="00962E7F" w:rsidP="00962E7F">
      <w:pPr>
        <w:jc w:val="both"/>
        <w:rPr>
          <w:rFonts w:cstheme="minorHAnsi"/>
          <w:szCs w:val="22"/>
        </w:rPr>
      </w:pPr>
      <w:r w:rsidRPr="009149AA">
        <w:rPr>
          <w:rFonts w:cstheme="minorHAnsi"/>
          <w:szCs w:val="22"/>
        </w:rPr>
        <w:t>die Ausführung der beschriebenen Leistungen wird hiermit zu den von mir / uns eingesetzten Preisen ange</w:t>
      </w:r>
      <w:r w:rsidRPr="008B2845">
        <w:rPr>
          <w:rFonts w:cstheme="minorHAnsi"/>
          <w:szCs w:val="22"/>
        </w:rPr>
        <w:t>bo</w:t>
      </w:r>
      <w:r w:rsidRPr="00275727">
        <w:rPr>
          <w:rFonts w:cstheme="minorHAnsi"/>
          <w:szCs w:val="22"/>
        </w:rPr>
        <w:t xml:space="preserve">ten. Ich bin / Wir sind an das Angebot bis zum Ablauf der Bindefrist am </w:t>
      </w:r>
      <w:r w:rsidR="00F46432">
        <w:rPr>
          <w:rFonts w:cstheme="minorHAnsi"/>
          <w:b/>
          <w:szCs w:val="22"/>
        </w:rPr>
        <w:t>25</w:t>
      </w:r>
      <w:r w:rsidR="004E7BC7">
        <w:rPr>
          <w:rFonts w:cstheme="minorHAnsi"/>
          <w:b/>
          <w:szCs w:val="22"/>
        </w:rPr>
        <w:t xml:space="preserve">. </w:t>
      </w:r>
      <w:r w:rsidR="004716EC">
        <w:rPr>
          <w:rFonts w:cstheme="minorHAnsi"/>
          <w:b/>
          <w:szCs w:val="22"/>
        </w:rPr>
        <w:t>März</w:t>
      </w:r>
      <w:r w:rsidR="004E7BC7">
        <w:rPr>
          <w:rFonts w:cstheme="minorHAnsi"/>
          <w:b/>
          <w:szCs w:val="22"/>
        </w:rPr>
        <w:t xml:space="preserve"> </w:t>
      </w:r>
      <w:r w:rsidR="00B61D24" w:rsidRPr="00511180">
        <w:rPr>
          <w:rFonts w:cstheme="minorHAnsi"/>
          <w:b/>
          <w:szCs w:val="22"/>
        </w:rPr>
        <w:t>202</w:t>
      </w:r>
      <w:r w:rsidR="00F46432">
        <w:rPr>
          <w:rFonts w:cstheme="minorHAnsi"/>
          <w:b/>
          <w:szCs w:val="22"/>
        </w:rPr>
        <w:t>6</w:t>
      </w:r>
      <w:r w:rsidRPr="00275727">
        <w:rPr>
          <w:rFonts w:cstheme="minorHAnsi"/>
          <w:szCs w:val="22"/>
        </w:rPr>
        <w:t xml:space="preserve"> gebunden.</w:t>
      </w:r>
    </w:p>
    <w:p w14:paraId="625A02F4" w14:textId="77777777" w:rsidR="00F46432" w:rsidRDefault="00F46432" w:rsidP="00962E7F">
      <w:pPr>
        <w:jc w:val="both"/>
        <w:rPr>
          <w:rFonts w:cstheme="minorHAnsi"/>
          <w:szCs w:val="22"/>
        </w:rPr>
      </w:pPr>
    </w:p>
    <w:tbl>
      <w:tblPr>
        <w:tblStyle w:val="Tabellenraster1"/>
        <w:tblW w:w="10477" w:type="dxa"/>
        <w:tblLook w:val="04A0" w:firstRow="1" w:lastRow="0" w:firstColumn="1" w:lastColumn="0" w:noHBand="0" w:noVBand="1"/>
      </w:tblPr>
      <w:tblGrid>
        <w:gridCol w:w="740"/>
        <w:gridCol w:w="1382"/>
        <w:gridCol w:w="1275"/>
        <w:gridCol w:w="1560"/>
        <w:gridCol w:w="2693"/>
        <w:gridCol w:w="2827"/>
      </w:tblGrid>
      <w:tr w:rsidR="004E7BC7" w:rsidRPr="004E7FFC" w14:paraId="3D1E2085" w14:textId="77777777" w:rsidTr="00F46432">
        <w:trPr>
          <w:trHeight w:val="539"/>
          <w:tblHeader/>
        </w:trPr>
        <w:tc>
          <w:tcPr>
            <w:tcW w:w="740" w:type="dxa"/>
            <w:tcBorders>
              <w:bottom w:val="nil"/>
            </w:tcBorders>
            <w:shd w:val="clear" w:color="auto" w:fill="DEEAF6" w:themeFill="accent5" w:themeFillTint="33"/>
            <w:vAlign w:val="center"/>
          </w:tcPr>
          <w:p w14:paraId="08CAF744" w14:textId="77777777" w:rsidR="004E7BC7" w:rsidRPr="004E7FFC" w:rsidRDefault="004E7BC7" w:rsidP="007F553D">
            <w:pPr>
              <w:spacing w:before="60"/>
              <w:rPr>
                <w:rFonts w:cstheme="minorHAnsi"/>
                <w:sz w:val="20"/>
                <w:szCs w:val="20"/>
              </w:rPr>
            </w:pPr>
            <w:r w:rsidRPr="004E7FFC">
              <w:rPr>
                <w:rFonts w:cstheme="minorHAnsi"/>
                <w:b/>
                <w:sz w:val="20"/>
                <w:szCs w:val="20"/>
              </w:rPr>
              <w:t>Los Nr.</w:t>
            </w:r>
          </w:p>
        </w:tc>
        <w:tc>
          <w:tcPr>
            <w:tcW w:w="1382" w:type="dxa"/>
            <w:tcBorders>
              <w:bottom w:val="nil"/>
            </w:tcBorders>
            <w:shd w:val="clear" w:color="auto" w:fill="DEEAF6" w:themeFill="accent5" w:themeFillTint="33"/>
            <w:vAlign w:val="center"/>
          </w:tcPr>
          <w:p w14:paraId="6D7C9C08" w14:textId="77777777" w:rsidR="004E7BC7" w:rsidRPr="004E7FFC" w:rsidRDefault="004E7BC7" w:rsidP="007F553D">
            <w:pPr>
              <w:spacing w:before="60"/>
              <w:rPr>
                <w:rFonts w:cstheme="minorHAnsi"/>
                <w:sz w:val="20"/>
                <w:szCs w:val="20"/>
              </w:rPr>
            </w:pPr>
            <w:r>
              <w:rPr>
                <w:rFonts w:cstheme="minorHAnsi"/>
                <w:b/>
                <w:sz w:val="20"/>
                <w:szCs w:val="20"/>
              </w:rPr>
              <w:t xml:space="preserve">Gesamtpreis netto </w:t>
            </w:r>
            <w:r w:rsidRPr="00511180">
              <w:rPr>
                <w:rFonts w:cstheme="minorHAnsi"/>
                <w:i/>
                <w:sz w:val="20"/>
                <w:szCs w:val="20"/>
              </w:rPr>
              <w:t>gem. Preisblatt</w:t>
            </w:r>
          </w:p>
        </w:tc>
        <w:tc>
          <w:tcPr>
            <w:tcW w:w="1275" w:type="dxa"/>
            <w:tcBorders>
              <w:bottom w:val="nil"/>
            </w:tcBorders>
            <w:shd w:val="clear" w:color="auto" w:fill="DEEAF6" w:themeFill="accent5" w:themeFillTint="33"/>
          </w:tcPr>
          <w:p w14:paraId="607ABED0" w14:textId="77777777" w:rsidR="004E7BC7" w:rsidRPr="004E7FFC" w:rsidRDefault="004E7BC7" w:rsidP="007F553D">
            <w:pPr>
              <w:spacing w:before="60" w:after="60"/>
              <w:rPr>
                <w:rFonts w:cstheme="minorHAnsi"/>
                <w:b/>
                <w:sz w:val="20"/>
                <w:szCs w:val="20"/>
              </w:rPr>
            </w:pPr>
            <w:r>
              <w:rPr>
                <w:rFonts w:cstheme="minorHAnsi"/>
                <w:b/>
                <w:sz w:val="20"/>
                <w:szCs w:val="20"/>
              </w:rPr>
              <w:t>MwSt.</w:t>
            </w:r>
          </w:p>
        </w:tc>
        <w:tc>
          <w:tcPr>
            <w:tcW w:w="1560" w:type="dxa"/>
            <w:tcBorders>
              <w:bottom w:val="nil"/>
            </w:tcBorders>
            <w:shd w:val="clear" w:color="auto" w:fill="DEEAF6" w:themeFill="accent5" w:themeFillTint="33"/>
          </w:tcPr>
          <w:p w14:paraId="5FF71E95" w14:textId="77777777" w:rsidR="004E7BC7" w:rsidRPr="004E7FFC" w:rsidRDefault="004E7BC7" w:rsidP="007F553D">
            <w:pPr>
              <w:spacing w:before="60" w:after="60"/>
              <w:rPr>
                <w:rFonts w:cstheme="minorHAnsi"/>
                <w:b/>
                <w:sz w:val="20"/>
                <w:szCs w:val="20"/>
              </w:rPr>
            </w:pPr>
            <w:r>
              <w:rPr>
                <w:rFonts w:cstheme="minorHAnsi"/>
                <w:b/>
                <w:sz w:val="20"/>
                <w:szCs w:val="20"/>
              </w:rPr>
              <w:t>Gesamtpreis brutto</w:t>
            </w:r>
            <w:r w:rsidRPr="00511180">
              <w:rPr>
                <w:rFonts w:cstheme="minorHAnsi"/>
                <w:i/>
                <w:sz w:val="20"/>
                <w:szCs w:val="20"/>
              </w:rPr>
              <w:t xml:space="preserve"> gem. Preisblatt</w:t>
            </w:r>
          </w:p>
        </w:tc>
        <w:tc>
          <w:tcPr>
            <w:tcW w:w="2693" w:type="dxa"/>
            <w:tcBorders>
              <w:bottom w:val="nil"/>
            </w:tcBorders>
            <w:shd w:val="clear" w:color="auto" w:fill="DEEAF6" w:themeFill="accent5" w:themeFillTint="33"/>
            <w:vAlign w:val="center"/>
          </w:tcPr>
          <w:p w14:paraId="265D1EFC" w14:textId="77777777" w:rsidR="004E7BC7" w:rsidRPr="004E7FFC" w:rsidRDefault="004E7BC7" w:rsidP="007F553D">
            <w:pPr>
              <w:spacing w:before="60" w:after="60"/>
              <w:rPr>
                <w:b/>
                <w:sz w:val="20"/>
                <w:szCs w:val="20"/>
              </w:rPr>
            </w:pPr>
            <w:r w:rsidRPr="004E7FFC">
              <w:rPr>
                <w:rFonts w:cstheme="minorHAnsi"/>
                <w:b/>
                <w:sz w:val="20"/>
                <w:szCs w:val="20"/>
              </w:rPr>
              <w:t>Preisnachlass</w:t>
            </w:r>
            <w:r w:rsidRPr="004E7FFC">
              <w:rPr>
                <w:rStyle w:val="Funotenzeichen"/>
                <w:rFonts w:cstheme="minorHAnsi"/>
                <w:b/>
                <w:sz w:val="20"/>
                <w:szCs w:val="20"/>
              </w:rPr>
              <w:footnoteReference w:id="1"/>
            </w:r>
          </w:p>
        </w:tc>
        <w:tc>
          <w:tcPr>
            <w:tcW w:w="2827" w:type="dxa"/>
            <w:tcBorders>
              <w:bottom w:val="nil"/>
              <w:right w:val="single" w:sz="4" w:space="0" w:color="auto"/>
            </w:tcBorders>
            <w:shd w:val="clear" w:color="auto" w:fill="DEEAF6" w:themeFill="accent5" w:themeFillTint="33"/>
            <w:vAlign w:val="center"/>
          </w:tcPr>
          <w:p w14:paraId="5D7A6FC1" w14:textId="77777777" w:rsidR="004E7BC7" w:rsidRPr="004E7FFC" w:rsidRDefault="004E7BC7" w:rsidP="007F553D">
            <w:pPr>
              <w:spacing w:before="60" w:after="60"/>
              <w:rPr>
                <w:b/>
                <w:sz w:val="20"/>
                <w:szCs w:val="20"/>
              </w:rPr>
            </w:pPr>
            <w:r w:rsidRPr="004E7FFC">
              <w:rPr>
                <w:b/>
                <w:sz w:val="20"/>
                <w:szCs w:val="20"/>
              </w:rPr>
              <w:t>Skonto</w:t>
            </w:r>
            <w:r w:rsidRPr="004E7FFC">
              <w:rPr>
                <w:rStyle w:val="Funotenzeichen"/>
                <w:b/>
                <w:sz w:val="20"/>
                <w:szCs w:val="20"/>
              </w:rPr>
              <w:footnoteReference w:id="2"/>
            </w:r>
          </w:p>
        </w:tc>
      </w:tr>
      <w:tr w:rsidR="004E7BC7" w:rsidRPr="0052073F" w14:paraId="0468671E" w14:textId="77777777" w:rsidTr="00F46432">
        <w:trPr>
          <w:trHeight w:val="539"/>
        </w:trPr>
        <w:tc>
          <w:tcPr>
            <w:tcW w:w="740" w:type="dxa"/>
            <w:tcBorders>
              <w:bottom w:val="single" w:sz="4" w:space="0" w:color="auto"/>
            </w:tcBorders>
          </w:tcPr>
          <w:p w14:paraId="6EB60F68" w14:textId="6BA6A50D" w:rsidR="004E7BC7" w:rsidRPr="00F46432" w:rsidRDefault="004E7BC7" w:rsidP="007F553D">
            <w:pPr>
              <w:spacing w:before="60"/>
              <w:rPr>
                <w:rFonts w:cstheme="minorHAnsi"/>
                <w:b/>
                <w:sz w:val="20"/>
                <w:szCs w:val="20"/>
              </w:rPr>
            </w:pPr>
            <w:r w:rsidRPr="004E7FFC">
              <w:rPr>
                <w:rFonts w:cstheme="minorHAnsi"/>
                <w:sz w:val="20"/>
                <w:szCs w:val="20"/>
              </w:rPr>
              <w:t>Los 1</w:t>
            </w:r>
          </w:p>
        </w:tc>
        <w:tc>
          <w:tcPr>
            <w:tcW w:w="1382" w:type="dxa"/>
            <w:tcBorders>
              <w:bottom w:val="single" w:sz="4" w:space="0" w:color="auto"/>
            </w:tcBorders>
          </w:tcPr>
          <w:p w14:paraId="5979FCD8" w14:textId="77777777" w:rsidR="004E7BC7" w:rsidRPr="004E7FFC" w:rsidRDefault="004E7BC7" w:rsidP="007F553D">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275" w:type="dxa"/>
            <w:tcBorders>
              <w:bottom w:val="single" w:sz="4" w:space="0" w:color="auto"/>
            </w:tcBorders>
          </w:tcPr>
          <w:p w14:paraId="37E5D23F" w14:textId="77777777" w:rsidR="004E7BC7" w:rsidRPr="0052073F" w:rsidRDefault="004E7BC7" w:rsidP="007F553D">
            <w:pPr>
              <w:spacing w:before="60" w:after="60"/>
              <w:rPr>
                <w:b/>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1560" w:type="dxa"/>
            <w:tcBorders>
              <w:bottom w:val="single" w:sz="4" w:space="0" w:color="auto"/>
            </w:tcBorders>
          </w:tcPr>
          <w:p w14:paraId="06BF8452" w14:textId="77777777" w:rsidR="004E7BC7" w:rsidRPr="0052073F" w:rsidRDefault="004E7BC7" w:rsidP="007F553D">
            <w:pPr>
              <w:spacing w:before="60" w:after="60"/>
              <w:rPr>
                <w:b/>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2693" w:type="dxa"/>
            <w:tcBorders>
              <w:bottom w:val="single" w:sz="4" w:space="0" w:color="auto"/>
            </w:tcBorders>
          </w:tcPr>
          <w:p w14:paraId="7C43F190" w14:textId="77777777" w:rsidR="004E7BC7" w:rsidRDefault="004E7BC7" w:rsidP="007F553D">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55970EDB" w14:textId="77777777" w:rsidR="004E7BC7" w:rsidRDefault="004E7BC7" w:rsidP="007F553D">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1F21D6FB" w14:textId="77777777" w:rsidR="004E7BC7" w:rsidRPr="0052073F" w:rsidRDefault="004E7BC7" w:rsidP="007F553D">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c>
          <w:tcPr>
            <w:tcW w:w="2827" w:type="dxa"/>
            <w:tcBorders>
              <w:bottom w:val="single" w:sz="4" w:space="0" w:color="auto"/>
              <w:right w:val="single" w:sz="4" w:space="0" w:color="auto"/>
            </w:tcBorders>
          </w:tcPr>
          <w:p w14:paraId="7041127A" w14:textId="77777777" w:rsidR="004E7BC7" w:rsidRDefault="004E7BC7" w:rsidP="007F553D">
            <w:pPr>
              <w:spacing w:before="60" w:after="60"/>
              <w:rPr>
                <w:b/>
                <w:sz w:val="20"/>
                <w:szCs w:val="20"/>
              </w:rPr>
            </w:pPr>
            <w:r w:rsidRPr="0052073F">
              <w:rPr>
                <w:b/>
                <w:sz w:val="20"/>
                <w:szCs w:val="20"/>
              </w:rPr>
              <w:t>Wird Skonto gewährt?</w:t>
            </w:r>
          </w:p>
          <w:p w14:paraId="0B6ED479" w14:textId="77777777" w:rsidR="004E7BC7" w:rsidRDefault="004E7BC7" w:rsidP="007F553D">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35D9ED11" w14:textId="77777777" w:rsidR="004E7BC7" w:rsidRPr="00F160F3" w:rsidRDefault="004E7BC7" w:rsidP="007F553D">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r>
      <w:tr w:rsidR="004E7BC7" w:rsidRPr="0052073F" w14:paraId="0F5448D9" w14:textId="77777777" w:rsidTr="00F46432">
        <w:trPr>
          <w:trHeight w:val="539"/>
        </w:trPr>
        <w:tc>
          <w:tcPr>
            <w:tcW w:w="740" w:type="dxa"/>
          </w:tcPr>
          <w:p w14:paraId="5FE447E4" w14:textId="4B088855" w:rsidR="004E7BC7" w:rsidRPr="004E7FFC" w:rsidRDefault="004E7BC7" w:rsidP="007F553D">
            <w:pPr>
              <w:spacing w:before="60"/>
              <w:rPr>
                <w:rFonts w:cstheme="minorHAnsi"/>
                <w:sz w:val="20"/>
                <w:szCs w:val="20"/>
              </w:rPr>
            </w:pPr>
            <w:r w:rsidRPr="004E7FFC">
              <w:rPr>
                <w:rFonts w:cstheme="minorHAnsi"/>
                <w:sz w:val="20"/>
                <w:szCs w:val="20"/>
              </w:rPr>
              <w:t>Los 2</w:t>
            </w:r>
          </w:p>
        </w:tc>
        <w:tc>
          <w:tcPr>
            <w:tcW w:w="1382" w:type="dxa"/>
          </w:tcPr>
          <w:p w14:paraId="53A6E5FF" w14:textId="77777777" w:rsidR="004E7BC7" w:rsidRPr="004E7FFC" w:rsidRDefault="004E7BC7" w:rsidP="007F553D">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275" w:type="dxa"/>
          </w:tcPr>
          <w:p w14:paraId="44D23E41" w14:textId="77777777" w:rsidR="004E7BC7" w:rsidRPr="0052073F" w:rsidRDefault="004E7BC7" w:rsidP="007F553D">
            <w:pPr>
              <w:spacing w:before="60" w:after="60"/>
              <w:rPr>
                <w:b/>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1560" w:type="dxa"/>
          </w:tcPr>
          <w:p w14:paraId="50AB1C8D" w14:textId="77777777" w:rsidR="004E7BC7" w:rsidRPr="0052073F" w:rsidRDefault="004E7BC7" w:rsidP="007F553D">
            <w:pPr>
              <w:spacing w:before="60" w:after="60"/>
              <w:ind w:right="401"/>
              <w:rPr>
                <w:b/>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2693" w:type="dxa"/>
          </w:tcPr>
          <w:p w14:paraId="4F733E5D" w14:textId="77777777" w:rsidR="004E7BC7" w:rsidRDefault="004E7BC7" w:rsidP="007F553D">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132C5A44" w14:textId="77777777" w:rsidR="004E7BC7" w:rsidRDefault="004E7BC7" w:rsidP="007F553D">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278FAC6F" w14:textId="77777777" w:rsidR="004E7BC7" w:rsidRPr="0052073F" w:rsidRDefault="004E7BC7" w:rsidP="007F553D">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c>
          <w:tcPr>
            <w:tcW w:w="2827" w:type="dxa"/>
            <w:tcBorders>
              <w:right w:val="single" w:sz="4" w:space="0" w:color="auto"/>
            </w:tcBorders>
          </w:tcPr>
          <w:p w14:paraId="4DD6EDF9" w14:textId="77777777" w:rsidR="004E7BC7" w:rsidRDefault="004E7BC7" w:rsidP="007F553D">
            <w:pPr>
              <w:spacing w:before="60" w:after="60"/>
              <w:rPr>
                <w:b/>
                <w:sz w:val="20"/>
                <w:szCs w:val="20"/>
              </w:rPr>
            </w:pPr>
            <w:r w:rsidRPr="0052073F">
              <w:rPr>
                <w:b/>
                <w:sz w:val="20"/>
                <w:szCs w:val="20"/>
              </w:rPr>
              <w:t>Wird Skonto gewährt?</w:t>
            </w:r>
          </w:p>
          <w:p w14:paraId="49744685" w14:textId="77777777" w:rsidR="004E7BC7" w:rsidRDefault="004E7BC7" w:rsidP="007F553D">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0CC226B9" w14:textId="77777777" w:rsidR="004E7BC7" w:rsidRPr="00F160F3" w:rsidRDefault="004E7BC7" w:rsidP="007F553D">
            <w:pPr>
              <w:spacing w:after="60"/>
              <w:rPr>
                <w:rFonts w:cstheme="minorHAnsi"/>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r>
      <w:tr w:rsidR="004E7BC7" w:rsidRPr="0052073F" w14:paraId="55EEF715" w14:textId="77777777" w:rsidTr="00F46432">
        <w:trPr>
          <w:trHeight w:val="539"/>
        </w:trPr>
        <w:tc>
          <w:tcPr>
            <w:tcW w:w="740" w:type="dxa"/>
          </w:tcPr>
          <w:p w14:paraId="2BD7009D" w14:textId="713103B7" w:rsidR="004E7BC7" w:rsidRPr="004E7FFC" w:rsidRDefault="004E7BC7" w:rsidP="007F553D">
            <w:pPr>
              <w:spacing w:before="60"/>
              <w:rPr>
                <w:rFonts w:cstheme="minorHAnsi"/>
                <w:sz w:val="20"/>
                <w:szCs w:val="20"/>
              </w:rPr>
            </w:pPr>
            <w:r>
              <w:rPr>
                <w:rFonts w:cstheme="minorHAnsi"/>
                <w:sz w:val="20"/>
                <w:szCs w:val="20"/>
              </w:rPr>
              <w:t>Los 3</w:t>
            </w:r>
          </w:p>
        </w:tc>
        <w:tc>
          <w:tcPr>
            <w:tcW w:w="1382" w:type="dxa"/>
          </w:tcPr>
          <w:p w14:paraId="723F4F57" w14:textId="77777777" w:rsidR="004E7BC7" w:rsidRPr="004E7FFC" w:rsidRDefault="004E7BC7" w:rsidP="007F553D">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275" w:type="dxa"/>
          </w:tcPr>
          <w:p w14:paraId="01D3A150" w14:textId="77777777" w:rsidR="004E7BC7" w:rsidRPr="00590129" w:rsidRDefault="004E7BC7" w:rsidP="007F553D">
            <w:pPr>
              <w:spacing w:before="60" w:after="60"/>
              <w:rPr>
                <w:rFonts w:cstheme="minorHAnsi"/>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1560" w:type="dxa"/>
          </w:tcPr>
          <w:p w14:paraId="2EE03256" w14:textId="77777777" w:rsidR="004E7BC7" w:rsidRPr="00590129" w:rsidRDefault="004E7BC7" w:rsidP="007F553D">
            <w:pPr>
              <w:spacing w:before="60" w:after="60"/>
              <w:ind w:right="401"/>
              <w:rPr>
                <w:rFonts w:cstheme="minorHAnsi"/>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2693" w:type="dxa"/>
          </w:tcPr>
          <w:p w14:paraId="69F7D087" w14:textId="77777777" w:rsidR="004E7BC7" w:rsidRDefault="004E7BC7" w:rsidP="007F553D">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6307C03B" w14:textId="77777777" w:rsidR="004E7BC7" w:rsidRDefault="004E7BC7" w:rsidP="007F553D">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3B667492" w14:textId="77777777" w:rsidR="004E7BC7" w:rsidRPr="0052073F" w:rsidRDefault="004E7BC7" w:rsidP="007F553D">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c>
          <w:tcPr>
            <w:tcW w:w="2827" w:type="dxa"/>
            <w:tcBorders>
              <w:right w:val="single" w:sz="4" w:space="0" w:color="auto"/>
            </w:tcBorders>
          </w:tcPr>
          <w:p w14:paraId="6492D669" w14:textId="77777777" w:rsidR="004E7BC7" w:rsidRDefault="004E7BC7" w:rsidP="007F553D">
            <w:pPr>
              <w:spacing w:before="60" w:after="60"/>
              <w:rPr>
                <w:b/>
                <w:sz w:val="20"/>
                <w:szCs w:val="20"/>
              </w:rPr>
            </w:pPr>
            <w:r w:rsidRPr="0052073F">
              <w:rPr>
                <w:b/>
                <w:sz w:val="20"/>
                <w:szCs w:val="20"/>
              </w:rPr>
              <w:t>Wird Skonto gewährt?</w:t>
            </w:r>
          </w:p>
          <w:p w14:paraId="70385E05" w14:textId="77777777" w:rsidR="004E7BC7" w:rsidRDefault="004E7BC7" w:rsidP="007F553D">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3D7BEAE4" w14:textId="77777777" w:rsidR="004E7BC7" w:rsidRPr="0052073F" w:rsidRDefault="004E7BC7" w:rsidP="007F553D">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r>
      <w:tr w:rsidR="00F46432" w:rsidRPr="0052073F" w14:paraId="722483BD" w14:textId="77777777" w:rsidTr="00F46432">
        <w:trPr>
          <w:trHeight w:val="539"/>
        </w:trPr>
        <w:tc>
          <w:tcPr>
            <w:tcW w:w="740" w:type="dxa"/>
          </w:tcPr>
          <w:p w14:paraId="77F2FD5D" w14:textId="113DC7CE" w:rsidR="00F46432" w:rsidRDefault="00F46432" w:rsidP="00F46432">
            <w:pPr>
              <w:spacing w:before="60"/>
              <w:rPr>
                <w:rFonts w:cstheme="minorHAnsi"/>
                <w:sz w:val="20"/>
                <w:szCs w:val="20"/>
              </w:rPr>
            </w:pPr>
            <w:r>
              <w:rPr>
                <w:rFonts w:cstheme="minorHAnsi"/>
                <w:sz w:val="20"/>
                <w:szCs w:val="20"/>
              </w:rPr>
              <w:lastRenderedPageBreak/>
              <w:t>Los 4</w:t>
            </w:r>
          </w:p>
        </w:tc>
        <w:tc>
          <w:tcPr>
            <w:tcW w:w="1382" w:type="dxa"/>
          </w:tcPr>
          <w:p w14:paraId="3FEEC98D" w14:textId="51B9DCBC" w:rsidR="00F46432" w:rsidRPr="004E7FFC" w:rsidRDefault="00F46432" w:rsidP="00F46432">
            <w:pPr>
              <w:spacing w:before="60"/>
              <w:rPr>
                <w:rFonts w:cstheme="minorHAnsi"/>
                <w:sz w:val="20"/>
                <w:szCs w:val="20"/>
              </w:rPr>
            </w:pPr>
            <w:r w:rsidRPr="004E7FFC">
              <w:rPr>
                <w:rFonts w:cstheme="minorHAnsi"/>
                <w:sz w:val="20"/>
                <w:szCs w:val="20"/>
              </w:rPr>
              <w:fldChar w:fldCharType="begin">
                <w:ffData>
                  <w:name w:val="Text6"/>
                  <w:enabled/>
                  <w:calcOnExit w:val="0"/>
                  <w:textInput/>
                </w:ffData>
              </w:fldChar>
            </w:r>
            <w:r w:rsidRPr="004E7FFC">
              <w:rPr>
                <w:rFonts w:cstheme="minorHAnsi"/>
                <w:sz w:val="20"/>
                <w:szCs w:val="20"/>
              </w:rPr>
              <w:instrText xml:space="preserve"> FORMTEXT </w:instrText>
            </w:r>
            <w:r w:rsidRPr="004E7FFC">
              <w:rPr>
                <w:rFonts w:cstheme="minorHAnsi"/>
                <w:sz w:val="20"/>
                <w:szCs w:val="20"/>
              </w:rPr>
            </w:r>
            <w:r w:rsidRPr="004E7FFC">
              <w:rPr>
                <w:rFonts w:cstheme="minorHAnsi"/>
                <w:sz w:val="20"/>
                <w:szCs w:val="20"/>
              </w:rPr>
              <w:fldChar w:fldCharType="separate"/>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noProof/>
                <w:sz w:val="20"/>
                <w:szCs w:val="20"/>
              </w:rPr>
              <w:t> </w:t>
            </w:r>
            <w:r w:rsidRPr="004E7FFC">
              <w:rPr>
                <w:rFonts w:cstheme="minorHAnsi"/>
                <w:sz w:val="20"/>
                <w:szCs w:val="20"/>
              </w:rPr>
              <w:fldChar w:fldCharType="end"/>
            </w:r>
            <w:r w:rsidRPr="004E7FFC">
              <w:rPr>
                <w:rFonts w:cstheme="minorHAnsi"/>
                <w:sz w:val="20"/>
                <w:szCs w:val="20"/>
              </w:rPr>
              <w:t xml:space="preserve"> EUR</w:t>
            </w:r>
          </w:p>
        </w:tc>
        <w:tc>
          <w:tcPr>
            <w:tcW w:w="1275" w:type="dxa"/>
          </w:tcPr>
          <w:p w14:paraId="46B70E4C" w14:textId="1B79F377" w:rsidR="00F46432" w:rsidRPr="00590129" w:rsidRDefault="00F46432" w:rsidP="00F46432">
            <w:pPr>
              <w:spacing w:before="60" w:after="60"/>
              <w:rPr>
                <w:rFonts w:cstheme="minorHAnsi"/>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1560" w:type="dxa"/>
          </w:tcPr>
          <w:p w14:paraId="77AC5EE9" w14:textId="0F450EEC" w:rsidR="00F46432" w:rsidRPr="00590129" w:rsidRDefault="00F46432" w:rsidP="00F46432">
            <w:pPr>
              <w:spacing w:before="60" w:after="60"/>
              <w:ind w:right="401"/>
              <w:rPr>
                <w:rFonts w:cstheme="minorHAnsi"/>
                <w:sz w:val="20"/>
                <w:szCs w:val="20"/>
              </w:rPr>
            </w:pPr>
            <w:r w:rsidRPr="00590129">
              <w:rPr>
                <w:rFonts w:cstheme="minorHAnsi"/>
                <w:sz w:val="20"/>
                <w:szCs w:val="20"/>
              </w:rPr>
              <w:fldChar w:fldCharType="begin">
                <w:ffData>
                  <w:name w:val="Text6"/>
                  <w:enabled/>
                  <w:calcOnExit w:val="0"/>
                  <w:textInput/>
                </w:ffData>
              </w:fldChar>
            </w:r>
            <w:r w:rsidRPr="00590129">
              <w:rPr>
                <w:rFonts w:cstheme="minorHAnsi"/>
                <w:sz w:val="20"/>
                <w:szCs w:val="20"/>
              </w:rPr>
              <w:instrText xml:space="preserve"> FORMTEXT </w:instrText>
            </w:r>
            <w:r w:rsidRPr="00590129">
              <w:rPr>
                <w:rFonts w:cstheme="minorHAnsi"/>
                <w:sz w:val="20"/>
                <w:szCs w:val="20"/>
              </w:rPr>
            </w:r>
            <w:r w:rsidRPr="00590129">
              <w:rPr>
                <w:rFonts w:cstheme="minorHAnsi"/>
                <w:sz w:val="20"/>
                <w:szCs w:val="20"/>
              </w:rPr>
              <w:fldChar w:fldCharType="separate"/>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noProof/>
                <w:sz w:val="20"/>
                <w:szCs w:val="20"/>
              </w:rPr>
              <w:t> </w:t>
            </w:r>
            <w:r w:rsidRPr="00590129">
              <w:rPr>
                <w:rFonts w:cstheme="minorHAnsi"/>
                <w:sz w:val="20"/>
                <w:szCs w:val="20"/>
              </w:rPr>
              <w:fldChar w:fldCharType="end"/>
            </w:r>
            <w:r w:rsidRPr="00590129">
              <w:rPr>
                <w:rFonts w:cstheme="minorHAnsi"/>
                <w:sz w:val="20"/>
                <w:szCs w:val="20"/>
              </w:rPr>
              <w:t xml:space="preserve"> EUR</w:t>
            </w:r>
          </w:p>
        </w:tc>
        <w:tc>
          <w:tcPr>
            <w:tcW w:w="2693" w:type="dxa"/>
          </w:tcPr>
          <w:p w14:paraId="6BEED606" w14:textId="77777777" w:rsidR="00F46432" w:rsidRDefault="00F46432" w:rsidP="00F46432">
            <w:pPr>
              <w:spacing w:before="60" w:after="60"/>
              <w:rPr>
                <w:b/>
                <w:sz w:val="20"/>
                <w:szCs w:val="20"/>
              </w:rPr>
            </w:pPr>
            <w:r w:rsidRPr="0052073F">
              <w:rPr>
                <w:b/>
                <w:sz w:val="20"/>
                <w:szCs w:val="20"/>
              </w:rPr>
              <w:t xml:space="preserve">Wird </w:t>
            </w:r>
            <w:r>
              <w:rPr>
                <w:b/>
                <w:sz w:val="20"/>
                <w:szCs w:val="20"/>
              </w:rPr>
              <w:t>Preisnachlass</w:t>
            </w:r>
            <w:r w:rsidRPr="0052073F">
              <w:rPr>
                <w:b/>
                <w:sz w:val="20"/>
                <w:szCs w:val="20"/>
              </w:rPr>
              <w:t xml:space="preserve"> gewährt?</w:t>
            </w:r>
          </w:p>
          <w:p w14:paraId="44959C97" w14:textId="77777777" w:rsidR="00F46432" w:rsidRDefault="00F46432" w:rsidP="00F46432">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2AC200AA" w14:textId="3AA522CD" w:rsidR="00F46432" w:rsidRPr="0052073F" w:rsidRDefault="00F46432" w:rsidP="00F46432">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c>
          <w:tcPr>
            <w:tcW w:w="2827" w:type="dxa"/>
            <w:tcBorders>
              <w:right w:val="single" w:sz="4" w:space="0" w:color="auto"/>
            </w:tcBorders>
          </w:tcPr>
          <w:p w14:paraId="40532549" w14:textId="77777777" w:rsidR="00F46432" w:rsidRDefault="00F46432" w:rsidP="00F46432">
            <w:pPr>
              <w:spacing w:before="60" w:after="60"/>
              <w:rPr>
                <w:b/>
                <w:sz w:val="20"/>
                <w:szCs w:val="20"/>
              </w:rPr>
            </w:pPr>
            <w:r w:rsidRPr="0052073F">
              <w:rPr>
                <w:b/>
                <w:sz w:val="20"/>
                <w:szCs w:val="20"/>
              </w:rPr>
              <w:t>Wird Skonto gewährt?</w:t>
            </w:r>
          </w:p>
          <w:p w14:paraId="50CA2B9F" w14:textId="77777777" w:rsidR="00F46432" w:rsidRDefault="00F46432" w:rsidP="00F46432">
            <w:pPr>
              <w:tabs>
                <w:tab w:val="left" w:pos="739"/>
              </w:tabs>
              <w:spacing w:before="60" w:after="60"/>
              <w:rPr>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Pr>
                <w:sz w:val="20"/>
                <w:szCs w:val="20"/>
              </w:rPr>
              <w:t xml:space="preserve"> Ja</w:t>
            </w:r>
            <w:r>
              <w:rPr>
                <w:sz w:val="20"/>
                <w:szCs w:val="20"/>
              </w:rPr>
              <w:tab/>
              <w:t xml:space="preserve">in </w:t>
            </w:r>
            <w:r w:rsidRPr="00F160F3">
              <w:rPr>
                <w:sz w:val="20"/>
                <w:szCs w:val="20"/>
              </w:rPr>
              <w:t xml:space="preserve">Höhe </w:t>
            </w:r>
            <w:r>
              <w:rPr>
                <w:sz w:val="20"/>
                <w:szCs w:val="20"/>
              </w:rPr>
              <w:t>von</w:t>
            </w:r>
            <w:r w:rsidRPr="00F160F3">
              <w:rPr>
                <w:sz w:val="20"/>
                <w:szCs w:val="20"/>
              </w:rPr>
              <w:t xml:space="preserve">: </w:t>
            </w:r>
            <w:r w:rsidRPr="00F160F3">
              <w:rPr>
                <w:sz w:val="20"/>
                <w:szCs w:val="20"/>
              </w:rPr>
              <w:fldChar w:fldCharType="begin">
                <w:ffData>
                  <w:name w:val="vol07leistungsinhalt"/>
                  <w:enabled/>
                  <w:calcOnExit w:val="0"/>
                  <w:helpText w:type="text" w:val="Art und Umfang der Leistung eingeben!"/>
                  <w:textInput/>
                </w:ffData>
              </w:fldChar>
            </w:r>
            <w:r w:rsidRPr="00F160F3">
              <w:rPr>
                <w:sz w:val="20"/>
                <w:szCs w:val="20"/>
              </w:rPr>
              <w:instrText xml:space="preserve"> FORMTEXT </w:instrText>
            </w:r>
            <w:r w:rsidRPr="00F160F3">
              <w:rPr>
                <w:sz w:val="20"/>
                <w:szCs w:val="20"/>
              </w:rPr>
            </w:r>
            <w:r w:rsidRPr="00F160F3">
              <w:rPr>
                <w:sz w:val="20"/>
                <w:szCs w:val="20"/>
              </w:rPr>
              <w:fldChar w:fldCharType="separate"/>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t> </w:t>
            </w:r>
            <w:r w:rsidRPr="00F160F3">
              <w:rPr>
                <w:sz w:val="20"/>
                <w:szCs w:val="20"/>
              </w:rPr>
              <w:fldChar w:fldCharType="end"/>
            </w:r>
            <w:r w:rsidRPr="00F160F3">
              <w:rPr>
                <w:sz w:val="20"/>
                <w:szCs w:val="20"/>
              </w:rPr>
              <w:t>%</w:t>
            </w:r>
          </w:p>
          <w:p w14:paraId="6FA04283" w14:textId="76F86540" w:rsidR="00F46432" w:rsidRPr="0052073F" w:rsidRDefault="00F46432" w:rsidP="00F46432">
            <w:pPr>
              <w:spacing w:before="60" w:after="60"/>
              <w:rPr>
                <w:b/>
                <w:sz w:val="20"/>
                <w:szCs w:val="20"/>
              </w:rPr>
            </w:pPr>
            <w:r w:rsidRPr="0052073F">
              <w:rPr>
                <w:sz w:val="20"/>
                <w:szCs w:val="20"/>
              </w:rPr>
              <w:fldChar w:fldCharType="begin">
                <w:ffData>
                  <w:name w:val="Kontrollkästchen11"/>
                  <w:enabled/>
                  <w:calcOnExit w:val="0"/>
                  <w:checkBox>
                    <w:sizeAuto/>
                    <w:default w:val="0"/>
                    <w:checked w:val="0"/>
                  </w:checkBox>
                </w:ffData>
              </w:fldChar>
            </w:r>
            <w:r w:rsidRPr="0052073F">
              <w:rPr>
                <w:sz w:val="20"/>
                <w:szCs w:val="20"/>
              </w:rPr>
              <w:instrText xml:space="preserve"> FORMCHECKBOX </w:instrText>
            </w:r>
            <w:r w:rsidR="00720A6D">
              <w:rPr>
                <w:sz w:val="20"/>
                <w:szCs w:val="20"/>
              </w:rPr>
            </w:r>
            <w:r w:rsidR="00720A6D">
              <w:rPr>
                <w:sz w:val="20"/>
                <w:szCs w:val="20"/>
              </w:rPr>
              <w:fldChar w:fldCharType="separate"/>
            </w:r>
            <w:r w:rsidRPr="0052073F">
              <w:rPr>
                <w:sz w:val="20"/>
                <w:szCs w:val="20"/>
              </w:rPr>
              <w:fldChar w:fldCharType="end"/>
            </w:r>
            <w:r w:rsidRPr="0052073F">
              <w:rPr>
                <w:sz w:val="20"/>
                <w:szCs w:val="20"/>
              </w:rPr>
              <w:t xml:space="preserve"> Nein</w:t>
            </w:r>
          </w:p>
        </w:tc>
      </w:tr>
    </w:tbl>
    <w:p w14:paraId="70BA79E3" w14:textId="77777777" w:rsidR="00F46432" w:rsidRDefault="00F46432" w:rsidP="00A46A6E">
      <w:pPr>
        <w:jc w:val="both"/>
        <w:rPr>
          <w:i/>
        </w:rPr>
      </w:pPr>
    </w:p>
    <w:p w14:paraId="02FA1269" w14:textId="32513712" w:rsidR="00A46A6E" w:rsidRDefault="00A645FC" w:rsidP="00A46A6E">
      <w:pPr>
        <w:jc w:val="both"/>
        <w:rPr>
          <w:i/>
        </w:rPr>
      </w:pPr>
      <w:r w:rsidRPr="00041339">
        <w:rPr>
          <w:i/>
        </w:rPr>
        <w:t>Weitere Aufwendungen werden dem Auftragnehmer nicht vergütet. Sollten dennoch sonstige Kosten (einmalig oder laufend) anfallen, sind diese im Preisblatt/Leistungsverzeichnis zu ergänzen und aussagekräftig zu erläutern. Werden keine Extrakosten angegeben, geht der Auftraggeber davon aus, dass alle ausgeschriebenen Leistungsmerkmale ohne Mehrkosten bereitgestellt werden und vom Auftraggeber genutzt werden können.</w:t>
      </w:r>
    </w:p>
    <w:p w14:paraId="0A937C49" w14:textId="77777777" w:rsidR="004E7BC7" w:rsidRDefault="004E7BC7" w:rsidP="00A46A6E">
      <w:pPr>
        <w:jc w:val="both"/>
        <w:rPr>
          <w:i/>
        </w:rPr>
      </w:pPr>
    </w:p>
    <w:tbl>
      <w:tblPr>
        <w:tblW w:w="9923" w:type="dxa"/>
        <w:tblInd w:w="-5" w:type="dxa"/>
        <w:tblLayout w:type="fixed"/>
        <w:tblLook w:val="04A0" w:firstRow="1" w:lastRow="0" w:firstColumn="1" w:lastColumn="0" w:noHBand="0" w:noVBand="1"/>
      </w:tblPr>
      <w:tblGrid>
        <w:gridCol w:w="7797"/>
        <w:gridCol w:w="2126"/>
      </w:tblGrid>
      <w:tr w:rsidR="00CD46F1" w:rsidRPr="00584C95" w14:paraId="092DC3EA" w14:textId="77777777" w:rsidTr="00511180">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vAlign w:val="bottom"/>
          </w:tcPr>
          <w:p w14:paraId="26C2CE22" w14:textId="77777777" w:rsidR="00CD46F1" w:rsidRPr="00041339" w:rsidRDefault="00CD46F1" w:rsidP="00511180">
            <w:pPr>
              <w:keepNext/>
              <w:tabs>
                <w:tab w:val="left" w:pos="4241"/>
                <w:tab w:val="left" w:pos="4819"/>
              </w:tabs>
              <w:spacing w:before="54" w:after="54"/>
              <w:rPr>
                <w:b/>
              </w:rPr>
            </w:pPr>
            <w:r w:rsidRPr="00041339">
              <w:rPr>
                <w:b/>
              </w:rPr>
              <w:t>Unteraufträge</w:t>
            </w:r>
          </w:p>
        </w:tc>
        <w:tc>
          <w:tcPr>
            <w:tcW w:w="2126" w:type="dxa"/>
            <w:tcBorders>
              <w:top w:val="single" w:sz="4" w:space="0" w:color="auto"/>
              <w:bottom w:val="single" w:sz="4" w:space="0" w:color="auto"/>
              <w:right w:val="single" w:sz="4" w:space="0" w:color="auto"/>
            </w:tcBorders>
            <w:shd w:val="clear" w:color="auto" w:fill="DEEAF6" w:themeFill="accent5" w:themeFillTint="33"/>
            <w:vAlign w:val="bottom"/>
          </w:tcPr>
          <w:p w14:paraId="1A6AAAF9" w14:textId="77777777" w:rsidR="00CD46F1" w:rsidRPr="00BB227E" w:rsidRDefault="00CD46F1" w:rsidP="00511180">
            <w:pPr>
              <w:keepNext/>
              <w:tabs>
                <w:tab w:val="left" w:pos="526"/>
              </w:tabs>
              <w:spacing w:before="54" w:after="54"/>
            </w:pPr>
          </w:p>
        </w:tc>
      </w:tr>
      <w:tr w:rsidR="00CD46F1" w:rsidRPr="00584C95" w14:paraId="73BF58DA" w14:textId="77777777" w:rsidTr="00511180">
        <w:trPr>
          <w:trHeight w:val="454"/>
        </w:trPr>
        <w:tc>
          <w:tcPr>
            <w:tcW w:w="7797" w:type="dxa"/>
            <w:tcBorders>
              <w:top w:val="single" w:sz="4" w:space="0" w:color="auto"/>
              <w:left w:val="single" w:sz="4" w:space="0" w:color="auto"/>
              <w:bottom w:val="single" w:sz="4" w:space="0" w:color="auto"/>
            </w:tcBorders>
            <w:shd w:val="clear" w:color="auto" w:fill="auto"/>
          </w:tcPr>
          <w:p w14:paraId="3BC196FD" w14:textId="77777777" w:rsidR="00CD46F1" w:rsidRDefault="00CD46F1" w:rsidP="00511180">
            <w:pPr>
              <w:keepNext/>
              <w:tabs>
                <w:tab w:val="left" w:pos="4241"/>
                <w:tab w:val="left" w:pos="4819"/>
              </w:tabs>
              <w:spacing w:before="54" w:after="54"/>
              <w:rPr>
                <w:rFonts w:cstheme="minorHAnsi"/>
                <w:szCs w:val="22"/>
              </w:rPr>
            </w:pPr>
            <w:r w:rsidRPr="009149AA">
              <w:rPr>
                <w:rFonts w:cstheme="minorHAnsi"/>
                <w:szCs w:val="22"/>
              </w:rPr>
              <w:t>Ich / Wir beabsichtige(n)</w:t>
            </w:r>
            <w:r>
              <w:rPr>
                <w:rFonts w:cstheme="minorHAnsi"/>
                <w:szCs w:val="22"/>
              </w:rPr>
              <w:t>,</w:t>
            </w:r>
            <w:r w:rsidRPr="009149AA">
              <w:rPr>
                <w:rFonts w:cstheme="minorHAnsi"/>
                <w:szCs w:val="22"/>
              </w:rPr>
              <w:t xml:space="preserve"> Teile </w:t>
            </w:r>
            <w:r>
              <w:rPr>
                <w:rFonts w:cstheme="minorHAnsi"/>
                <w:szCs w:val="22"/>
              </w:rPr>
              <w:t>der Leistung</w:t>
            </w:r>
            <w:r w:rsidRPr="009149AA">
              <w:rPr>
                <w:rFonts w:cstheme="minorHAnsi"/>
                <w:szCs w:val="22"/>
              </w:rPr>
              <w:t xml:space="preserve"> an Unterauftragnehmer zu vergeben</w:t>
            </w:r>
            <w:r>
              <w:rPr>
                <w:rFonts w:cstheme="minorHAnsi"/>
                <w:szCs w:val="22"/>
              </w:rPr>
              <w:t>.</w:t>
            </w:r>
          </w:p>
          <w:p w14:paraId="0CCA3D7B" w14:textId="3C18D9CD" w:rsidR="00CD46F1" w:rsidRPr="00BB227E" w:rsidRDefault="00CD46F1" w:rsidP="00535681">
            <w:pPr>
              <w:keepNext/>
              <w:tabs>
                <w:tab w:val="left" w:pos="4241"/>
                <w:tab w:val="left" w:pos="4819"/>
              </w:tabs>
              <w:spacing w:before="54" w:after="54"/>
            </w:pPr>
            <w:r w:rsidRPr="009149AA">
              <w:rPr>
                <w:rFonts w:cstheme="minorHAnsi"/>
                <w:sz w:val="18"/>
                <w:szCs w:val="18"/>
              </w:rPr>
              <w:t xml:space="preserve">Wenn Ja: Bitte </w:t>
            </w:r>
            <w:r w:rsidR="00535681">
              <w:rPr>
                <w:rFonts w:cstheme="minorHAnsi"/>
                <w:i/>
                <w:sz w:val="18"/>
                <w:szCs w:val="18"/>
              </w:rPr>
              <w:t>FB-3</w:t>
            </w:r>
            <w:r w:rsidRPr="00FA4DD2">
              <w:rPr>
                <w:rFonts w:cstheme="minorHAnsi"/>
                <w:i/>
                <w:sz w:val="18"/>
                <w:szCs w:val="18"/>
              </w:rPr>
              <w:t>-04 Eigenerklärung Unterauftragnehmer</w:t>
            </w:r>
            <w:r w:rsidR="00535681">
              <w:rPr>
                <w:rFonts w:cstheme="minorHAnsi"/>
                <w:i/>
                <w:sz w:val="18"/>
                <w:szCs w:val="18"/>
              </w:rPr>
              <w:t>leistungen</w:t>
            </w:r>
            <w:r>
              <w:rPr>
                <w:rFonts w:cstheme="minorHAnsi"/>
                <w:sz w:val="18"/>
                <w:szCs w:val="18"/>
              </w:rPr>
              <w:t xml:space="preserve"> </w:t>
            </w:r>
            <w:r w:rsidRPr="009149AA">
              <w:rPr>
                <w:rFonts w:cstheme="minorHAnsi"/>
                <w:sz w:val="18"/>
                <w:szCs w:val="18"/>
              </w:rPr>
              <w:t>beifügen.</w:t>
            </w:r>
          </w:p>
        </w:tc>
        <w:tc>
          <w:tcPr>
            <w:tcW w:w="2126" w:type="dxa"/>
            <w:tcBorders>
              <w:top w:val="single" w:sz="4" w:space="0" w:color="auto"/>
              <w:bottom w:val="single" w:sz="4" w:space="0" w:color="auto"/>
              <w:right w:val="single" w:sz="4" w:space="0" w:color="auto"/>
            </w:tcBorders>
            <w:shd w:val="clear" w:color="auto" w:fill="auto"/>
          </w:tcPr>
          <w:p w14:paraId="45A55BCB" w14:textId="77777777" w:rsidR="00CD46F1" w:rsidRPr="00BB227E" w:rsidRDefault="00CD46F1" w:rsidP="00511180">
            <w:pPr>
              <w:keepNext/>
              <w:tabs>
                <w:tab w:val="left" w:pos="526"/>
              </w:tabs>
              <w:spacing w:before="54" w:after="54"/>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720A6D">
              <w:rPr>
                <w:rFonts w:cstheme="minorHAnsi"/>
              </w:rPr>
            </w:r>
            <w:r w:rsidR="00720A6D">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720A6D">
              <w:rPr>
                <w:rFonts w:cstheme="minorHAnsi"/>
              </w:rPr>
            </w:r>
            <w:r w:rsidR="00720A6D">
              <w:rPr>
                <w:rFonts w:cstheme="minorHAnsi"/>
              </w:rPr>
              <w:fldChar w:fldCharType="separate"/>
            </w:r>
            <w:r w:rsidRPr="009149AA">
              <w:rPr>
                <w:rFonts w:cstheme="minorHAnsi"/>
              </w:rPr>
              <w:fldChar w:fldCharType="end"/>
            </w:r>
            <w:r w:rsidRPr="009149AA">
              <w:rPr>
                <w:rFonts w:cstheme="minorHAnsi"/>
              </w:rPr>
              <w:t xml:space="preserve"> Nein</w:t>
            </w:r>
          </w:p>
        </w:tc>
      </w:tr>
    </w:tbl>
    <w:p w14:paraId="4EF7283C" w14:textId="4470598F" w:rsidR="00CD46F1" w:rsidRDefault="00CD46F1" w:rsidP="00B70198"/>
    <w:tbl>
      <w:tblPr>
        <w:tblW w:w="9923" w:type="dxa"/>
        <w:tblInd w:w="-5" w:type="dxa"/>
        <w:tblLayout w:type="fixed"/>
        <w:tblLook w:val="04A0" w:firstRow="1" w:lastRow="0" w:firstColumn="1" w:lastColumn="0" w:noHBand="0" w:noVBand="1"/>
      </w:tblPr>
      <w:tblGrid>
        <w:gridCol w:w="7797"/>
        <w:gridCol w:w="2126"/>
      </w:tblGrid>
      <w:tr w:rsidR="00CD46F1" w:rsidRPr="005A146D" w14:paraId="0A1E8AED" w14:textId="77777777" w:rsidTr="00CD46F1">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tcPr>
          <w:p w14:paraId="51808F5D" w14:textId="77777777" w:rsidR="00CD46F1" w:rsidRPr="005A146D" w:rsidRDefault="00CD46F1" w:rsidP="00511180">
            <w:pPr>
              <w:keepNext/>
              <w:tabs>
                <w:tab w:val="left" w:pos="4241"/>
                <w:tab w:val="left" w:pos="4819"/>
              </w:tabs>
              <w:spacing w:before="54" w:after="54"/>
              <w:rPr>
                <w:b/>
              </w:rPr>
            </w:pPr>
            <w:r>
              <w:rPr>
                <w:b/>
              </w:rPr>
              <w:t>Bietergemeinschaft</w:t>
            </w:r>
          </w:p>
        </w:tc>
        <w:tc>
          <w:tcPr>
            <w:tcW w:w="2126" w:type="dxa"/>
            <w:tcBorders>
              <w:top w:val="single" w:sz="4" w:space="0" w:color="auto"/>
              <w:bottom w:val="single" w:sz="4" w:space="0" w:color="auto"/>
              <w:right w:val="single" w:sz="4" w:space="0" w:color="auto"/>
            </w:tcBorders>
            <w:shd w:val="clear" w:color="auto" w:fill="DEEAF6" w:themeFill="accent5" w:themeFillTint="33"/>
          </w:tcPr>
          <w:p w14:paraId="4C08D6A0" w14:textId="77777777" w:rsidR="00CD46F1" w:rsidRPr="005A146D" w:rsidRDefault="00CD46F1" w:rsidP="00511180">
            <w:pPr>
              <w:keepNext/>
              <w:tabs>
                <w:tab w:val="left" w:pos="4241"/>
                <w:tab w:val="left" w:pos="4819"/>
              </w:tabs>
              <w:spacing w:before="54" w:after="54"/>
              <w:rPr>
                <w:b/>
              </w:rPr>
            </w:pPr>
          </w:p>
        </w:tc>
      </w:tr>
      <w:tr w:rsidR="00CD46F1" w:rsidRPr="00584C95" w14:paraId="2354C5AB" w14:textId="77777777" w:rsidTr="00CD46F1">
        <w:trPr>
          <w:trHeight w:val="454"/>
        </w:trPr>
        <w:tc>
          <w:tcPr>
            <w:tcW w:w="7797" w:type="dxa"/>
            <w:tcBorders>
              <w:top w:val="single" w:sz="4" w:space="0" w:color="auto"/>
              <w:left w:val="single" w:sz="4" w:space="0" w:color="auto"/>
              <w:bottom w:val="single" w:sz="4" w:space="0" w:color="auto"/>
            </w:tcBorders>
            <w:shd w:val="clear" w:color="auto" w:fill="auto"/>
          </w:tcPr>
          <w:p w14:paraId="50C44E8F" w14:textId="77777777" w:rsidR="00CD46F1" w:rsidRDefault="00CD46F1" w:rsidP="00511180">
            <w:pPr>
              <w:keepNext/>
              <w:tabs>
                <w:tab w:val="left" w:pos="4241"/>
                <w:tab w:val="left" w:pos="4819"/>
              </w:tabs>
              <w:spacing w:before="54" w:after="54"/>
              <w:rPr>
                <w:rFonts w:cstheme="minorHAnsi"/>
                <w:szCs w:val="22"/>
              </w:rPr>
            </w:pPr>
            <w:r>
              <w:rPr>
                <w:rFonts w:cstheme="minorHAnsi"/>
                <w:szCs w:val="22"/>
              </w:rPr>
              <w:t>Die Bildung einer Bietergemeinschaft ist geplant.</w:t>
            </w:r>
          </w:p>
          <w:p w14:paraId="1606A117" w14:textId="67E4B4F5" w:rsidR="00CD46F1" w:rsidRPr="00445D3E" w:rsidRDefault="00CD46F1" w:rsidP="009E24F3">
            <w:pPr>
              <w:keepNext/>
              <w:tabs>
                <w:tab w:val="left" w:pos="4241"/>
                <w:tab w:val="left" w:pos="4819"/>
              </w:tabs>
              <w:spacing w:before="54" w:after="54"/>
              <w:rPr>
                <w:rFonts w:cstheme="minorHAnsi"/>
                <w:szCs w:val="22"/>
              </w:rPr>
            </w:pPr>
            <w:r w:rsidRPr="00445D3E">
              <w:rPr>
                <w:rFonts w:cstheme="minorHAnsi"/>
                <w:sz w:val="18"/>
                <w:szCs w:val="18"/>
              </w:rPr>
              <w:t xml:space="preserve">Wenn Ja: Bitte </w:t>
            </w:r>
            <w:r w:rsidRPr="00A57588">
              <w:rPr>
                <w:rFonts w:cstheme="minorHAnsi"/>
                <w:i/>
                <w:sz w:val="18"/>
                <w:szCs w:val="18"/>
              </w:rPr>
              <w:t>FB-</w:t>
            </w:r>
            <w:r w:rsidR="009E24F3">
              <w:rPr>
                <w:rFonts w:cstheme="minorHAnsi"/>
                <w:i/>
                <w:sz w:val="18"/>
                <w:szCs w:val="18"/>
              </w:rPr>
              <w:t>3</w:t>
            </w:r>
            <w:r w:rsidRPr="00A57588">
              <w:rPr>
                <w:rFonts w:cstheme="minorHAnsi"/>
                <w:i/>
                <w:sz w:val="18"/>
                <w:szCs w:val="18"/>
              </w:rPr>
              <w:t>-0</w:t>
            </w:r>
            <w:r w:rsidR="009E24F3">
              <w:rPr>
                <w:rFonts w:cstheme="minorHAnsi"/>
                <w:i/>
                <w:sz w:val="18"/>
                <w:szCs w:val="18"/>
              </w:rPr>
              <w:t>3</w:t>
            </w:r>
            <w:r w:rsidRPr="00A57588">
              <w:rPr>
                <w:rFonts w:cstheme="minorHAnsi"/>
                <w:i/>
                <w:sz w:val="18"/>
                <w:szCs w:val="18"/>
              </w:rPr>
              <w:t xml:space="preserve"> Bietergemeinschaftserklärung</w:t>
            </w:r>
            <w:r w:rsidRPr="00445D3E">
              <w:rPr>
                <w:rFonts w:cstheme="minorHAnsi"/>
                <w:sz w:val="18"/>
                <w:szCs w:val="18"/>
              </w:rPr>
              <w:t xml:space="preserve"> beifügen.</w:t>
            </w:r>
          </w:p>
        </w:tc>
        <w:tc>
          <w:tcPr>
            <w:tcW w:w="2126" w:type="dxa"/>
            <w:tcBorders>
              <w:top w:val="single" w:sz="4" w:space="0" w:color="auto"/>
              <w:bottom w:val="single" w:sz="4" w:space="0" w:color="auto"/>
              <w:right w:val="single" w:sz="4" w:space="0" w:color="auto"/>
            </w:tcBorders>
            <w:shd w:val="clear" w:color="auto" w:fill="auto"/>
          </w:tcPr>
          <w:p w14:paraId="175E9A5E" w14:textId="77777777" w:rsidR="00CD46F1" w:rsidRPr="005A146D" w:rsidRDefault="00CD46F1" w:rsidP="00511180">
            <w:pPr>
              <w:keepNext/>
              <w:tabs>
                <w:tab w:val="left" w:pos="526"/>
              </w:tabs>
              <w:spacing w:before="54" w:after="54"/>
              <w:rPr>
                <w:rFonts w:cstheme="minorHAnsi"/>
              </w:rPr>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720A6D">
              <w:rPr>
                <w:rFonts w:cstheme="minorHAnsi"/>
              </w:rPr>
            </w:r>
            <w:r w:rsidR="00720A6D">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720A6D">
              <w:rPr>
                <w:rFonts w:cstheme="minorHAnsi"/>
              </w:rPr>
            </w:r>
            <w:r w:rsidR="00720A6D">
              <w:rPr>
                <w:rFonts w:cstheme="minorHAnsi"/>
              </w:rPr>
              <w:fldChar w:fldCharType="separate"/>
            </w:r>
            <w:r w:rsidRPr="009149AA">
              <w:rPr>
                <w:rFonts w:cstheme="minorHAnsi"/>
              </w:rPr>
              <w:fldChar w:fldCharType="end"/>
            </w:r>
            <w:r w:rsidRPr="009149AA">
              <w:rPr>
                <w:rFonts w:cstheme="minorHAnsi"/>
              </w:rPr>
              <w:t xml:space="preserve"> Nein</w:t>
            </w:r>
          </w:p>
        </w:tc>
      </w:tr>
    </w:tbl>
    <w:p w14:paraId="6779D1AF" w14:textId="06CFF07B" w:rsidR="000A1ADA" w:rsidRDefault="000A1ADA">
      <w:pPr>
        <w:rPr>
          <w:rFonts w:cstheme="minorHAnsi"/>
          <w:b/>
          <w:i/>
          <w:szCs w:val="22"/>
        </w:rPr>
      </w:pPr>
    </w:p>
    <w:tbl>
      <w:tblPr>
        <w:tblW w:w="9923" w:type="dxa"/>
        <w:tblInd w:w="-5" w:type="dxa"/>
        <w:tblLayout w:type="fixed"/>
        <w:tblLook w:val="04A0" w:firstRow="1" w:lastRow="0" w:firstColumn="1" w:lastColumn="0" w:noHBand="0" w:noVBand="1"/>
      </w:tblPr>
      <w:tblGrid>
        <w:gridCol w:w="7797"/>
        <w:gridCol w:w="2126"/>
      </w:tblGrid>
      <w:tr w:rsidR="00535681" w:rsidRPr="00584C95" w14:paraId="0967AA47" w14:textId="77777777" w:rsidTr="007F553D">
        <w:trPr>
          <w:trHeight w:val="454"/>
        </w:trPr>
        <w:tc>
          <w:tcPr>
            <w:tcW w:w="7797" w:type="dxa"/>
            <w:tcBorders>
              <w:top w:val="single" w:sz="4" w:space="0" w:color="auto"/>
              <w:left w:val="single" w:sz="4" w:space="0" w:color="auto"/>
              <w:bottom w:val="single" w:sz="4" w:space="0" w:color="auto"/>
            </w:tcBorders>
            <w:shd w:val="clear" w:color="auto" w:fill="DEEAF6" w:themeFill="accent5" w:themeFillTint="33"/>
            <w:vAlign w:val="bottom"/>
          </w:tcPr>
          <w:p w14:paraId="4928687E" w14:textId="77777777" w:rsidR="00535681" w:rsidRPr="00041339" w:rsidRDefault="00535681" w:rsidP="007F553D">
            <w:pPr>
              <w:keepNext/>
              <w:tabs>
                <w:tab w:val="left" w:pos="6237"/>
                <w:tab w:val="left" w:pos="7088"/>
              </w:tabs>
              <w:spacing w:before="80" w:after="80"/>
              <w:rPr>
                <w:b/>
              </w:rPr>
            </w:pPr>
            <w:r>
              <w:rPr>
                <w:b/>
              </w:rPr>
              <w:t>Eignungsleihe</w:t>
            </w:r>
          </w:p>
        </w:tc>
        <w:tc>
          <w:tcPr>
            <w:tcW w:w="2126" w:type="dxa"/>
            <w:tcBorders>
              <w:top w:val="single" w:sz="4" w:space="0" w:color="auto"/>
              <w:bottom w:val="single" w:sz="4" w:space="0" w:color="auto"/>
              <w:right w:val="single" w:sz="4" w:space="0" w:color="auto"/>
            </w:tcBorders>
            <w:shd w:val="clear" w:color="auto" w:fill="DEEAF6" w:themeFill="accent5" w:themeFillTint="33"/>
            <w:vAlign w:val="bottom"/>
          </w:tcPr>
          <w:p w14:paraId="2E3D86C3" w14:textId="77777777" w:rsidR="00535681" w:rsidRPr="00BB227E" w:rsidRDefault="00535681" w:rsidP="007F553D">
            <w:pPr>
              <w:keepNext/>
              <w:tabs>
                <w:tab w:val="left" w:pos="774"/>
              </w:tabs>
              <w:spacing w:before="80" w:after="80"/>
            </w:pPr>
          </w:p>
        </w:tc>
      </w:tr>
      <w:tr w:rsidR="00F46432" w:rsidRPr="00584C95" w14:paraId="64ABCB0E" w14:textId="77777777" w:rsidTr="007F553D">
        <w:trPr>
          <w:trHeight w:val="454"/>
        </w:trPr>
        <w:tc>
          <w:tcPr>
            <w:tcW w:w="7797" w:type="dxa"/>
            <w:tcBorders>
              <w:top w:val="single" w:sz="4" w:space="0" w:color="auto"/>
              <w:left w:val="single" w:sz="4" w:space="0" w:color="auto"/>
              <w:bottom w:val="single" w:sz="4" w:space="0" w:color="auto"/>
            </w:tcBorders>
            <w:shd w:val="clear" w:color="auto" w:fill="auto"/>
          </w:tcPr>
          <w:p w14:paraId="68FC2B8D" w14:textId="77777777" w:rsidR="00F46432" w:rsidRDefault="00F46432" w:rsidP="00F46432">
            <w:pPr>
              <w:keepNext/>
              <w:tabs>
                <w:tab w:val="left" w:pos="6237"/>
                <w:tab w:val="left" w:pos="7088"/>
              </w:tabs>
              <w:spacing w:before="80" w:after="80"/>
              <w:rPr>
                <w:rFonts w:cstheme="minorHAnsi"/>
                <w:szCs w:val="22"/>
              </w:rPr>
            </w:pPr>
            <w:r w:rsidRPr="001D4EC4">
              <w:rPr>
                <w:rFonts w:cstheme="minorHAnsi"/>
                <w:szCs w:val="22"/>
              </w:rPr>
              <w:t>Ich / Wir beabsichtige(n) zum Nachweis meiner / unserer Eignung im Hinblick auf die wirtschaftliche und finanzielle bzw. technische und berufliche Leistungsfähigkeit die Kapazitäten anderer Unternehmen (§</w:t>
            </w:r>
            <w:r>
              <w:rPr>
                <w:rFonts w:cstheme="minorHAnsi"/>
                <w:szCs w:val="22"/>
              </w:rPr>
              <w:t> 34 UVgO</w:t>
            </w:r>
            <w:r w:rsidRPr="001D4EC4">
              <w:rPr>
                <w:rFonts w:cstheme="minorHAnsi"/>
                <w:szCs w:val="22"/>
              </w:rPr>
              <w:t>) in Anspruch zu nehmen</w:t>
            </w:r>
            <w:r>
              <w:rPr>
                <w:rFonts w:cstheme="minorHAnsi"/>
                <w:szCs w:val="22"/>
              </w:rPr>
              <w:t>.</w:t>
            </w:r>
          </w:p>
          <w:p w14:paraId="2D1F9E2F" w14:textId="77777777" w:rsidR="00F46432" w:rsidRPr="00BB227E" w:rsidRDefault="00F46432" w:rsidP="00F46432">
            <w:pPr>
              <w:keepNext/>
              <w:tabs>
                <w:tab w:val="left" w:pos="6237"/>
                <w:tab w:val="left" w:pos="7088"/>
              </w:tabs>
              <w:spacing w:before="80" w:after="80"/>
            </w:pPr>
            <w:r w:rsidRPr="009149AA">
              <w:rPr>
                <w:rFonts w:cstheme="minorHAnsi"/>
                <w:sz w:val="18"/>
                <w:szCs w:val="18"/>
              </w:rPr>
              <w:t xml:space="preserve">Wenn Ja: Bitte </w:t>
            </w:r>
            <w:r w:rsidRPr="00FA4DD2">
              <w:rPr>
                <w:rFonts w:cstheme="minorHAnsi"/>
                <w:i/>
                <w:sz w:val="18"/>
                <w:szCs w:val="18"/>
              </w:rPr>
              <w:t>FB-</w:t>
            </w:r>
            <w:r>
              <w:rPr>
                <w:rFonts w:cstheme="minorHAnsi"/>
                <w:i/>
                <w:sz w:val="18"/>
                <w:szCs w:val="18"/>
              </w:rPr>
              <w:t>3</w:t>
            </w:r>
            <w:r w:rsidRPr="00FA4DD2">
              <w:rPr>
                <w:rFonts w:cstheme="minorHAnsi"/>
                <w:i/>
                <w:sz w:val="18"/>
                <w:szCs w:val="18"/>
              </w:rPr>
              <w:t>-0</w:t>
            </w:r>
            <w:r>
              <w:rPr>
                <w:rFonts w:cstheme="minorHAnsi"/>
                <w:i/>
                <w:sz w:val="18"/>
                <w:szCs w:val="18"/>
              </w:rPr>
              <w:t>5</w:t>
            </w:r>
            <w:r w:rsidRPr="00FA4DD2">
              <w:rPr>
                <w:rFonts w:cstheme="minorHAnsi"/>
                <w:i/>
                <w:sz w:val="18"/>
                <w:szCs w:val="18"/>
              </w:rPr>
              <w:t xml:space="preserve"> Eigenerklärung Eignungsleihe</w:t>
            </w:r>
            <w:r>
              <w:rPr>
                <w:rFonts w:cstheme="minorHAnsi"/>
                <w:sz w:val="18"/>
                <w:szCs w:val="18"/>
              </w:rPr>
              <w:t xml:space="preserve"> </w:t>
            </w:r>
            <w:r w:rsidRPr="009149AA">
              <w:rPr>
                <w:rFonts w:cstheme="minorHAnsi"/>
                <w:sz w:val="18"/>
                <w:szCs w:val="18"/>
              </w:rPr>
              <w:t>beifügen.</w:t>
            </w:r>
          </w:p>
        </w:tc>
        <w:tc>
          <w:tcPr>
            <w:tcW w:w="2126" w:type="dxa"/>
            <w:tcBorders>
              <w:top w:val="single" w:sz="4" w:space="0" w:color="auto"/>
              <w:bottom w:val="single" w:sz="4" w:space="0" w:color="auto"/>
              <w:right w:val="single" w:sz="4" w:space="0" w:color="auto"/>
            </w:tcBorders>
            <w:shd w:val="clear" w:color="auto" w:fill="auto"/>
          </w:tcPr>
          <w:p w14:paraId="58BCF910" w14:textId="703D99F4" w:rsidR="00F46432" w:rsidRPr="00BB227E" w:rsidRDefault="00F46432" w:rsidP="00F46432">
            <w:pPr>
              <w:keepNext/>
              <w:tabs>
                <w:tab w:val="left" w:pos="774"/>
              </w:tabs>
              <w:spacing w:before="54" w:after="54"/>
            </w:pP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720A6D">
              <w:rPr>
                <w:rFonts w:cstheme="minorHAnsi"/>
              </w:rPr>
            </w:r>
            <w:r w:rsidR="00720A6D">
              <w:rPr>
                <w:rFonts w:cstheme="minorHAnsi"/>
              </w:rPr>
              <w:fldChar w:fldCharType="separate"/>
            </w:r>
            <w:r w:rsidRPr="009149AA">
              <w:rPr>
                <w:rFonts w:cstheme="minorHAnsi"/>
              </w:rPr>
              <w:fldChar w:fldCharType="end"/>
            </w:r>
            <w:r w:rsidRPr="009149AA">
              <w:rPr>
                <w:rFonts w:cstheme="minorHAnsi"/>
              </w:rPr>
              <w:t xml:space="preserve"> Ja</w:t>
            </w:r>
            <w:r>
              <w:rPr>
                <w:rFonts w:cstheme="minorHAnsi"/>
              </w:rPr>
              <w:tab/>
            </w:r>
            <w:r w:rsidRPr="009149AA">
              <w:rPr>
                <w:rFonts w:cstheme="minorHAnsi"/>
              </w:rPr>
              <w:fldChar w:fldCharType="begin">
                <w:ffData>
                  <w:name w:val="Kontrollkästchen11"/>
                  <w:enabled/>
                  <w:calcOnExit w:val="0"/>
                  <w:checkBox>
                    <w:sizeAuto/>
                    <w:default w:val="0"/>
                    <w:checked w:val="0"/>
                  </w:checkBox>
                </w:ffData>
              </w:fldChar>
            </w:r>
            <w:r w:rsidRPr="009149AA">
              <w:rPr>
                <w:rFonts w:cstheme="minorHAnsi"/>
              </w:rPr>
              <w:instrText xml:space="preserve"> FORMCHECKBOX </w:instrText>
            </w:r>
            <w:r w:rsidR="00720A6D">
              <w:rPr>
                <w:rFonts w:cstheme="minorHAnsi"/>
              </w:rPr>
            </w:r>
            <w:r w:rsidR="00720A6D">
              <w:rPr>
                <w:rFonts w:cstheme="minorHAnsi"/>
              </w:rPr>
              <w:fldChar w:fldCharType="separate"/>
            </w:r>
            <w:r w:rsidRPr="009149AA">
              <w:rPr>
                <w:rFonts w:cstheme="minorHAnsi"/>
              </w:rPr>
              <w:fldChar w:fldCharType="end"/>
            </w:r>
            <w:r w:rsidRPr="009149AA">
              <w:rPr>
                <w:rFonts w:cstheme="minorHAnsi"/>
              </w:rPr>
              <w:t xml:space="preserve"> Nein</w:t>
            </w:r>
          </w:p>
        </w:tc>
      </w:tr>
    </w:tbl>
    <w:p w14:paraId="72495B26" w14:textId="77777777" w:rsidR="00535681" w:rsidRDefault="00535681">
      <w:pPr>
        <w:rPr>
          <w:rFonts w:cstheme="minorHAnsi"/>
          <w:b/>
          <w:i/>
          <w:szCs w:val="22"/>
        </w:rPr>
      </w:pPr>
    </w:p>
    <w:p w14:paraId="5AA07F13" w14:textId="74F72C2D" w:rsidR="00793591" w:rsidRPr="009149AA" w:rsidRDefault="00793591" w:rsidP="008F674E">
      <w:pPr>
        <w:autoSpaceDE w:val="0"/>
        <w:autoSpaceDN w:val="0"/>
        <w:adjustRightInd w:val="0"/>
        <w:spacing w:before="240" w:after="120"/>
        <w:jc w:val="both"/>
        <w:rPr>
          <w:rFonts w:cstheme="minorHAnsi"/>
          <w:b/>
          <w:i/>
          <w:szCs w:val="22"/>
        </w:rPr>
      </w:pPr>
      <w:r w:rsidRPr="009149AA">
        <w:rPr>
          <w:rFonts w:cstheme="minorHAnsi"/>
          <w:b/>
          <w:i/>
          <w:szCs w:val="22"/>
        </w:rPr>
        <w:t>Allgemeine Erklärungen</w:t>
      </w:r>
    </w:p>
    <w:p w14:paraId="6DDC1207" w14:textId="77777777" w:rsidR="00A2112E" w:rsidRDefault="00A2112E" w:rsidP="00A2112E">
      <w:pPr>
        <w:spacing w:after="120"/>
        <w:jc w:val="both"/>
      </w:pPr>
      <w:r w:rsidRPr="00067626">
        <w:t>Ich habe/Wir haben die Vergabeunterlagen lückenlos zur Kenntnis genommen. Die von mir/uns hierzu gemachten Angaben sind verbindlich.</w:t>
      </w:r>
    </w:p>
    <w:p w14:paraId="2EAC854A" w14:textId="77777777" w:rsidR="00A2112E" w:rsidRDefault="00A2112E" w:rsidP="00A2112E">
      <w:pPr>
        <w:spacing w:after="120"/>
        <w:jc w:val="both"/>
      </w:pPr>
      <w:r w:rsidRPr="00067626">
        <w:t>Ich hatte/Wir hatten die Gelegenheit, alle für das Angebot erforderlichen Informationen zu erhalten und zu überprüfen.</w:t>
      </w:r>
    </w:p>
    <w:p w14:paraId="2B822D58" w14:textId="77777777" w:rsidR="00A2112E" w:rsidRDefault="00A2112E" w:rsidP="00A2112E">
      <w:pPr>
        <w:spacing w:after="120"/>
        <w:jc w:val="both"/>
      </w:pPr>
      <w:r w:rsidRPr="00067626">
        <w:t>Mein/Unser Angebot berücksichtigt die von der Vergabestelle auf dem Vergabemarktplatz Brandenburg ggf. zur Verfügung gestellten aktualisierten Vergabeunterlagen, erteilten Auskünfte und sonstigen Informationen.</w:t>
      </w:r>
    </w:p>
    <w:p w14:paraId="3C124B0E" w14:textId="77777777" w:rsidR="00A2112E" w:rsidRDefault="00A2112E" w:rsidP="00A2112E">
      <w:pPr>
        <w:spacing w:after="120"/>
        <w:jc w:val="both"/>
      </w:pPr>
      <w:r w:rsidRPr="00067626">
        <w:t>Die sich aus der Leistungsbeschreibung ergebenden Anforderungen werden vollumfänglich eingehalten und erfüllt.</w:t>
      </w:r>
    </w:p>
    <w:p w14:paraId="24D639DF" w14:textId="77777777" w:rsidR="00A2112E" w:rsidRDefault="00A2112E" w:rsidP="00A2112E">
      <w:pPr>
        <w:spacing w:after="120"/>
        <w:jc w:val="both"/>
      </w:pPr>
      <w:r w:rsidRPr="00067626">
        <w:t>Alle sich ergebenden Bedingungen werden vollumfänglich anerkannt.</w:t>
      </w:r>
    </w:p>
    <w:p w14:paraId="4976D510" w14:textId="77777777" w:rsidR="00A2112E" w:rsidRDefault="00A2112E" w:rsidP="00A2112E">
      <w:pPr>
        <w:spacing w:after="120"/>
        <w:jc w:val="both"/>
      </w:pPr>
      <w:r w:rsidRPr="00067626">
        <w:t>Die rechtlichen Voraussetzungen für die Ausführung der angebotenen Leistungen werden erfüllt.</w:t>
      </w:r>
    </w:p>
    <w:p w14:paraId="6ED8915D" w14:textId="77777777" w:rsidR="00A2112E" w:rsidRDefault="00A2112E" w:rsidP="00A2112E">
      <w:pPr>
        <w:spacing w:after="120"/>
        <w:jc w:val="both"/>
      </w:pPr>
      <w:r w:rsidRPr="00067626">
        <w:t>Ich habe/Wir haben dem Angebot nur die eigene Preisermittlung zugrunde gelegt und mit anderen Bietern weder Vereinbarungen über die Preisbildung noch über die Gewährung von Vorteilen an Mitbieter getroffen. Solche Vereinbarungen werde ich/werden wir auch nicht nach der Angebotsabgabe treffen.</w:t>
      </w:r>
    </w:p>
    <w:p w14:paraId="054D92BA" w14:textId="713CA3BC" w:rsidR="00A2112E" w:rsidRDefault="00A2112E" w:rsidP="00A2112E">
      <w:pPr>
        <w:spacing w:after="120"/>
        <w:jc w:val="both"/>
      </w:pPr>
      <w:r w:rsidRPr="00067626">
        <w:t>Ich erkläre mich / Wir erklären uns damit einverstanden, dass die mitgeteilten personenbezogenen Daten für das Vergabeverfahren verarbeitet und gespeichert werden können und gegenüber nicht berücksichtigten Bi</w:t>
      </w:r>
      <w:r>
        <w:t>etenden eine Information nach § </w:t>
      </w:r>
      <w:r w:rsidRPr="00067626">
        <w:t>46</w:t>
      </w:r>
      <w:r>
        <w:t> </w:t>
      </w:r>
      <w:r w:rsidRPr="00067626">
        <w:t>UVgO erfolgen kann.</w:t>
      </w:r>
    </w:p>
    <w:p w14:paraId="3E6248C0" w14:textId="137B9ACC" w:rsidR="00A645FC" w:rsidRDefault="00A645FC" w:rsidP="00A2112E">
      <w:pPr>
        <w:spacing w:after="120"/>
        <w:jc w:val="both"/>
      </w:pPr>
    </w:p>
    <w:p w14:paraId="3C5ADC16" w14:textId="6217BBCC" w:rsidR="000B426F" w:rsidRDefault="00A2112E" w:rsidP="008F674E">
      <w:pPr>
        <w:jc w:val="both"/>
      </w:pPr>
      <w:r w:rsidRPr="00067626">
        <w:t>Mit der Angebotsabgabe bestätige ich / bestätigen wir, dass alle gemachten Angaben wahrheitsgemäß erfolgen und alle Anforderungen erfüllt werden. Es ist bekannt, dass vorsätzlich unzutreffende Erklärungen den Ausschluss von dieser und von weiteren Ausschreibungen zur Folge haben können.</w:t>
      </w:r>
    </w:p>
    <w:p w14:paraId="438C6E48" w14:textId="02E65C81" w:rsidR="00A46A6E" w:rsidRDefault="00A46A6E"/>
    <w:p w14:paraId="2C2827B2" w14:textId="77777777" w:rsidR="00A645FC" w:rsidRDefault="00A645FC" w:rsidP="008F674E">
      <w:pPr>
        <w:jc w:val="both"/>
      </w:pPr>
    </w:p>
    <w:p w14:paraId="661EBF6E" w14:textId="061C5A3F" w:rsidR="00A11801" w:rsidRDefault="00A2112E" w:rsidP="00B70198">
      <w:pPr>
        <w:spacing w:before="240" w:after="200"/>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Pr>
          <w:noProof/>
        </w:rPr>
        <w:t> </w:t>
      </w:r>
      <w:r>
        <w:rPr>
          <w:noProof/>
        </w:rPr>
        <w:t> </w:t>
      </w:r>
      <w:r>
        <w:rPr>
          <w:noProof/>
        </w:rPr>
        <w:t> </w:t>
      </w:r>
      <w:r>
        <w:rPr>
          <w:noProof/>
        </w:rPr>
        <w:t> </w:t>
      </w:r>
      <w:r>
        <w:rPr>
          <w:noProof/>
        </w:rPr>
        <w:t> </w:t>
      </w:r>
      <w:r w:rsidRPr="00776903">
        <w:fldChar w:fldCharType="end"/>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8F674E" w:rsidRPr="00F45CAD" w14:paraId="4A5DAFDA" w14:textId="77777777" w:rsidTr="00511180">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30DA8644" w14:textId="77777777" w:rsidR="008F674E" w:rsidRPr="00934A2E" w:rsidRDefault="008F674E" w:rsidP="00511180">
            <w:pPr>
              <w:rPr>
                <w:rFonts w:cstheme="minorHAnsi"/>
                <w:szCs w:val="22"/>
              </w:rPr>
            </w:pPr>
            <w:r>
              <w:rPr>
                <w:rFonts w:cstheme="minorHAnsi"/>
                <w:szCs w:val="22"/>
              </w:rPr>
              <w:t>Bei elektronischem Angebot:</w:t>
            </w:r>
          </w:p>
        </w:tc>
      </w:tr>
      <w:tr w:rsidR="008F674E" w:rsidRPr="00F45CAD" w14:paraId="222B16CC" w14:textId="77777777" w:rsidTr="00B70198">
        <w:trPr>
          <w:trHeight w:val="794"/>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07300D2C" w14:textId="77777777" w:rsidR="008F674E" w:rsidRPr="009A1B44" w:rsidRDefault="008F674E" w:rsidP="00511180">
            <w:pPr>
              <w:spacing w:before="81"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Pr>
                <w:b/>
                <w:iCs/>
                <w:noProof/>
              </w:rPr>
              <w:t> </w:t>
            </w:r>
            <w:r>
              <w:rPr>
                <w:b/>
                <w:iCs/>
                <w:noProof/>
              </w:rPr>
              <w:t> </w:t>
            </w:r>
            <w:r>
              <w:rPr>
                <w:b/>
                <w:iCs/>
                <w:noProof/>
              </w:rPr>
              <w:t> </w:t>
            </w:r>
            <w:r>
              <w:rPr>
                <w:b/>
                <w:iCs/>
                <w:noProof/>
              </w:rPr>
              <w:t> </w:t>
            </w:r>
            <w:r>
              <w:rPr>
                <w:b/>
                <w:iCs/>
                <w:noProof/>
              </w:rPr>
              <w:t> </w:t>
            </w:r>
            <w:r w:rsidRPr="009A1B44">
              <w:rPr>
                <w:b/>
                <w:iCs/>
              </w:rPr>
              <w:fldChar w:fldCharType="end"/>
            </w:r>
          </w:p>
          <w:p w14:paraId="597615B1" w14:textId="77777777" w:rsidR="008F674E" w:rsidRPr="00B70198" w:rsidRDefault="008F674E" w:rsidP="00B70198">
            <w:pPr>
              <w:spacing w:after="54" w:line="276" w:lineRule="auto"/>
              <w:rPr>
                <w:rFonts w:cstheme="minorHAnsi"/>
                <w:i/>
                <w:sz w:val="18"/>
                <w:szCs w:val="18"/>
              </w:rPr>
            </w:pPr>
            <w:r w:rsidRPr="00B70198">
              <w:rPr>
                <w:i/>
                <w:iCs/>
                <w:sz w:val="18"/>
                <w:szCs w:val="18"/>
              </w:rPr>
              <w:t>Bieter (Unternehmen)</w:t>
            </w:r>
          </w:p>
        </w:tc>
      </w:tr>
    </w:tbl>
    <w:p w14:paraId="74C9908A" w14:textId="77777777" w:rsidR="008F674E" w:rsidRPr="009A1B44" w:rsidRDefault="008F674E" w:rsidP="00B70198">
      <w:pPr>
        <w:spacing w:before="80" w:after="80"/>
        <w:rPr>
          <w:b/>
        </w:rPr>
      </w:pPr>
      <w:r>
        <w:rPr>
          <w:b/>
        </w:rPr>
        <w:t>ODER</w:t>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8F674E" w:rsidRPr="00F45CAD" w14:paraId="39EEDB3E" w14:textId="77777777" w:rsidTr="00511180">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64F8DACD" w14:textId="77777777" w:rsidR="008F674E" w:rsidRPr="00934A2E" w:rsidRDefault="008F674E" w:rsidP="00511180">
            <w:pPr>
              <w:rPr>
                <w:rFonts w:cstheme="minorHAnsi"/>
                <w:szCs w:val="22"/>
              </w:rPr>
            </w:pPr>
            <w:r>
              <w:rPr>
                <w:rFonts w:cstheme="minorHAnsi"/>
                <w:szCs w:val="22"/>
              </w:rPr>
              <w:t>Bei schriftlichem/postalischem Angebot:</w:t>
            </w:r>
          </w:p>
        </w:tc>
      </w:tr>
      <w:tr w:rsidR="008F674E" w:rsidRPr="00F45CAD" w14:paraId="005D6F37" w14:textId="77777777" w:rsidTr="00B70198">
        <w:trPr>
          <w:trHeight w:val="119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1B5D9B2A" w14:textId="77777777" w:rsidR="008F674E" w:rsidRPr="009A1B44" w:rsidRDefault="008F674E" w:rsidP="00511180">
            <w:pPr>
              <w:tabs>
                <w:tab w:val="left" w:pos="3355"/>
              </w:tabs>
              <w:spacing w:line="276" w:lineRule="auto"/>
              <w:rPr>
                <w:iCs/>
                <w:u w:val="single"/>
              </w:rPr>
            </w:pPr>
            <w:r w:rsidRPr="009A1B44">
              <w:rPr>
                <w:iCs/>
                <w:u w:val="single"/>
              </w:rPr>
              <w:tab/>
            </w:r>
          </w:p>
          <w:p w14:paraId="7116523A" w14:textId="77777777" w:rsidR="008F674E" w:rsidRPr="00B70198" w:rsidRDefault="008F674E" w:rsidP="00B70198">
            <w:pPr>
              <w:spacing w:after="54" w:line="276" w:lineRule="auto"/>
              <w:rPr>
                <w:rFonts w:cstheme="minorHAnsi"/>
                <w:i/>
                <w:sz w:val="18"/>
                <w:szCs w:val="18"/>
              </w:rPr>
            </w:pPr>
            <w:r w:rsidRPr="00B70198">
              <w:rPr>
                <w:i/>
                <w:iCs/>
                <w:sz w:val="18"/>
                <w:szCs w:val="18"/>
              </w:rPr>
              <w:t>Unterschrift(en) / ggf. zusätzlich Firmenstempel</w:t>
            </w:r>
          </w:p>
        </w:tc>
      </w:tr>
    </w:tbl>
    <w:p w14:paraId="672DA42D" w14:textId="77777777" w:rsidR="00716A2C" w:rsidRPr="00B13EAB" w:rsidRDefault="00716A2C" w:rsidP="006A62BB">
      <w:pPr>
        <w:rPr>
          <w:rFonts w:cstheme="minorHAnsi"/>
          <w:sz w:val="2"/>
          <w:szCs w:val="2"/>
        </w:rPr>
      </w:pPr>
    </w:p>
    <w:sectPr w:rsidR="00716A2C" w:rsidRPr="00B13EAB" w:rsidSect="000A7106">
      <w:footnotePr>
        <w:numFmt w:val="chicago"/>
      </w:footnotePr>
      <w:type w:val="continuous"/>
      <w:pgSz w:w="11900" w:h="16840"/>
      <w:pgMar w:top="1417" w:right="985" w:bottom="709" w:left="993" w:header="708" w:footer="46"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9A5D" w14:textId="77777777" w:rsidR="00C17C0C" w:rsidRDefault="00C17C0C" w:rsidP="00D65B97">
      <w:r>
        <w:separator/>
      </w:r>
    </w:p>
  </w:endnote>
  <w:endnote w:type="continuationSeparator" w:id="0">
    <w:p w14:paraId="51402579" w14:textId="77777777" w:rsidR="00C17C0C" w:rsidRDefault="00C17C0C"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787573EA" w14:textId="7479C576" w:rsidR="00C17C0C" w:rsidRDefault="00C17C0C"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CECDBBB" w14:textId="77777777" w:rsidR="00C17C0C" w:rsidRDefault="00C17C0C"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537"/>
    </w:tblGrid>
    <w:tr w:rsidR="00C17C0C" w:rsidRPr="00716A2C" w14:paraId="288EB789" w14:textId="77777777" w:rsidTr="00B70198">
      <w:tc>
        <w:tcPr>
          <w:tcW w:w="4528" w:type="dxa"/>
        </w:tcPr>
        <w:p w14:paraId="34A75DE0" w14:textId="1600DA68" w:rsidR="00C17C0C" w:rsidRPr="00122398" w:rsidRDefault="004E7BC7" w:rsidP="00A31E12">
          <w:pPr>
            <w:pStyle w:val="Fuzeile"/>
            <w:tabs>
              <w:tab w:val="clear" w:pos="4536"/>
              <w:tab w:val="clear" w:pos="9072"/>
              <w:tab w:val="center" w:pos="3084"/>
              <w:tab w:val="right" w:pos="6168"/>
            </w:tabs>
            <w:ind w:left="-73" w:right="244"/>
            <w:rPr>
              <w:sz w:val="18"/>
              <w:szCs w:val="18"/>
              <w:highlight w:val="yellow"/>
            </w:rPr>
          </w:pPr>
          <w:r>
            <w:rPr>
              <w:sz w:val="18"/>
              <w:szCs w:val="18"/>
            </w:rPr>
            <w:t>DI-ZVSt-SR</w:t>
          </w:r>
          <w:r w:rsidR="00C17C0C" w:rsidRPr="00D15576">
            <w:rPr>
              <w:sz w:val="18"/>
              <w:szCs w:val="18"/>
            </w:rPr>
            <w:t>-</w:t>
          </w:r>
          <w:r w:rsidR="004716EC">
            <w:rPr>
              <w:sz w:val="18"/>
              <w:szCs w:val="18"/>
            </w:rPr>
            <w:t>01</w:t>
          </w:r>
          <w:r w:rsidR="00C17C0C">
            <w:rPr>
              <w:sz w:val="18"/>
              <w:szCs w:val="18"/>
            </w:rPr>
            <w:t>/202</w:t>
          </w:r>
          <w:r w:rsidR="004716EC">
            <w:rPr>
              <w:sz w:val="18"/>
              <w:szCs w:val="18"/>
            </w:rPr>
            <w:t>6</w:t>
          </w:r>
        </w:p>
      </w:tc>
      <w:tc>
        <w:tcPr>
          <w:tcW w:w="5537" w:type="dxa"/>
        </w:tcPr>
        <w:p w14:paraId="13C931F8" w14:textId="58156EE0" w:rsidR="00C17C0C" w:rsidRPr="00822C0C" w:rsidRDefault="00C17C0C" w:rsidP="00716A2C">
          <w:pPr>
            <w:pStyle w:val="Fuzeile"/>
            <w:tabs>
              <w:tab w:val="clear" w:pos="4536"/>
              <w:tab w:val="clear" w:pos="9072"/>
              <w:tab w:val="center" w:pos="3084"/>
              <w:tab w:val="right" w:pos="6168"/>
            </w:tabs>
            <w:ind w:right="-73"/>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BD2807">
            <w:rPr>
              <w:bCs/>
              <w:noProof/>
              <w:sz w:val="18"/>
              <w:szCs w:val="18"/>
            </w:rPr>
            <w:t>3</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BD2807">
            <w:rPr>
              <w:bCs/>
              <w:noProof/>
              <w:sz w:val="18"/>
              <w:szCs w:val="18"/>
            </w:rPr>
            <w:t>3</w:t>
          </w:r>
          <w:r w:rsidRPr="00822C0C">
            <w:rPr>
              <w:bCs/>
              <w:sz w:val="18"/>
              <w:szCs w:val="18"/>
            </w:rPr>
            <w:fldChar w:fldCharType="end"/>
          </w:r>
        </w:p>
      </w:tc>
    </w:tr>
  </w:tbl>
  <w:p w14:paraId="0623BE57" w14:textId="77777777" w:rsidR="00C17C0C" w:rsidRDefault="00C17C0C" w:rsidP="00D65B9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537"/>
    </w:tblGrid>
    <w:tr w:rsidR="00C17C0C" w:rsidRPr="00716A2C" w14:paraId="0F586458" w14:textId="77777777" w:rsidTr="00A46A6E">
      <w:tc>
        <w:tcPr>
          <w:tcW w:w="4528" w:type="dxa"/>
        </w:tcPr>
        <w:p w14:paraId="305D7C36" w14:textId="7E09A5DB" w:rsidR="00C17C0C" w:rsidRPr="00822C0C" w:rsidRDefault="00C17C0C" w:rsidP="00D15576">
          <w:pPr>
            <w:pStyle w:val="Fuzeile"/>
            <w:tabs>
              <w:tab w:val="clear" w:pos="4536"/>
              <w:tab w:val="clear" w:pos="9072"/>
              <w:tab w:val="center" w:pos="3084"/>
              <w:tab w:val="right" w:pos="6168"/>
            </w:tabs>
            <w:ind w:left="-73" w:right="244"/>
            <w:rPr>
              <w:sz w:val="18"/>
              <w:szCs w:val="18"/>
            </w:rPr>
          </w:pPr>
        </w:p>
      </w:tc>
      <w:tc>
        <w:tcPr>
          <w:tcW w:w="5537" w:type="dxa"/>
        </w:tcPr>
        <w:p w14:paraId="0D72FCC9" w14:textId="59FF12FE" w:rsidR="00C17C0C" w:rsidRPr="00822C0C" w:rsidRDefault="00C17C0C" w:rsidP="00062683">
          <w:pPr>
            <w:pStyle w:val="Fuzeile"/>
            <w:tabs>
              <w:tab w:val="clear" w:pos="4536"/>
              <w:tab w:val="clear" w:pos="9072"/>
              <w:tab w:val="center" w:pos="3084"/>
              <w:tab w:val="right" w:pos="6168"/>
            </w:tabs>
            <w:ind w:right="-73"/>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BD2807">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BD2807">
            <w:rPr>
              <w:bCs/>
              <w:noProof/>
              <w:sz w:val="18"/>
              <w:szCs w:val="18"/>
            </w:rPr>
            <w:t>3</w:t>
          </w:r>
          <w:r w:rsidRPr="00822C0C">
            <w:rPr>
              <w:bCs/>
              <w:sz w:val="18"/>
              <w:szCs w:val="18"/>
            </w:rPr>
            <w:fldChar w:fldCharType="end"/>
          </w:r>
        </w:p>
      </w:tc>
    </w:tr>
  </w:tbl>
  <w:p w14:paraId="4D0E35B8" w14:textId="77777777" w:rsidR="00C17C0C" w:rsidRDefault="00C17C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4796" w14:textId="77777777" w:rsidR="00C17C0C" w:rsidRDefault="00C17C0C" w:rsidP="00D65B97">
      <w:r>
        <w:separator/>
      </w:r>
    </w:p>
  </w:footnote>
  <w:footnote w:type="continuationSeparator" w:id="0">
    <w:p w14:paraId="1FB9E842" w14:textId="77777777" w:rsidR="00C17C0C" w:rsidRDefault="00C17C0C" w:rsidP="00D65B97">
      <w:r>
        <w:continuationSeparator/>
      </w:r>
    </w:p>
  </w:footnote>
  <w:footnote w:id="1">
    <w:p w14:paraId="4B89BAB1" w14:textId="77777777" w:rsidR="004E7BC7" w:rsidRPr="00545F49" w:rsidRDefault="004E7BC7" w:rsidP="004E7BC7">
      <w:pPr>
        <w:pStyle w:val="Funotentext"/>
        <w:rPr>
          <w:sz w:val="18"/>
          <w:szCs w:val="18"/>
        </w:rPr>
      </w:pPr>
      <w:r w:rsidRPr="00545F49">
        <w:rPr>
          <w:rStyle w:val="Funotenzeichen"/>
          <w:sz w:val="18"/>
          <w:szCs w:val="18"/>
        </w:rPr>
        <w:footnoteRef/>
      </w:r>
      <w:r w:rsidRPr="00545F49">
        <w:rPr>
          <w:sz w:val="18"/>
          <w:szCs w:val="18"/>
        </w:rPr>
        <w:t xml:space="preserve"> ohne Bedingung auf die Abrechnungssumme für alle Haupt- und Nebenangebote sowie auf die Preise für angeordnete Leistungen, die auf Grundlage der Preisermittlung für die vertragliche Leistung zu bilden sind</w:t>
      </w:r>
    </w:p>
  </w:footnote>
  <w:footnote w:id="2">
    <w:p w14:paraId="7DCBFEE0" w14:textId="77777777" w:rsidR="004E7BC7" w:rsidRPr="00545F49" w:rsidRDefault="004E7BC7" w:rsidP="004E7BC7">
      <w:pPr>
        <w:pStyle w:val="Funotentext"/>
        <w:rPr>
          <w:sz w:val="18"/>
          <w:szCs w:val="18"/>
        </w:rPr>
      </w:pPr>
      <w:r w:rsidRPr="00545F49">
        <w:rPr>
          <w:rStyle w:val="Funotenzeichen"/>
          <w:sz w:val="18"/>
          <w:szCs w:val="18"/>
        </w:rPr>
        <w:footnoteRef/>
      </w:r>
      <w:r w:rsidRPr="00545F49">
        <w:rPr>
          <w:sz w:val="18"/>
          <w:szCs w:val="18"/>
        </w:rPr>
        <w:t xml:space="preserve"> Zahlfrist mind. 14 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82D0" w14:textId="77777777" w:rsidR="00C17C0C" w:rsidRDefault="00C17C0C" w:rsidP="008C76AB">
    <w:pPr>
      <w:pStyle w:val="Kopfzeile"/>
    </w:pPr>
  </w:p>
  <w:p w14:paraId="0A073C8F" w14:textId="77777777" w:rsidR="00C17C0C" w:rsidRDefault="00C17C0C" w:rsidP="008C76AB">
    <w:pPr>
      <w:pStyle w:val="Kopfzeile"/>
    </w:pPr>
  </w:p>
  <w:p w14:paraId="52AAE901" w14:textId="77777777" w:rsidR="00C17C0C" w:rsidRDefault="00C17C0C" w:rsidP="008C76AB">
    <w:pPr>
      <w:pStyle w:val="Kopfzeile"/>
    </w:pPr>
  </w:p>
  <w:p w14:paraId="01B9A7E7" w14:textId="77777777" w:rsidR="00C17C0C" w:rsidRDefault="00C17C0C" w:rsidP="008C76AB">
    <w:pPr>
      <w:pStyle w:val="Kopfzeile"/>
    </w:pPr>
  </w:p>
  <w:p w14:paraId="4A6B08E8" w14:textId="77777777" w:rsidR="00C17C0C" w:rsidRPr="008C76AB" w:rsidRDefault="00C17C0C" w:rsidP="008C76AB">
    <w:pPr>
      <w:pStyle w:val="Kopfzeile"/>
    </w:pPr>
    <w:r>
      <w:rPr>
        <w:noProof/>
        <w:lang w:eastAsia="de-DE"/>
      </w:rPr>
      <w:drawing>
        <wp:anchor distT="0" distB="0" distL="114300" distR="114300" simplePos="0" relativeHeight="251662336" behindDoc="1" locked="1" layoutInCell="1" allowOverlap="1" wp14:anchorId="31E02C2A" wp14:editId="000B1749">
          <wp:simplePos x="0" y="0"/>
          <wp:positionH relativeFrom="page">
            <wp:align>left</wp:align>
          </wp:positionH>
          <wp:positionV relativeFrom="page">
            <wp:align>top</wp:align>
          </wp:positionV>
          <wp:extent cx="7120255" cy="988060"/>
          <wp:effectExtent l="0" t="0" r="4445" b="254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D388" w14:textId="77777777" w:rsidR="00C17C0C" w:rsidRDefault="00C17C0C" w:rsidP="00062683">
    <w:pPr>
      <w:pStyle w:val="Kopfzeile"/>
    </w:pPr>
  </w:p>
  <w:p w14:paraId="695FD8BA" w14:textId="77777777" w:rsidR="00C17C0C" w:rsidRDefault="00C17C0C" w:rsidP="00062683">
    <w:pPr>
      <w:pStyle w:val="Kopfzeile"/>
    </w:pPr>
  </w:p>
  <w:p w14:paraId="1D0A4CFC" w14:textId="77777777" w:rsidR="00C17C0C" w:rsidRDefault="00C17C0C" w:rsidP="00062683">
    <w:pPr>
      <w:pStyle w:val="Kopfzeile"/>
    </w:pPr>
  </w:p>
  <w:p w14:paraId="2F382B3A" w14:textId="77777777" w:rsidR="00C17C0C" w:rsidRDefault="00C17C0C" w:rsidP="00062683">
    <w:pPr>
      <w:pStyle w:val="Kopfzeile"/>
    </w:pPr>
  </w:p>
  <w:p w14:paraId="18DF1515" w14:textId="77777777" w:rsidR="00C17C0C" w:rsidRPr="00062683" w:rsidRDefault="00C17C0C" w:rsidP="00062683">
    <w:pPr>
      <w:pStyle w:val="Kopfzeile"/>
    </w:pPr>
    <w:r>
      <w:rPr>
        <w:noProof/>
        <w:lang w:eastAsia="de-DE"/>
      </w:rPr>
      <w:drawing>
        <wp:anchor distT="0" distB="0" distL="114300" distR="114300" simplePos="0" relativeHeight="251664384" behindDoc="1" locked="1" layoutInCell="1" allowOverlap="1" wp14:anchorId="4488FEB2" wp14:editId="569FCED4">
          <wp:simplePos x="0" y="0"/>
          <wp:positionH relativeFrom="page">
            <wp:align>left</wp:align>
          </wp:positionH>
          <wp:positionV relativeFrom="page">
            <wp:align>top</wp:align>
          </wp:positionV>
          <wp:extent cx="7120255" cy="988060"/>
          <wp:effectExtent l="0" t="0" r="4445" b="254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D245A55"/>
    <w:multiLevelType w:val="hybridMultilevel"/>
    <w:tmpl w:val="7C3A28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6957538">
    <w:abstractNumId w:val="7"/>
  </w:num>
  <w:num w:numId="2" w16cid:durableId="1141272404">
    <w:abstractNumId w:val="9"/>
  </w:num>
  <w:num w:numId="3" w16cid:durableId="431097698">
    <w:abstractNumId w:val="15"/>
  </w:num>
  <w:num w:numId="4" w16cid:durableId="1670327826">
    <w:abstractNumId w:val="18"/>
  </w:num>
  <w:num w:numId="5" w16cid:durableId="327710129">
    <w:abstractNumId w:val="9"/>
  </w:num>
  <w:num w:numId="6" w16cid:durableId="31393428">
    <w:abstractNumId w:val="9"/>
  </w:num>
  <w:num w:numId="7" w16cid:durableId="396786123">
    <w:abstractNumId w:val="9"/>
  </w:num>
  <w:num w:numId="8" w16cid:durableId="459348082">
    <w:abstractNumId w:val="9"/>
  </w:num>
  <w:num w:numId="9" w16cid:durableId="580796161">
    <w:abstractNumId w:val="12"/>
  </w:num>
  <w:num w:numId="10" w16cid:durableId="520364312">
    <w:abstractNumId w:val="5"/>
  </w:num>
  <w:num w:numId="11" w16cid:durableId="53941957">
    <w:abstractNumId w:val="9"/>
  </w:num>
  <w:num w:numId="12" w16cid:durableId="742265528">
    <w:abstractNumId w:val="21"/>
  </w:num>
  <w:num w:numId="13" w16cid:durableId="682437584">
    <w:abstractNumId w:val="10"/>
  </w:num>
  <w:num w:numId="14" w16cid:durableId="1939026017">
    <w:abstractNumId w:val="11"/>
  </w:num>
  <w:num w:numId="15" w16cid:durableId="1395544565">
    <w:abstractNumId w:val="9"/>
  </w:num>
  <w:num w:numId="16" w16cid:durableId="599026738">
    <w:abstractNumId w:val="22"/>
  </w:num>
  <w:num w:numId="17" w16cid:durableId="577591120">
    <w:abstractNumId w:val="13"/>
  </w:num>
  <w:num w:numId="18" w16cid:durableId="1035159238">
    <w:abstractNumId w:val="19"/>
  </w:num>
  <w:num w:numId="19" w16cid:durableId="557399159">
    <w:abstractNumId w:val="6"/>
  </w:num>
  <w:num w:numId="20" w16cid:durableId="619073081">
    <w:abstractNumId w:val="14"/>
  </w:num>
  <w:num w:numId="21" w16cid:durableId="1862550345">
    <w:abstractNumId w:val="4"/>
  </w:num>
  <w:num w:numId="22" w16cid:durableId="1939214498">
    <w:abstractNumId w:val="8"/>
  </w:num>
  <w:num w:numId="23" w16cid:durableId="1338188160">
    <w:abstractNumId w:val="16"/>
  </w:num>
  <w:num w:numId="24" w16cid:durableId="781919168">
    <w:abstractNumId w:val="0"/>
  </w:num>
  <w:num w:numId="25" w16cid:durableId="240453760">
    <w:abstractNumId w:val="17"/>
  </w:num>
  <w:num w:numId="26" w16cid:durableId="1195536812">
    <w:abstractNumId w:val="3"/>
  </w:num>
  <w:num w:numId="27" w16cid:durableId="74596531">
    <w:abstractNumId w:val="1"/>
  </w:num>
  <w:num w:numId="28" w16cid:durableId="899561229">
    <w:abstractNumId w:val="2"/>
  </w:num>
  <w:num w:numId="29" w16cid:durableId="10997626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GSonv+GV7TQ98BNuc0DQaxEy9EXZ2TO42sw6EturxZXPNumbXmoVPQO+haxFpCAwKasPJwGhvJM/613EGPzHFw==" w:salt="+oDjwH7r63Ulk5X+YM/dtw=="/>
  <w:defaultTabStop w:val="708"/>
  <w:autoHyphenation/>
  <w:hyphenationZone w:val="425"/>
  <w:characterSpacingControl w:val="doNotCompress"/>
  <w:hdrShapeDefaults>
    <o:shapedefaults v:ext="edit" spidmax="1699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C8"/>
    <w:rsid w:val="0000594C"/>
    <w:rsid w:val="00005C89"/>
    <w:rsid w:val="00062683"/>
    <w:rsid w:val="00065C7F"/>
    <w:rsid w:val="00067626"/>
    <w:rsid w:val="000678B1"/>
    <w:rsid w:val="00073AEE"/>
    <w:rsid w:val="00074E6D"/>
    <w:rsid w:val="000A1ADA"/>
    <w:rsid w:val="000A36C7"/>
    <w:rsid w:val="000A3FDF"/>
    <w:rsid w:val="000A7106"/>
    <w:rsid w:val="000A7876"/>
    <w:rsid w:val="000B426F"/>
    <w:rsid w:val="000C78AE"/>
    <w:rsid w:val="000D355C"/>
    <w:rsid w:val="00101049"/>
    <w:rsid w:val="00105212"/>
    <w:rsid w:val="001155AB"/>
    <w:rsid w:val="00122398"/>
    <w:rsid w:val="00147182"/>
    <w:rsid w:val="001473EF"/>
    <w:rsid w:val="00150DE6"/>
    <w:rsid w:val="00161A07"/>
    <w:rsid w:val="00161EBF"/>
    <w:rsid w:val="00172E20"/>
    <w:rsid w:val="0019074C"/>
    <w:rsid w:val="0019204F"/>
    <w:rsid w:val="001B400C"/>
    <w:rsid w:val="001B5FC6"/>
    <w:rsid w:val="001B685F"/>
    <w:rsid w:val="001C41A3"/>
    <w:rsid w:val="001D2FD1"/>
    <w:rsid w:val="001D38E0"/>
    <w:rsid w:val="001D73B3"/>
    <w:rsid w:val="001E0B9A"/>
    <w:rsid w:val="001F248B"/>
    <w:rsid w:val="002023FA"/>
    <w:rsid w:val="002124D4"/>
    <w:rsid w:val="002408C8"/>
    <w:rsid w:val="00241F7D"/>
    <w:rsid w:val="002454AB"/>
    <w:rsid w:val="0027340F"/>
    <w:rsid w:val="00274C91"/>
    <w:rsid w:val="00275727"/>
    <w:rsid w:val="00296E2A"/>
    <w:rsid w:val="002976B9"/>
    <w:rsid w:val="002A2FB0"/>
    <w:rsid w:val="002D5043"/>
    <w:rsid w:val="002E25CC"/>
    <w:rsid w:val="00302F8A"/>
    <w:rsid w:val="00311070"/>
    <w:rsid w:val="00325836"/>
    <w:rsid w:val="003315FE"/>
    <w:rsid w:val="00364B2E"/>
    <w:rsid w:val="003A39DF"/>
    <w:rsid w:val="003A46CE"/>
    <w:rsid w:val="003A4F1D"/>
    <w:rsid w:val="003B5ACB"/>
    <w:rsid w:val="003C25C6"/>
    <w:rsid w:val="003D24A2"/>
    <w:rsid w:val="003D7CFE"/>
    <w:rsid w:val="003E1CD6"/>
    <w:rsid w:val="00420211"/>
    <w:rsid w:val="00423C68"/>
    <w:rsid w:val="00437CF0"/>
    <w:rsid w:val="004415B8"/>
    <w:rsid w:val="00447682"/>
    <w:rsid w:val="0046417E"/>
    <w:rsid w:val="00465927"/>
    <w:rsid w:val="004716EC"/>
    <w:rsid w:val="0047349B"/>
    <w:rsid w:val="004C682A"/>
    <w:rsid w:val="004D4ABB"/>
    <w:rsid w:val="004E0B82"/>
    <w:rsid w:val="004E1D20"/>
    <w:rsid w:val="004E7BC7"/>
    <w:rsid w:val="00511180"/>
    <w:rsid w:val="0051195A"/>
    <w:rsid w:val="00535681"/>
    <w:rsid w:val="00544808"/>
    <w:rsid w:val="00557A7C"/>
    <w:rsid w:val="00560456"/>
    <w:rsid w:val="005A146D"/>
    <w:rsid w:val="005B6937"/>
    <w:rsid w:val="005D44BA"/>
    <w:rsid w:val="005F29BE"/>
    <w:rsid w:val="00600260"/>
    <w:rsid w:val="006032F8"/>
    <w:rsid w:val="006048B2"/>
    <w:rsid w:val="0061112A"/>
    <w:rsid w:val="00623583"/>
    <w:rsid w:val="00645118"/>
    <w:rsid w:val="00661DB2"/>
    <w:rsid w:val="00680213"/>
    <w:rsid w:val="0068189A"/>
    <w:rsid w:val="00684A8B"/>
    <w:rsid w:val="00691604"/>
    <w:rsid w:val="006A0E27"/>
    <w:rsid w:val="006A5E30"/>
    <w:rsid w:val="006A62BB"/>
    <w:rsid w:val="006C1AA9"/>
    <w:rsid w:val="006C289F"/>
    <w:rsid w:val="006C6185"/>
    <w:rsid w:val="006C7191"/>
    <w:rsid w:val="006C7ACD"/>
    <w:rsid w:val="006F36C2"/>
    <w:rsid w:val="00716A2C"/>
    <w:rsid w:val="00720A6D"/>
    <w:rsid w:val="00722245"/>
    <w:rsid w:val="00735DAE"/>
    <w:rsid w:val="00764B30"/>
    <w:rsid w:val="00767389"/>
    <w:rsid w:val="00776903"/>
    <w:rsid w:val="007770C8"/>
    <w:rsid w:val="007905F9"/>
    <w:rsid w:val="00793591"/>
    <w:rsid w:val="00822C0C"/>
    <w:rsid w:val="00855687"/>
    <w:rsid w:val="00867795"/>
    <w:rsid w:val="00871CFF"/>
    <w:rsid w:val="008814FB"/>
    <w:rsid w:val="00887AA4"/>
    <w:rsid w:val="008B1CA9"/>
    <w:rsid w:val="008C4AAB"/>
    <w:rsid w:val="008C6C02"/>
    <w:rsid w:val="008C76AB"/>
    <w:rsid w:val="008E61FC"/>
    <w:rsid w:val="008E6D22"/>
    <w:rsid w:val="008F674E"/>
    <w:rsid w:val="009149AA"/>
    <w:rsid w:val="00926D37"/>
    <w:rsid w:val="00926EB6"/>
    <w:rsid w:val="0093262E"/>
    <w:rsid w:val="0093625C"/>
    <w:rsid w:val="00953C05"/>
    <w:rsid w:val="00955EC6"/>
    <w:rsid w:val="00962E7F"/>
    <w:rsid w:val="00967B1A"/>
    <w:rsid w:val="00983EC3"/>
    <w:rsid w:val="009937F6"/>
    <w:rsid w:val="009A0850"/>
    <w:rsid w:val="009A1D69"/>
    <w:rsid w:val="009B2AC7"/>
    <w:rsid w:val="009B4EE9"/>
    <w:rsid w:val="009E24F3"/>
    <w:rsid w:val="009F0F54"/>
    <w:rsid w:val="00A11801"/>
    <w:rsid w:val="00A1446D"/>
    <w:rsid w:val="00A2112E"/>
    <w:rsid w:val="00A30F5D"/>
    <w:rsid w:val="00A31E12"/>
    <w:rsid w:val="00A430E1"/>
    <w:rsid w:val="00A43C5C"/>
    <w:rsid w:val="00A46A6E"/>
    <w:rsid w:val="00A63897"/>
    <w:rsid w:val="00A63E74"/>
    <w:rsid w:val="00A645FC"/>
    <w:rsid w:val="00A67B84"/>
    <w:rsid w:val="00A71B84"/>
    <w:rsid w:val="00A91738"/>
    <w:rsid w:val="00AB08ED"/>
    <w:rsid w:val="00AD49EF"/>
    <w:rsid w:val="00AE0FF0"/>
    <w:rsid w:val="00AF3326"/>
    <w:rsid w:val="00AF34D3"/>
    <w:rsid w:val="00B0260F"/>
    <w:rsid w:val="00B05506"/>
    <w:rsid w:val="00B13EAB"/>
    <w:rsid w:val="00B2693E"/>
    <w:rsid w:val="00B334FE"/>
    <w:rsid w:val="00B56E5C"/>
    <w:rsid w:val="00B61D24"/>
    <w:rsid w:val="00B70198"/>
    <w:rsid w:val="00B73AC3"/>
    <w:rsid w:val="00B74694"/>
    <w:rsid w:val="00B81115"/>
    <w:rsid w:val="00B86015"/>
    <w:rsid w:val="00B917A3"/>
    <w:rsid w:val="00B96A3F"/>
    <w:rsid w:val="00BB08C9"/>
    <w:rsid w:val="00BB227E"/>
    <w:rsid w:val="00BC6697"/>
    <w:rsid w:val="00BD0200"/>
    <w:rsid w:val="00BD2807"/>
    <w:rsid w:val="00C06C99"/>
    <w:rsid w:val="00C15FF1"/>
    <w:rsid w:val="00C17C0C"/>
    <w:rsid w:val="00C44CD1"/>
    <w:rsid w:val="00C6525C"/>
    <w:rsid w:val="00C70E70"/>
    <w:rsid w:val="00C74E5D"/>
    <w:rsid w:val="00C9793A"/>
    <w:rsid w:val="00CB3C0C"/>
    <w:rsid w:val="00CD46F1"/>
    <w:rsid w:val="00CD7BC6"/>
    <w:rsid w:val="00CF64FC"/>
    <w:rsid w:val="00D154F0"/>
    <w:rsid w:val="00D15576"/>
    <w:rsid w:val="00D40321"/>
    <w:rsid w:val="00D65B97"/>
    <w:rsid w:val="00D65CE0"/>
    <w:rsid w:val="00D75D47"/>
    <w:rsid w:val="00D811E3"/>
    <w:rsid w:val="00D90BE5"/>
    <w:rsid w:val="00D92ECD"/>
    <w:rsid w:val="00D96039"/>
    <w:rsid w:val="00DA45AE"/>
    <w:rsid w:val="00DA6028"/>
    <w:rsid w:val="00DB265C"/>
    <w:rsid w:val="00DD6B5F"/>
    <w:rsid w:val="00DE1971"/>
    <w:rsid w:val="00DE22EC"/>
    <w:rsid w:val="00DE5B8E"/>
    <w:rsid w:val="00E14A70"/>
    <w:rsid w:val="00E1563A"/>
    <w:rsid w:val="00E21B6C"/>
    <w:rsid w:val="00E27CD7"/>
    <w:rsid w:val="00E362D1"/>
    <w:rsid w:val="00E374D8"/>
    <w:rsid w:val="00E404A2"/>
    <w:rsid w:val="00E94885"/>
    <w:rsid w:val="00EA2558"/>
    <w:rsid w:val="00EA4C26"/>
    <w:rsid w:val="00ED4828"/>
    <w:rsid w:val="00EE1988"/>
    <w:rsid w:val="00EF1299"/>
    <w:rsid w:val="00F32F4D"/>
    <w:rsid w:val="00F46432"/>
    <w:rsid w:val="00F82066"/>
    <w:rsid w:val="00F8230B"/>
    <w:rsid w:val="00F830C2"/>
    <w:rsid w:val="00FA4DD2"/>
    <w:rsid w:val="00FA6242"/>
    <w:rsid w:val="00FD0111"/>
    <w:rsid w:val="00FD7F1A"/>
    <w:rsid w:val="00FE5594"/>
    <w:rsid w:val="00FE7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918563B"/>
  <w15:chartTrackingRefBased/>
  <w15:docId w15:val="{C67F6AD8-D4B4-4505-8205-412EF7D3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Kommentarzeichen">
    <w:name w:val="annotation reference"/>
    <w:basedOn w:val="Absatz-Standardschriftart"/>
    <w:uiPriority w:val="99"/>
    <w:semiHidden/>
    <w:unhideWhenUsed/>
    <w:rsid w:val="00065C7F"/>
    <w:rPr>
      <w:sz w:val="16"/>
      <w:szCs w:val="16"/>
    </w:rPr>
  </w:style>
  <w:style w:type="paragraph" w:styleId="Kommentartext">
    <w:name w:val="annotation text"/>
    <w:basedOn w:val="Standard"/>
    <w:link w:val="KommentartextZchn"/>
    <w:uiPriority w:val="99"/>
    <w:semiHidden/>
    <w:unhideWhenUsed/>
    <w:rsid w:val="00065C7F"/>
    <w:rPr>
      <w:sz w:val="20"/>
      <w:szCs w:val="20"/>
    </w:rPr>
  </w:style>
  <w:style w:type="character" w:customStyle="1" w:styleId="KommentartextZchn">
    <w:name w:val="Kommentartext Zchn"/>
    <w:basedOn w:val="Absatz-Standardschriftart"/>
    <w:link w:val="Kommentartext"/>
    <w:uiPriority w:val="99"/>
    <w:semiHidden/>
    <w:rsid w:val="00065C7F"/>
    <w:rPr>
      <w:sz w:val="20"/>
      <w:szCs w:val="20"/>
    </w:rPr>
  </w:style>
  <w:style w:type="paragraph" w:styleId="Kommentarthema">
    <w:name w:val="annotation subject"/>
    <w:basedOn w:val="Kommentartext"/>
    <w:next w:val="Kommentartext"/>
    <w:link w:val="KommentarthemaZchn"/>
    <w:uiPriority w:val="99"/>
    <w:semiHidden/>
    <w:unhideWhenUsed/>
    <w:rsid w:val="00065C7F"/>
    <w:rPr>
      <w:b/>
      <w:bCs/>
    </w:rPr>
  </w:style>
  <w:style w:type="character" w:customStyle="1" w:styleId="KommentarthemaZchn">
    <w:name w:val="Kommentarthema Zchn"/>
    <w:basedOn w:val="KommentartextZchn"/>
    <w:link w:val="Kommentarthema"/>
    <w:uiPriority w:val="99"/>
    <w:semiHidden/>
    <w:rsid w:val="00065C7F"/>
    <w:rPr>
      <w:b/>
      <w:bCs/>
      <w:sz w:val="20"/>
      <w:szCs w:val="20"/>
    </w:rPr>
  </w:style>
  <w:style w:type="table" w:customStyle="1" w:styleId="Tabellenraster1">
    <w:name w:val="Tabellenraster1"/>
    <w:basedOn w:val="NormaleTabelle"/>
    <w:next w:val="Tabellenraster"/>
    <w:uiPriority w:val="39"/>
    <w:rsid w:val="0033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vl.lvnbb.de\DFS\ALLGEMEIN\Corporate%20Design\Vorlagen%20-%20Katalog\Vorlagen%20Blau\Bericht_Konzept-Bla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D7F8-E210-4D36-93A0-903B27BC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Bericht_Konzept-Blau</Template>
  <TotalTime>0</TotalTime>
  <Pages>3</Pages>
  <Words>701</Words>
  <Characters>4418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Roos, Susanne</cp:lastModifiedBy>
  <cp:revision>4</cp:revision>
  <cp:lastPrinted>2022-07-04T12:51:00Z</cp:lastPrinted>
  <dcterms:created xsi:type="dcterms:W3CDTF">2026-01-14T13:57:00Z</dcterms:created>
  <dcterms:modified xsi:type="dcterms:W3CDTF">2026-02-11T10:25:00Z</dcterms:modified>
</cp:coreProperties>
</file>