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 w14:paraId="665C23F7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7ECBAA95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7202820D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DCB516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1BFE95" w14:textId="77777777"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1C4BE54F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442A73" w14:textId="77777777"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1D7631" w14:textId="0633D625" w:rsidR="00347F9A" w:rsidRPr="00F45CAD" w:rsidRDefault="00265BBB" w:rsidP="002D4CA7">
            <w:r>
              <w:t>Stadt Cottbus - Kita Siebenpunkt Sanierung von drei Wasch-/ WC-Räumen</w:t>
            </w:r>
          </w:p>
        </w:tc>
      </w:tr>
      <w:tr w:rsidR="00347F9A" w:rsidRPr="00F45CAD" w14:paraId="20131F8A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A8C153" w14:textId="77777777"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30D4B6B" w14:textId="788EEB78" w:rsidR="00347F9A" w:rsidRPr="00F45CAD" w:rsidRDefault="008B2920" w:rsidP="002D4CA7">
            <w:r w:rsidRPr="008B2920">
              <w:t>Hans-Beimler-Straße 19</w:t>
            </w:r>
            <w:r>
              <w:t>, 03042 Cottbus</w:t>
            </w:r>
          </w:p>
        </w:tc>
      </w:tr>
      <w:tr w:rsidR="00682D2C" w:rsidRPr="00F45CAD" w14:paraId="5A3FFE46" w14:textId="77777777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ADB88B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B8D63F1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73496E89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0AA895" w14:textId="77777777" w:rsidR="00347F9A" w:rsidRPr="00F45CAD" w:rsidRDefault="00265BBB" w:rsidP="002D4CA7">
            <w:r>
              <w:t>ÖA 44-2026</w:t>
            </w:r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23E37" w14:textId="77777777" w:rsidR="00347F9A" w:rsidRPr="00F45CAD" w:rsidRDefault="00265BBB" w:rsidP="002D4CA7">
            <w:r>
              <w:t>Los 1: Bauhauptgewerk</w:t>
            </w:r>
          </w:p>
        </w:tc>
      </w:tr>
      <w:tr w:rsidR="00682D2C" w:rsidRPr="00F45CAD" w14:paraId="3E447FD3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3228490" w14:textId="77777777" w:rsidR="00682D2C" w:rsidRPr="00F45CAD" w:rsidRDefault="00682D2C" w:rsidP="002D4CA7"/>
        </w:tc>
      </w:tr>
    </w:tbl>
    <w:p w14:paraId="64E890A0" w14:textId="77777777" w:rsidR="00682D2C" w:rsidRPr="00F45CAD" w:rsidRDefault="00682D2C" w:rsidP="00682D2C"/>
    <w:p w14:paraId="49013533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4E62AEA8" w14:textId="77777777" w:rsidR="00682D2C" w:rsidRDefault="00682D2C" w:rsidP="00682D2C"/>
    <w:p w14:paraId="3AD347A9" w14:textId="77777777" w:rsidR="00347F9A" w:rsidRPr="00F45CAD" w:rsidRDefault="00347F9A" w:rsidP="00682D2C"/>
    <w:p w14:paraId="5670F60F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7E95C127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69C8B38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1B732023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21FDEE4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BB6B60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2BF431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AA4AB85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0A54C7C4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71805163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86B5E7D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5E7DBA92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14D623A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A14A704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5583AD7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85D87A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6224D1A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CF4C852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75B5BE9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9FAF1EF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72A5250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4DA47A7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4075BB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B203B55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E91201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3089081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81E36C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956C975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117B740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DD16CAA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A28907D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13BF297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43D642E7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2F4CF7A1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364279F2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507EF7F8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6C4B69A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339E06FD" w14:textId="77777777" w:rsidR="001A3008" w:rsidRPr="00F45CAD" w:rsidRDefault="001A3008" w:rsidP="00FE40F3"/>
        </w:tc>
      </w:tr>
      <w:tr w:rsidR="001A3008" w:rsidRPr="00F45CAD" w14:paraId="170952C7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1FBB9B0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10F718D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883F52D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961C013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61274FE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2D1EF0D1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51FF216F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5BB94F65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6F27AAE2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5FD38E18" w14:textId="77777777" w:rsidR="001A3008" w:rsidRPr="00F45CAD" w:rsidRDefault="001A3008" w:rsidP="002D4CA7"/>
        </w:tc>
      </w:tr>
      <w:tr w:rsidR="001A3008" w:rsidRPr="00F45CAD" w14:paraId="4E54449B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3B27CAF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31662BD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7AD21B6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7F322F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590AA55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9E3417D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3337325A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1D8D33D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462C9856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37DCF887" w14:textId="77777777" w:rsidR="001A3008" w:rsidRPr="00F45CAD" w:rsidRDefault="001A3008" w:rsidP="002D4CA7"/>
        </w:tc>
      </w:tr>
      <w:tr w:rsidR="001A3008" w:rsidRPr="00F45CAD" w14:paraId="1EC8E955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7938255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0FBD657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85A8AD0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48C4B2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552B8E67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302D598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06BE629D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CAC35CE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1598D4BD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23261347" w14:textId="77777777" w:rsidR="001A3008" w:rsidRPr="00F45CAD" w:rsidRDefault="001A3008" w:rsidP="0009665D"/>
        </w:tc>
      </w:tr>
      <w:tr w:rsidR="001A3008" w:rsidRPr="00F45CAD" w14:paraId="00F52FC6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D9D004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F0DFF0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6FD4D4A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E8AEDFF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52D90882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B2837E5" w14:textId="77777777" w:rsidR="001A3008" w:rsidRPr="00F45CAD" w:rsidRDefault="001A3008" w:rsidP="00FF013E">
            <w:pPr>
              <w:jc w:val="center"/>
            </w:pPr>
          </w:p>
        </w:tc>
      </w:tr>
    </w:tbl>
    <w:p w14:paraId="593681D7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D589" w14:textId="77777777" w:rsidR="00D610FB" w:rsidRDefault="00D610FB">
      <w:r>
        <w:separator/>
      </w:r>
    </w:p>
    <w:p w14:paraId="261E88FE" w14:textId="77777777" w:rsidR="00D610FB" w:rsidRDefault="00D610FB"/>
    <w:p w14:paraId="7C7A2FCB" w14:textId="77777777" w:rsidR="00D610FB" w:rsidRDefault="00D610FB"/>
  </w:endnote>
  <w:endnote w:type="continuationSeparator" w:id="0">
    <w:p w14:paraId="6E9A7517" w14:textId="77777777" w:rsidR="00D610FB" w:rsidRDefault="00D610FB">
      <w:r>
        <w:continuationSeparator/>
      </w:r>
    </w:p>
    <w:p w14:paraId="368ADDAE" w14:textId="77777777" w:rsidR="00D610FB" w:rsidRDefault="00D610FB"/>
    <w:p w14:paraId="08672C76" w14:textId="77777777"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762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19A7D5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B61F94E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8A6076A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8DE6655" wp14:editId="0708B0C9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47764CA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2362A02E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6C427E5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3865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6979" w14:textId="77777777" w:rsidR="00D610FB" w:rsidRDefault="00D610FB">
      <w:r>
        <w:separator/>
      </w:r>
    </w:p>
    <w:p w14:paraId="72770D9D" w14:textId="77777777" w:rsidR="00D610FB" w:rsidRDefault="00D610FB"/>
    <w:p w14:paraId="5C5224E3" w14:textId="77777777" w:rsidR="00D610FB" w:rsidRDefault="00D610FB"/>
  </w:footnote>
  <w:footnote w:type="continuationSeparator" w:id="0">
    <w:p w14:paraId="6FF9CB6A" w14:textId="77777777" w:rsidR="00D610FB" w:rsidRDefault="00D610FB">
      <w:r>
        <w:continuationSeparator/>
      </w:r>
    </w:p>
    <w:p w14:paraId="5CFD9E90" w14:textId="77777777" w:rsidR="00D610FB" w:rsidRDefault="00D610FB"/>
    <w:p w14:paraId="08B8DA4D" w14:textId="77777777" w:rsidR="00D610FB" w:rsidRDefault="00D610FB"/>
  </w:footnote>
  <w:footnote w:id="1">
    <w:p w14:paraId="7372C3B1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14CA51BE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A414" w14:textId="77777777" w:rsidR="00E718D1" w:rsidRDefault="00E718D1"/>
  <w:p w14:paraId="24FA57FA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80E8" w14:textId="77777777" w:rsidR="00E718D1" w:rsidRDefault="00E718D1">
    <w:pPr>
      <w:pStyle w:val="Kopfzeile"/>
    </w:pPr>
    <w:r>
      <w:t>234</w:t>
    </w:r>
  </w:p>
  <w:p w14:paraId="437F1BF3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64D6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91462524">
    <w:abstractNumId w:val="1"/>
  </w:num>
  <w:num w:numId="2" w16cid:durableId="946615544">
    <w:abstractNumId w:val="5"/>
  </w:num>
  <w:num w:numId="3" w16cid:durableId="1146513046">
    <w:abstractNumId w:val="7"/>
  </w:num>
  <w:num w:numId="4" w16cid:durableId="454368775">
    <w:abstractNumId w:val="16"/>
  </w:num>
  <w:num w:numId="5" w16cid:durableId="2144300598">
    <w:abstractNumId w:val="9"/>
  </w:num>
  <w:num w:numId="6" w16cid:durableId="587925451">
    <w:abstractNumId w:val="3"/>
  </w:num>
  <w:num w:numId="7" w16cid:durableId="402338310">
    <w:abstractNumId w:val="12"/>
  </w:num>
  <w:num w:numId="8" w16cid:durableId="1827818961">
    <w:abstractNumId w:val="8"/>
  </w:num>
  <w:num w:numId="9" w16cid:durableId="1025404950">
    <w:abstractNumId w:val="15"/>
  </w:num>
  <w:num w:numId="10" w16cid:durableId="867375966">
    <w:abstractNumId w:val="4"/>
  </w:num>
  <w:num w:numId="11" w16cid:durableId="1355228516">
    <w:abstractNumId w:val="11"/>
  </w:num>
  <w:num w:numId="12" w16cid:durableId="2102139193">
    <w:abstractNumId w:val="11"/>
  </w:num>
  <w:num w:numId="13" w16cid:durableId="1826123433">
    <w:abstractNumId w:val="11"/>
  </w:num>
  <w:num w:numId="14" w16cid:durableId="1746225107">
    <w:abstractNumId w:val="11"/>
  </w:num>
  <w:num w:numId="15" w16cid:durableId="1103720555">
    <w:abstractNumId w:val="11"/>
  </w:num>
  <w:num w:numId="16" w16cid:durableId="1710110496">
    <w:abstractNumId w:val="2"/>
  </w:num>
  <w:num w:numId="17" w16cid:durableId="962467644">
    <w:abstractNumId w:val="2"/>
  </w:num>
  <w:num w:numId="18" w16cid:durableId="1559701216">
    <w:abstractNumId w:val="14"/>
  </w:num>
  <w:num w:numId="19" w16cid:durableId="549730958">
    <w:abstractNumId w:val="13"/>
  </w:num>
  <w:num w:numId="20" w16cid:durableId="187453107">
    <w:abstractNumId w:val="10"/>
  </w:num>
  <w:num w:numId="21" w16cid:durableId="875196415">
    <w:abstractNumId w:val="6"/>
  </w:num>
  <w:num w:numId="22" w16cid:durableId="39296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70394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30C4A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2920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407B11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Steiniger, Judith</cp:lastModifiedBy>
  <cp:revision>2</cp:revision>
  <cp:lastPrinted>2010-02-09T14:26:00Z</cp:lastPrinted>
  <dcterms:created xsi:type="dcterms:W3CDTF">2026-02-26T09:02:00Z</dcterms:created>
  <dcterms:modified xsi:type="dcterms:W3CDTF">2026-02-26T09:02:00Z</dcterms:modified>
</cp:coreProperties>
</file>