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409E76A0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0A26236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4EC94484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39BD22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196F22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3DE0BBB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565BA4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377AD3" w14:textId="12BEA270" w:rsidR="004F5B98" w:rsidRDefault="00265BBB" w:rsidP="002D4CA7">
            <w:r>
              <w:t>Stadt Cottbus - Neubau einer Trampolinhalle im Sportzentrum Cottbus</w:t>
            </w:r>
          </w:p>
          <w:p w14:paraId="7E065454" w14:textId="26B12079" w:rsidR="00347F9A" w:rsidRPr="00F45CAD" w:rsidRDefault="00265BBB" w:rsidP="002D4CA7">
            <w:r>
              <w:t>Los 16.2: Tischlerarbeiten Akustikbekleidung</w:t>
            </w:r>
          </w:p>
        </w:tc>
      </w:tr>
      <w:tr w:rsidR="00347F9A" w:rsidRPr="00F45CAD" w14:paraId="7EB34287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74F076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9398516" w14:textId="77777777" w:rsidR="00347F9A" w:rsidRPr="00F45CAD" w:rsidRDefault="00347F9A" w:rsidP="002D4CA7"/>
        </w:tc>
      </w:tr>
      <w:tr w:rsidR="00682D2C" w:rsidRPr="00F45CAD" w14:paraId="7401483A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0C3552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66636D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1A8B7AF7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3CCE2E" w14:textId="77777777" w:rsidR="00347F9A" w:rsidRPr="00F45CAD" w:rsidRDefault="00265BBB" w:rsidP="002D4CA7">
            <w:r>
              <w:t>OV 55-2026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EB751" w14:textId="77777777" w:rsidR="00347F9A" w:rsidRPr="00F45CAD" w:rsidRDefault="00265BBB" w:rsidP="002D4CA7">
            <w:r>
              <w:t>Los 16.2 Tischlerarbeiten Akustikbekleidung</w:t>
            </w:r>
          </w:p>
        </w:tc>
      </w:tr>
      <w:tr w:rsidR="00682D2C" w:rsidRPr="00F45CAD" w14:paraId="35C31254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F915B7" w14:textId="77777777" w:rsidR="00682D2C" w:rsidRPr="00F45CAD" w:rsidRDefault="00682D2C" w:rsidP="002D4CA7"/>
        </w:tc>
      </w:tr>
    </w:tbl>
    <w:p w14:paraId="17A2FC4E" w14:textId="77777777" w:rsidR="00682D2C" w:rsidRPr="00F45CAD" w:rsidRDefault="00682D2C" w:rsidP="00682D2C"/>
    <w:p w14:paraId="62B6035E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7BAC0E7A" w14:textId="77777777" w:rsidR="00682D2C" w:rsidRDefault="00682D2C" w:rsidP="00682D2C"/>
    <w:p w14:paraId="12B45CA7" w14:textId="77777777" w:rsidR="00347F9A" w:rsidRPr="00F45CAD" w:rsidRDefault="00347F9A" w:rsidP="00682D2C"/>
    <w:p w14:paraId="2C532FBC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5816C2E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E5B1A9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7BA0E55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C40FC46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41B052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EC8D4B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68BC57F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B2499A4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6626EFC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BCADD34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996731B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447B82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094DA3F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985923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3E6578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E6F839C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718C54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C55D55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A1F858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6B99A1D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959EE8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A90382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65294DD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925AFA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5D1BEC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6E33C2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9C6E692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E881D9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A17997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687CDBC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2EC5ACB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7064121B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38007312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666FCE4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0966E6DA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44B54E1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5903FF53" w14:textId="77777777" w:rsidR="001A3008" w:rsidRPr="00F45CAD" w:rsidRDefault="001A3008" w:rsidP="00FE40F3"/>
        </w:tc>
      </w:tr>
      <w:tr w:rsidR="001A3008" w:rsidRPr="00F45CAD" w14:paraId="047E9C8D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B2E88D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903B45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3E9BF0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5F0FFD0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99275D4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2BF0062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4DC5820C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84884C0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1195DB7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252D1684" w14:textId="77777777" w:rsidR="001A3008" w:rsidRPr="00F45CAD" w:rsidRDefault="001A3008" w:rsidP="002D4CA7"/>
        </w:tc>
      </w:tr>
      <w:tr w:rsidR="001A3008" w:rsidRPr="00F45CAD" w14:paraId="3BF313C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D1AD3C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93AABA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AD89211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168730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F1115F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D83FFA4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528B5E6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774B04B8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14010CF8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075B3EF8" w14:textId="77777777" w:rsidR="001A3008" w:rsidRPr="00F45CAD" w:rsidRDefault="001A3008" w:rsidP="002D4CA7"/>
        </w:tc>
      </w:tr>
      <w:tr w:rsidR="001A3008" w:rsidRPr="00F45CAD" w14:paraId="162C1AE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B152A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8BBFA0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E749F76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B164A8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135327E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0DF00BC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AA66F7C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5107A90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543AC911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6E407A73" w14:textId="77777777" w:rsidR="001A3008" w:rsidRPr="00F45CAD" w:rsidRDefault="001A3008" w:rsidP="0009665D"/>
        </w:tc>
      </w:tr>
      <w:tr w:rsidR="001A3008" w:rsidRPr="00F45CAD" w14:paraId="69FE5C4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0FBC7E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CBEFC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5E796FA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097CE6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AD75B7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2DC56E4" w14:textId="77777777" w:rsidR="001A3008" w:rsidRPr="00F45CAD" w:rsidRDefault="001A3008" w:rsidP="00FF013E">
            <w:pPr>
              <w:jc w:val="center"/>
            </w:pPr>
          </w:p>
        </w:tc>
      </w:tr>
    </w:tbl>
    <w:p w14:paraId="5E277F90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13D2" w14:textId="77777777" w:rsidR="00D610FB" w:rsidRDefault="00D610FB">
      <w:r>
        <w:separator/>
      </w:r>
    </w:p>
    <w:p w14:paraId="43552E1D" w14:textId="77777777" w:rsidR="00D610FB" w:rsidRDefault="00D610FB"/>
    <w:p w14:paraId="35D6EBAC" w14:textId="77777777" w:rsidR="00D610FB" w:rsidRDefault="00D610FB"/>
  </w:endnote>
  <w:endnote w:type="continuationSeparator" w:id="0">
    <w:p w14:paraId="78DA136F" w14:textId="77777777" w:rsidR="00D610FB" w:rsidRDefault="00D610FB">
      <w:r>
        <w:continuationSeparator/>
      </w:r>
    </w:p>
    <w:p w14:paraId="61288E65" w14:textId="77777777" w:rsidR="00D610FB" w:rsidRDefault="00D610FB"/>
    <w:p w14:paraId="6BEBA94E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BD8A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06F2CB25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8F67A8B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2C7DC13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BD0087" wp14:editId="22CA0EE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8527383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2E261B51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B680051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145C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4649" w14:textId="77777777" w:rsidR="00D610FB" w:rsidRDefault="00D610FB">
      <w:r>
        <w:separator/>
      </w:r>
    </w:p>
    <w:p w14:paraId="037B4181" w14:textId="77777777" w:rsidR="00D610FB" w:rsidRDefault="00D610FB"/>
    <w:p w14:paraId="2A8CA364" w14:textId="77777777" w:rsidR="00D610FB" w:rsidRDefault="00D610FB"/>
  </w:footnote>
  <w:footnote w:type="continuationSeparator" w:id="0">
    <w:p w14:paraId="7015D806" w14:textId="77777777" w:rsidR="00D610FB" w:rsidRDefault="00D610FB">
      <w:r>
        <w:continuationSeparator/>
      </w:r>
    </w:p>
    <w:p w14:paraId="110D491B" w14:textId="77777777" w:rsidR="00D610FB" w:rsidRDefault="00D610FB"/>
    <w:p w14:paraId="45BA4C14" w14:textId="77777777" w:rsidR="00D610FB" w:rsidRDefault="00D610FB"/>
  </w:footnote>
  <w:footnote w:id="1">
    <w:p w14:paraId="3CA9FE1F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6086B510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C090" w14:textId="77777777" w:rsidR="00E718D1" w:rsidRDefault="00E718D1"/>
  <w:p w14:paraId="0CFE55A4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509D" w14:textId="77777777" w:rsidR="00E718D1" w:rsidRDefault="00E718D1">
    <w:pPr>
      <w:pStyle w:val="Kopfzeile"/>
    </w:pPr>
    <w:r>
      <w:t>234</w:t>
    </w:r>
  </w:p>
  <w:p w14:paraId="2FFD8901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A5E4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87066423">
    <w:abstractNumId w:val="1"/>
  </w:num>
  <w:num w:numId="2" w16cid:durableId="2044357317">
    <w:abstractNumId w:val="5"/>
  </w:num>
  <w:num w:numId="3" w16cid:durableId="1560819800">
    <w:abstractNumId w:val="7"/>
  </w:num>
  <w:num w:numId="4" w16cid:durableId="83652209">
    <w:abstractNumId w:val="16"/>
  </w:num>
  <w:num w:numId="5" w16cid:durableId="334651607">
    <w:abstractNumId w:val="9"/>
  </w:num>
  <w:num w:numId="6" w16cid:durableId="336346953">
    <w:abstractNumId w:val="3"/>
  </w:num>
  <w:num w:numId="7" w16cid:durableId="1436244968">
    <w:abstractNumId w:val="12"/>
  </w:num>
  <w:num w:numId="8" w16cid:durableId="303581312">
    <w:abstractNumId w:val="8"/>
  </w:num>
  <w:num w:numId="9" w16cid:durableId="1784879072">
    <w:abstractNumId w:val="15"/>
  </w:num>
  <w:num w:numId="10" w16cid:durableId="1648631373">
    <w:abstractNumId w:val="4"/>
  </w:num>
  <w:num w:numId="11" w16cid:durableId="1888683871">
    <w:abstractNumId w:val="11"/>
  </w:num>
  <w:num w:numId="12" w16cid:durableId="293830618">
    <w:abstractNumId w:val="11"/>
  </w:num>
  <w:num w:numId="13" w16cid:durableId="1144010987">
    <w:abstractNumId w:val="11"/>
  </w:num>
  <w:num w:numId="14" w16cid:durableId="817302902">
    <w:abstractNumId w:val="11"/>
  </w:num>
  <w:num w:numId="15" w16cid:durableId="1664503685">
    <w:abstractNumId w:val="11"/>
  </w:num>
  <w:num w:numId="16" w16cid:durableId="1218782408">
    <w:abstractNumId w:val="2"/>
  </w:num>
  <w:num w:numId="17" w16cid:durableId="7299489">
    <w:abstractNumId w:val="2"/>
  </w:num>
  <w:num w:numId="18" w16cid:durableId="166867680">
    <w:abstractNumId w:val="14"/>
  </w:num>
  <w:num w:numId="19" w16cid:durableId="298993644">
    <w:abstractNumId w:val="13"/>
  </w:num>
  <w:num w:numId="20" w16cid:durableId="775054490">
    <w:abstractNumId w:val="10"/>
  </w:num>
  <w:num w:numId="21" w16cid:durableId="173693869">
    <w:abstractNumId w:val="6"/>
  </w:num>
  <w:num w:numId="22" w16cid:durableId="37535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F5B98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296B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1F10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E59B7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Schwarz, Matthias</cp:lastModifiedBy>
  <cp:revision>9</cp:revision>
  <cp:lastPrinted>2010-02-09T14:26:00Z</cp:lastPrinted>
  <dcterms:created xsi:type="dcterms:W3CDTF">2017-12-07T12:06:00Z</dcterms:created>
  <dcterms:modified xsi:type="dcterms:W3CDTF">2026-03-11T13:42:00Z</dcterms:modified>
</cp:coreProperties>
</file>