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t>OV 55-2026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E7454" w14:textId="77777777" w:rsidR="003F7762" w:rsidRDefault="00985993" w:rsidP="00DD21DE">
            <w:r>
              <w:t xml:space="preserve">Stadt Cottbus - Neubau einer Trampolinhalle im Sportzentrum Cottbus </w:t>
            </w:r>
          </w:p>
          <w:p w14:paraId="28C1D4EA" w14:textId="70F4E1B5" w:rsidR="00344C82" w:rsidRPr="001C55D1" w:rsidRDefault="00985993" w:rsidP="00DD21DE">
            <w:r>
              <w:t>Los 16.2: Tischlerarbeiten Akustikbekleidung</w:t>
            </w:r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t>Los 16.2 Tischlerarbeiten Akustikbekleidung</w:t>
            </w:r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69EE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57D20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Lc+g7XJAQAAdAMAAA4AAAAAAAAA&#10;AAAAAAAALgIAAGRycy9lMm9Eb2MueG1sUEsBAi0AFAAGAAgAAAAhAIZdIH7cAAAACQEAAA8AAAAA&#10;AAAAAAAAAAAAIwQAAGRycy9kb3ducmV2LnhtbFBLBQYAAAAABAAEAPMAAAAs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3EAB9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FE148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Mio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Mio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F7890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0CB06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3F7762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2132C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56C46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Schwarz, Matthias</cp:lastModifiedBy>
  <cp:revision>12</cp:revision>
  <cp:lastPrinted>2010-03-03T17:05:00Z</cp:lastPrinted>
  <dcterms:created xsi:type="dcterms:W3CDTF">2016-10-19T11:49:00Z</dcterms:created>
  <dcterms:modified xsi:type="dcterms:W3CDTF">2026-03-11T13:41:00Z</dcterms:modified>
</cp:coreProperties>
</file>