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OV 55-2026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6B488" w14:textId="77777777" w:rsidR="00E631F7" w:rsidRDefault="00ED69E5" w:rsidP="00A052CE">
            <w:r>
              <w:t>Stadt Cottbus - Neubau einer Trampolinhalle im Sportzentrum Cottbus</w:t>
            </w:r>
          </w:p>
          <w:p w14:paraId="0C9D280A" w14:textId="289FD030" w:rsidR="008C46FE" w:rsidRPr="001C55D1" w:rsidRDefault="00ED69E5" w:rsidP="00A052CE">
            <w:r>
              <w:t>Los 16.2: Tischlerarbeiten Akustikbekleidung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Los 16.2 Tischlerarbeiten Akustikbekleidung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84F8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0E71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631F7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Schwarz, Matthias</cp:lastModifiedBy>
  <cp:revision>14</cp:revision>
  <cp:lastPrinted>2010-03-03T17:04:00Z</cp:lastPrinted>
  <dcterms:created xsi:type="dcterms:W3CDTF">2016-06-22T08:35:00Z</dcterms:created>
  <dcterms:modified xsi:type="dcterms:W3CDTF">2026-03-11T13:41:00Z</dcterms:modified>
</cp:coreProperties>
</file>