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3DBA9E82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B811CF7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340F318" w14:textId="77777777" w:rsidR="00682D2C" w:rsidRPr="00F45CAD" w:rsidRDefault="00682D2C" w:rsidP="002D4CA7"/>
        </w:tc>
      </w:tr>
      <w:tr w:rsidR="00682D2C" w:rsidRPr="00F45CAD" w14:paraId="2EFEA13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B5FC34F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3D47E9F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0A7A31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45C11257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7C692A" w14:textId="77777777"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DB5F74" w14:textId="77777777" w:rsidR="00682D2C" w:rsidRPr="00F45CAD" w:rsidRDefault="000D4724" w:rsidP="002D4CA7">
            <w:r>
              <w:t>ÖA 40-2026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9ADE5" w14:textId="77777777" w:rsidR="00682D2C" w:rsidRPr="00F45CAD" w:rsidRDefault="0028279C" w:rsidP="002D4CA7">
            <w:r>
              <w:t>23.02.2026</w:t>
            </w:r>
          </w:p>
        </w:tc>
      </w:tr>
      <w:tr w:rsidR="00682D2C" w:rsidRPr="00F45CAD" w14:paraId="26A0667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E97FE1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DBA046" w14:textId="77777777" w:rsidR="00682D2C" w:rsidRPr="00F45CAD" w:rsidRDefault="00682D2C" w:rsidP="002D4CA7"/>
        </w:tc>
      </w:tr>
      <w:tr w:rsidR="00682D2C" w:rsidRPr="00F45CAD" w14:paraId="79BE7B8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430F507" w14:textId="77777777" w:rsidR="00682D2C" w:rsidRDefault="000D4724" w:rsidP="002D4CA7">
            <w:r>
              <w:t>Stadt Cottbus - Tierpark Cottbus - Bau einer Voliere für Schwarzstörche</w:t>
            </w:r>
          </w:p>
          <w:p w14:paraId="728880B4" w14:textId="290EFDC7" w:rsidR="000670DA" w:rsidRPr="00F45CAD" w:rsidRDefault="000670DA" w:rsidP="002D4CA7">
            <w:proofErr w:type="spellStart"/>
            <w:r>
              <w:t>Kiekebuscher</w:t>
            </w:r>
            <w:proofErr w:type="spellEnd"/>
            <w:r>
              <w:t xml:space="preserve"> Straße 5, 03042 Cottbus</w:t>
            </w:r>
          </w:p>
        </w:tc>
      </w:tr>
      <w:tr w:rsidR="00682D2C" w:rsidRPr="00F45CAD" w14:paraId="2235CA9B" w14:textId="77777777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964A9B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B8DE51" w14:textId="77777777" w:rsidR="00682D2C" w:rsidRPr="00F45CAD" w:rsidRDefault="00682D2C" w:rsidP="002D4CA7"/>
        </w:tc>
      </w:tr>
      <w:tr w:rsidR="00682D2C" w:rsidRPr="00F45CAD" w14:paraId="159E19D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4AA557C" w14:textId="77777777" w:rsidR="00682D2C" w:rsidRPr="00F45CAD" w:rsidRDefault="000D4724" w:rsidP="002D4CA7">
            <w:r>
              <w:t>Neubau Rundbogenhalle Storchengehege Los 02: Metallbauarbeiten</w:t>
            </w:r>
          </w:p>
        </w:tc>
      </w:tr>
    </w:tbl>
    <w:p w14:paraId="6D530661" w14:textId="77777777" w:rsidR="00682D2C" w:rsidRPr="00F45CAD" w:rsidRDefault="00682D2C" w:rsidP="00682D2C"/>
    <w:p w14:paraId="2528A1F0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22D940D7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03994AFB" w14:textId="77777777" w:rsidR="00682D2C" w:rsidRPr="00F45CAD" w:rsidRDefault="00682D2C" w:rsidP="00682D2C"/>
    <w:p w14:paraId="2ADE2E9D" w14:textId="77777777" w:rsidR="00682D2C" w:rsidRPr="00F45CAD" w:rsidRDefault="00D05238" w:rsidP="00AF2BE2">
      <w:r>
        <w:rPr>
          <w:sz w:val="28"/>
          <w:szCs w:val="28"/>
        </w:rPr>
        <w:t>☐</w:t>
      </w:r>
      <w:r w:rsidR="00682D2C" w:rsidRPr="00AF2BE2">
        <w:tab/>
        <w:t>Die Namen der Nachunternehmer sind bereits bei Angebotsabgabe anzugeben.</w:t>
      </w:r>
    </w:p>
    <w:p w14:paraId="28AF160D" w14:textId="77777777" w:rsidR="00682D2C" w:rsidRPr="00F45CAD" w:rsidRDefault="00682D2C" w:rsidP="00682D2C"/>
    <w:p w14:paraId="5FEDC278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7FFE026B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F4A55F4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1D03BBF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90DA83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1BC268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28D6822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EAFBFC7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75D075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EF6A79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D483F1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4F6A9DD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4CD914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730C136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71128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DFA931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E1BC93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35D6E9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4827D03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D02CA29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125A37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0F1F370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B034FFE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920BDA1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817BB27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73B623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E3B4FE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8DF67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035B3B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73C1D9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4806D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2BD969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4753D0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0B3869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23F468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08112D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C3C897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47ECF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85A70B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A3C53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D0F46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0C7F3B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971FAE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4B3995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90E1FC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E6F81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C13A2F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1DE05F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D97444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220BB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828B0C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FA84C4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860505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1F7460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645DF9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9EAEE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849445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83056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B73107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4A989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CCB50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F9A4F7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DCF173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CBB8AD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C9B0A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8B7F2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B8D16D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E66C1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BCD26C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855E00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808C2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9D77F3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EB3421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DFBB83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D7B90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AE121B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670DA">
              <w:fldChar w:fldCharType="separate"/>
            </w:r>
            <w:r w:rsidRPr="00AF2BE2">
              <w:fldChar w:fldCharType="end"/>
            </w:r>
          </w:p>
        </w:tc>
      </w:tr>
    </w:tbl>
    <w:p w14:paraId="6B372B21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539B" w14:textId="77777777" w:rsidR="00107E87" w:rsidRDefault="00107E87">
      <w:r>
        <w:separator/>
      </w:r>
    </w:p>
    <w:p w14:paraId="5A184171" w14:textId="77777777" w:rsidR="00107E87" w:rsidRDefault="00107E87"/>
    <w:p w14:paraId="6F93679C" w14:textId="77777777" w:rsidR="00107E87" w:rsidRDefault="00107E87"/>
  </w:endnote>
  <w:endnote w:type="continuationSeparator" w:id="0">
    <w:p w14:paraId="24386474" w14:textId="77777777" w:rsidR="00107E87" w:rsidRDefault="00107E87">
      <w:r>
        <w:continuationSeparator/>
      </w:r>
    </w:p>
    <w:p w14:paraId="22726D97" w14:textId="77777777" w:rsidR="00107E87" w:rsidRDefault="00107E87"/>
    <w:p w14:paraId="1AE2FD38" w14:textId="77777777"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5C39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29187925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76249E9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50BA370D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AD8AC1E" wp14:editId="354FC12F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12DECB89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8330A22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AEC3C29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C926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EE37" w14:textId="77777777" w:rsidR="00107E87" w:rsidRDefault="00107E87">
      <w:r>
        <w:separator/>
      </w:r>
    </w:p>
    <w:p w14:paraId="78687278" w14:textId="77777777" w:rsidR="00107E87" w:rsidRDefault="00107E87"/>
    <w:p w14:paraId="59FC522A" w14:textId="77777777" w:rsidR="00107E87" w:rsidRDefault="00107E87"/>
  </w:footnote>
  <w:footnote w:type="continuationSeparator" w:id="0">
    <w:p w14:paraId="674E9690" w14:textId="77777777" w:rsidR="00107E87" w:rsidRDefault="00107E87">
      <w:r>
        <w:continuationSeparator/>
      </w:r>
    </w:p>
    <w:p w14:paraId="4CF2ED5A" w14:textId="77777777" w:rsidR="00107E87" w:rsidRDefault="00107E87"/>
    <w:p w14:paraId="1E8863C6" w14:textId="77777777"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5670" w14:textId="77777777" w:rsidR="007A7D5E" w:rsidRDefault="007A7D5E"/>
  <w:p w14:paraId="7A47B13E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80F0" w14:textId="77777777" w:rsidR="007A7D5E" w:rsidRDefault="007A7D5E" w:rsidP="00701419">
    <w:pPr>
      <w:pStyle w:val="Kopfzeile"/>
    </w:pPr>
    <w:r>
      <w:t>233</w:t>
    </w:r>
  </w:p>
  <w:p w14:paraId="232C462A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4F5C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20282422">
    <w:abstractNumId w:val="1"/>
  </w:num>
  <w:num w:numId="2" w16cid:durableId="1015810640">
    <w:abstractNumId w:val="5"/>
  </w:num>
  <w:num w:numId="3" w16cid:durableId="312566434">
    <w:abstractNumId w:val="7"/>
  </w:num>
  <w:num w:numId="4" w16cid:durableId="889732057">
    <w:abstractNumId w:val="16"/>
  </w:num>
  <w:num w:numId="5" w16cid:durableId="1027021386">
    <w:abstractNumId w:val="9"/>
  </w:num>
  <w:num w:numId="6" w16cid:durableId="1862551881">
    <w:abstractNumId w:val="3"/>
  </w:num>
  <w:num w:numId="7" w16cid:durableId="2018605986">
    <w:abstractNumId w:val="12"/>
  </w:num>
  <w:num w:numId="8" w16cid:durableId="1509759091">
    <w:abstractNumId w:val="8"/>
  </w:num>
  <w:num w:numId="9" w16cid:durableId="66273892">
    <w:abstractNumId w:val="15"/>
  </w:num>
  <w:num w:numId="10" w16cid:durableId="33892642">
    <w:abstractNumId w:val="4"/>
  </w:num>
  <w:num w:numId="11" w16cid:durableId="112749564">
    <w:abstractNumId w:val="11"/>
  </w:num>
  <w:num w:numId="12" w16cid:durableId="9181957">
    <w:abstractNumId w:val="11"/>
  </w:num>
  <w:num w:numId="13" w16cid:durableId="1992563886">
    <w:abstractNumId w:val="11"/>
  </w:num>
  <w:num w:numId="14" w16cid:durableId="339040202">
    <w:abstractNumId w:val="11"/>
  </w:num>
  <w:num w:numId="15" w16cid:durableId="828056034">
    <w:abstractNumId w:val="11"/>
  </w:num>
  <w:num w:numId="16" w16cid:durableId="1919902693">
    <w:abstractNumId w:val="2"/>
  </w:num>
  <w:num w:numId="17" w16cid:durableId="756830709">
    <w:abstractNumId w:val="2"/>
  </w:num>
  <w:num w:numId="18" w16cid:durableId="1764915889">
    <w:abstractNumId w:val="14"/>
  </w:num>
  <w:num w:numId="19" w16cid:durableId="954335296">
    <w:abstractNumId w:val="13"/>
  </w:num>
  <w:num w:numId="20" w16cid:durableId="838422876">
    <w:abstractNumId w:val="10"/>
  </w:num>
  <w:num w:numId="21" w16cid:durableId="111902244">
    <w:abstractNumId w:val="6"/>
  </w:num>
  <w:num w:numId="22" w16cid:durableId="167637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670DA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1C29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10B5B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CB28CF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Steiniger, Judith</cp:lastModifiedBy>
  <cp:revision>2</cp:revision>
  <cp:lastPrinted>2010-02-09T14:25:00Z</cp:lastPrinted>
  <dcterms:created xsi:type="dcterms:W3CDTF">2026-02-23T14:03:00Z</dcterms:created>
  <dcterms:modified xsi:type="dcterms:W3CDTF">2026-02-23T14:03:00Z</dcterms:modified>
</cp:coreProperties>
</file>