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40-2026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D7699" w14:textId="77777777" w:rsidR="00E6587D" w:rsidRDefault="00ED69E5" w:rsidP="00A052CE">
            <w:r>
              <w:t>Stadt Cottbus - Tierpark Cottbus - Bau einer Voliere für Schwarzstörche</w:t>
            </w:r>
            <w:r w:rsidR="00E6587D">
              <w:t xml:space="preserve">, </w:t>
            </w:r>
          </w:p>
          <w:p w14:paraId="0C9D280A" w14:textId="2B1946CA" w:rsidR="00E6587D" w:rsidRPr="001C55D1" w:rsidRDefault="00E6587D" w:rsidP="00A052CE">
            <w:proofErr w:type="spellStart"/>
            <w:r>
              <w:t>Kiekebuscher</w:t>
            </w:r>
            <w:proofErr w:type="spellEnd"/>
            <w:r>
              <w:t xml:space="preserve"> Straße 5, 03042 Cottbus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Neubau Rundbogenhalle Storchengehege Los 02: Metallbauarbeiten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126E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30D3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6587D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Steiniger, Judith</cp:lastModifiedBy>
  <cp:revision>2</cp:revision>
  <cp:lastPrinted>2010-03-03T17:04:00Z</cp:lastPrinted>
  <dcterms:created xsi:type="dcterms:W3CDTF">2026-02-23T14:00:00Z</dcterms:created>
  <dcterms:modified xsi:type="dcterms:W3CDTF">2026-02-23T14:00:00Z</dcterms:modified>
</cp:coreProperties>
</file>