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t>ÖA 28-2026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73773" w14:textId="77777777" w:rsidR="008C46FE" w:rsidRDefault="00ED69E5" w:rsidP="00A052CE">
            <w:r>
              <w:t xml:space="preserve">Stadt Cottbus - Standortentwicklung Grundschule und Hort </w:t>
            </w:r>
            <w:proofErr w:type="spellStart"/>
            <w:r>
              <w:t>Dissenchen</w:t>
            </w:r>
            <w:proofErr w:type="spellEnd"/>
          </w:p>
          <w:p w14:paraId="0C9D280A" w14:textId="5EEE5C57" w:rsidR="00784314" w:rsidRPr="001C55D1" w:rsidRDefault="00784314" w:rsidP="00A052CE">
            <w:r w:rsidRPr="00784314">
              <w:t xml:space="preserve">Erweiterung / Sanierung, </w:t>
            </w:r>
            <w:proofErr w:type="spellStart"/>
            <w:r w:rsidRPr="00784314">
              <w:t>Dissenchener</w:t>
            </w:r>
            <w:proofErr w:type="spellEnd"/>
            <w:r w:rsidRPr="00784314">
              <w:t xml:space="preserve"> Schulstraße 1, 03052 Cottbus</w:t>
            </w:r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t>Los 51: Freianlagen</w:t>
            </w:r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4314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A6980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076D9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Steiniger, Judith</cp:lastModifiedBy>
  <cp:revision>2</cp:revision>
  <cp:lastPrinted>2010-03-03T17:04:00Z</cp:lastPrinted>
  <dcterms:created xsi:type="dcterms:W3CDTF">2026-02-19T12:24:00Z</dcterms:created>
  <dcterms:modified xsi:type="dcterms:W3CDTF">2026-02-19T12:24:00Z</dcterms:modified>
</cp:coreProperties>
</file>