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 w14:paraId="27AE0A5C" w14:textId="77777777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14:paraId="2052E87F" w14:textId="77777777"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14:paraId="0EA127EB" w14:textId="77777777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AD02411" w14:textId="77777777"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E04864D" w14:textId="77777777"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14:paraId="0D2A5443" w14:textId="77777777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785243B" w14:textId="77777777" w:rsidR="00347F9A" w:rsidRPr="00F45CAD" w:rsidRDefault="00347F9A" w:rsidP="002D4CA7"/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121C828" w14:textId="77777777" w:rsidR="0068647A" w:rsidRDefault="00265BBB" w:rsidP="002D4CA7">
            <w:r>
              <w:t xml:space="preserve">Stadt Cottbus - Standortentwicklung Grundschule und Hort Dissenchen </w:t>
            </w:r>
          </w:p>
          <w:p w14:paraId="29CBDEAD" w14:textId="7743246D" w:rsidR="00347F9A" w:rsidRPr="00F45CAD" w:rsidRDefault="00265BBB" w:rsidP="002D4CA7">
            <w:r>
              <w:t>Los 44: Sondenfeld</w:t>
            </w:r>
          </w:p>
        </w:tc>
      </w:tr>
      <w:tr w:rsidR="00347F9A" w:rsidRPr="00F45CAD" w14:paraId="5ECCB8EF" w14:textId="77777777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BEF57C5" w14:textId="77777777"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806FAB5" w14:textId="77777777" w:rsidR="00347F9A" w:rsidRPr="00F45CAD" w:rsidRDefault="00347F9A" w:rsidP="002D4CA7"/>
        </w:tc>
      </w:tr>
      <w:tr w:rsidR="00682D2C" w:rsidRPr="00F45CAD" w14:paraId="6849F314" w14:textId="77777777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EDF9817" w14:textId="77777777"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2DAA072" w14:textId="77777777"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14:paraId="020783B5" w14:textId="77777777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7FF32E9" w14:textId="77777777" w:rsidR="00347F9A" w:rsidRPr="00F45CAD" w:rsidRDefault="00265BBB" w:rsidP="002D4CA7">
            <w:r>
              <w:t>ÖA 42-2026</w:t>
            </w:r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50FD06" w14:textId="77777777" w:rsidR="00347F9A" w:rsidRPr="00F45CAD" w:rsidRDefault="00265BBB" w:rsidP="002D4CA7">
            <w:r>
              <w:t xml:space="preserve">Los 44 Sondenfeld / Soleleitung </w:t>
            </w:r>
          </w:p>
        </w:tc>
      </w:tr>
      <w:tr w:rsidR="00682D2C" w:rsidRPr="00F45CAD" w14:paraId="4461F540" w14:textId="77777777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55476E4" w14:textId="77777777" w:rsidR="00682D2C" w:rsidRPr="00F45CAD" w:rsidRDefault="00682D2C" w:rsidP="002D4CA7"/>
        </w:tc>
      </w:tr>
    </w:tbl>
    <w:p w14:paraId="7D0A82B8" w14:textId="77777777" w:rsidR="00682D2C" w:rsidRPr="00F45CAD" w:rsidRDefault="00682D2C" w:rsidP="00682D2C"/>
    <w:p w14:paraId="1745D152" w14:textId="77777777"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14:paraId="6C7BEFA8" w14:textId="77777777" w:rsidR="00682D2C" w:rsidRDefault="00682D2C" w:rsidP="00682D2C"/>
    <w:p w14:paraId="69A5FB10" w14:textId="77777777" w:rsidR="00347F9A" w:rsidRPr="00F45CAD" w:rsidRDefault="00347F9A" w:rsidP="00682D2C"/>
    <w:p w14:paraId="1F9D788B" w14:textId="77777777"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14:paraId="11095291" w14:textId="77777777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14:paraId="77263D44" w14:textId="77777777"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14:paraId="1EE0F327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2DB137B4" w14:textId="77777777"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14:paraId="02B2C29F" w14:textId="77777777" w:rsidR="00E718D1" w:rsidRPr="00F45CAD" w:rsidRDefault="00E718D1" w:rsidP="00FF013E">
            <w:pPr>
              <w:jc w:val="left"/>
            </w:pPr>
          </w:p>
        </w:tc>
      </w:tr>
      <w:tr w:rsidR="00E718D1" w:rsidRPr="00F45CAD" w14:paraId="3BF8AF90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36DCEB26" w14:textId="77777777" w:rsidR="00E718D1" w:rsidRDefault="00E718D1" w:rsidP="00FF013E">
            <w:pPr>
              <w:jc w:val="left"/>
            </w:pPr>
            <w:r>
              <w:t>USt-ID: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14:paraId="5435E253" w14:textId="77777777"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14:paraId="32387BF8" w14:textId="77777777" w:rsidR="00E718D1" w:rsidRPr="00F45CAD" w:rsidRDefault="00E718D1" w:rsidP="00FF013E">
            <w:pPr>
              <w:jc w:val="left"/>
            </w:pPr>
          </w:p>
        </w:tc>
      </w:tr>
      <w:tr w:rsidR="00E718D1" w:rsidRPr="00F45CAD" w14:paraId="5123E072" w14:textId="77777777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14:paraId="4E73F251" w14:textId="77777777"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14:paraId="19795D7B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68665924" w14:textId="77777777"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14:paraId="3976B137" w14:textId="77777777" w:rsidR="00E718D1" w:rsidRPr="00F45CAD" w:rsidRDefault="00E718D1" w:rsidP="00FF013E">
            <w:pPr>
              <w:jc w:val="left"/>
            </w:pPr>
          </w:p>
        </w:tc>
      </w:tr>
      <w:tr w:rsidR="00E718D1" w:rsidRPr="00F45CAD" w14:paraId="6DADA9FB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6003EAA2" w14:textId="77777777" w:rsidR="00E718D1" w:rsidRDefault="00E718D1" w:rsidP="00FF013E">
            <w:pPr>
              <w:jc w:val="left"/>
            </w:pPr>
            <w:r>
              <w:t>USt-ID: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14:paraId="114D367A" w14:textId="77777777"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14:paraId="5A2F8FD4" w14:textId="77777777" w:rsidR="00E718D1" w:rsidRPr="00F45CAD" w:rsidRDefault="00E718D1" w:rsidP="00FF013E">
            <w:pPr>
              <w:jc w:val="left"/>
            </w:pPr>
          </w:p>
        </w:tc>
      </w:tr>
      <w:tr w:rsidR="00E718D1" w:rsidRPr="00F45CAD" w14:paraId="36020E2B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3A5EE697" w14:textId="77777777"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14:paraId="65C0F19D" w14:textId="77777777" w:rsidR="00E718D1" w:rsidRPr="00F45CAD" w:rsidRDefault="00E718D1" w:rsidP="00FF013E">
            <w:pPr>
              <w:jc w:val="left"/>
            </w:pPr>
          </w:p>
        </w:tc>
      </w:tr>
      <w:tr w:rsidR="00E718D1" w:rsidRPr="00F45CAD" w14:paraId="53673A9C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07E66450" w14:textId="77777777" w:rsidR="00E718D1" w:rsidRDefault="00E718D1" w:rsidP="00FF013E">
            <w:pPr>
              <w:jc w:val="left"/>
            </w:pPr>
            <w:r>
              <w:t>USt-ID: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14:paraId="2CA2F8A0" w14:textId="77777777"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14:paraId="0328E85F" w14:textId="77777777" w:rsidR="00E718D1" w:rsidRPr="00F45CAD" w:rsidRDefault="00E718D1" w:rsidP="00FF013E">
            <w:pPr>
              <w:jc w:val="left"/>
            </w:pPr>
          </w:p>
        </w:tc>
      </w:tr>
      <w:tr w:rsidR="00E718D1" w:rsidRPr="00F45CAD" w14:paraId="13576AF0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3A40520F" w14:textId="77777777"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14:paraId="5098DCB2" w14:textId="77777777" w:rsidR="00E718D1" w:rsidRPr="00F45CAD" w:rsidRDefault="00E718D1" w:rsidP="00FF013E">
            <w:pPr>
              <w:jc w:val="left"/>
            </w:pPr>
          </w:p>
        </w:tc>
      </w:tr>
      <w:tr w:rsidR="00E718D1" w:rsidRPr="00F45CAD" w14:paraId="24F5B8BF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1BAE3D99" w14:textId="77777777" w:rsidR="00E718D1" w:rsidRDefault="00E718D1" w:rsidP="00FF013E">
            <w:pPr>
              <w:jc w:val="left"/>
            </w:pPr>
            <w:r>
              <w:t>USt-ID: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14:paraId="067DEA35" w14:textId="77777777"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14:paraId="278E9BA4" w14:textId="77777777" w:rsidR="00E718D1" w:rsidRPr="00F45CAD" w:rsidRDefault="00E718D1" w:rsidP="00FF013E">
            <w:pPr>
              <w:jc w:val="left"/>
            </w:pPr>
          </w:p>
        </w:tc>
      </w:tr>
      <w:tr w:rsidR="00D877D4" w:rsidRPr="00F45CAD" w14:paraId="563B373E" w14:textId="77777777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14:paraId="01BD4CE2" w14:textId="77777777"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14:paraId="6ED3A1F1" w14:textId="77777777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14:paraId="38C327C2" w14:textId="77777777"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14:paraId="31D90CFA" w14:textId="77777777" w:rsidR="001A3008" w:rsidRPr="00F45CAD" w:rsidRDefault="001A3008" w:rsidP="00FE40F3"/>
        </w:tc>
      </w:tr>
      <w:tr w:rsidR="001A3008" w:rsidRPr="00F45CAD" w14:paraId="03BA292D" w14:textId="77777777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7F8938F" w14:textId="77777777"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14:paraId="2641BC47" w14:textId="77777777"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14:paraId="42E0B5C7" w14:textId="77777777"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14:paraId="41AA5FCC" w14:textId="77777777"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14:paraId="4029DA0B" w14:textId="77777777"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14:paraId="209EB609" w14:textId="77777777" w:rsidR="001A3008" w:rsidRPr="00F45CAD" w:rsidRDefault="001A3008" w:rsidP="0009665D">
            <w:pPr>
              <w:jc w:val="center"/>
            </w:pPr>
          </w:p>
        </w:tc>
      </w:tr>
      <w:tr w:rsidR="001A3008" w:rsidRPr="00F45CAD" w14:paraId="26B262E2" w14:textId="77777777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14:paraId="17CA55C7" w14:textId="77777777"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14:paraId="48497022" w14:textId="77777777"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14:paraId="445FB513" w14:textId="77777777" w:rsidR="001A3008" w:rsidRPr="00F45CAD" w:rsidRDefault="001A3008" w:rsidP="002D4CA7"/>
        </w:tc>
      </w:tr>
      <w:tr w:rsidR="001A3008" w:rsidRPr="00F45CAD" w14:paraId="6C84524B" w14:textId="77777777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4884ECC" w14:textId="77777777"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14:paraId="1C43A1A8" w14:textId="77777777"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14:paraId="699D70B0" w14:textId="77777777"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14:paraId="57F8F4CA" w14:textId="77777777"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14:paraId="04D3D5F5" w14:textId="77777777"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14:paraId="4DC3D30C" w14:textId="77777777" w:rsidR="001A3008" w:rsidRPr="00F45CAD" w:rsidRDefault="001A3008" w:rsidP="00FF013E">
            <w:pPr>
              <w:jc w:val="center"/>
            </w:pPr>
          </w:p>
        </w:tc>
      </w:tr>
      <w:tr w:rsidR="001A3008" w:rsidRPr="00F45CAD" w14:paraId="1A8CE336" w14:textId="77777777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14:paraId="2B55E668" w14:textId="77777777"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14:paraId="1974F1A2" w14:textId="77777777"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14:paraId="3666A320" w14:textId="77777777" w:rsidR="001A3008" w:rsidRPr="00F45CAD" w:rsidRDefault="001A3008" w:rsidP="002D4CA7"/>
        </w:tc>
      </w:tr>
      <w:tr w:rsidR="001A3008" w:rsidRPr="00F45CAD" w14:paraId="2D89C740" w14:textId="77777777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9F54744" w14:textId="77777777"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14:paraId="41BBBB78" w14:textId="77777777"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14:paraId="5A13B42C" w14:textId="77777777"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14:paraId="40F3E40F" w14:textId="77777777"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14:paraId="6780F8C0" w14:textId="77777777"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14:paraId="59D3CDC4" w14:textId="77777777" w:rsidR="001A3008" w:rsidRPr="00F45CAD" w:rsidRDefault="001A3008" w:rsidP="00FF013E">
            <w:pPr>
              <w:jc w:val="center"/>
            </w:pPr>
          </w:p>
        </w:tc>
      </w:tr>
      <w:tr w:rsidR="001A3008" w:rsidRPr="00F45CAD" w14:paraId="570F2C1A" w14:textId="77777777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14:paraId="19AD9D12" w14:textId="77777777"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14:paraId="346F8592" w14:textId="77777777"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14:paraId="3563F733" w14:textId="77777777" w:rsidR="001A3008" w:rsidRPr="00F45CAD" w:rsidRDefault="001A3008" w:rsidP="0009665D"/>
        </w:tc>
      </w:tr>
      <w:tr w:rsidR="001A3008" w:rsidRPr="00F45CAD" w14:paraId="080D54BB" w14:textId="77777777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C1BD3B5" w14:textId="77777777"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14:paraId="5295C708" w14:textId="77777777"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14:paraId="5701568C" w14:textId="77777777"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14:paraId="69620E20" w14:textId="77777777"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14:paraId="71C4D696" w14:textId="77777777"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14:paraId="27692717" w14:textId="77777777" w:rsidR="001A3008" w:rsidRPr="00F45CAD" w:rsidRDefault="001A3008" w:rsidP="00FF013E">
            <w:pPr>
              <w:jc w:val="center"/>
            </w:pPr>
          </w:p>
        </w:tc>
      </w:tr>
    </w:tbl>
    <w:p w14:paraId="02784654" w14:textId="77777777"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1E507" w14:textId="77777777" w:rsidR="00D610FB" w:rsidRDefault="00D610FB">
      <w:r>
        <w:separator/>
      </w:r>
    </w:p>
    <w:p w14:paraId="2EFC0F37" w14:textId="77777777" w:rsidR="00D610FB" w:rsidRDefault="00D610FB"/>
    <w:p w14:paraId="16E08A5F" w14:textId="77777777" w:rsidR="00D610FB" w:rsidRDefault="00D610FB"/>
  </w:endnote>
  <w:endnote w:type="continuationSeparator" w:id="0">
    <w:p w14:paraId="29A61A6A" w14:textId="77777777" w:rsidR="00D610FB" w:rsidRDefault="00D610FB">
      <w:r>
        <w:continuationSeparator/>
      </w:r>
    </w:p>
    <w:p w14:paraId="6450207C" w14:textId="77777777" w:rsidR="00D610FB" w:rsidRDefault="00D610FB"/>
    <w:p w14:paraId="70FB15ED" w14:textId="77777777"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D2475" w14:textId="77777777"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 w14:paraId="7A8898BA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4987DA78" w14:textId="77777777"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7BD4FB97" w14:textId="77777777"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DF84A9E" wp14:editId="39537B5F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34C4D36E" w14:textId="77777777"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14:paraId="7DEFFB4C" w14:textId="77777777"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65581D2A" w14:textId="77777777"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9527D" w14:textId="77777777"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5824F" w14:textId="77777777" w:rsidR="00D610FB" w:rsidRDefault="00D610FB">
      <w:r>
        <w:separator/>
      </w:r>
    </w:p>
    <w:p w14:paraId="6484D5C8" w14:textId="77777777" w:rsidR="00D610FB" w:rsidRDefault="00D610FB"/>
    <w:p w14:paraId="570A45A0" w14:textId="77777777" w:rsidR="00D610FB" w:rsidRDefault="00D610FB"/>
  </w:footnote>
  <w:footnote w:type="continuationSeparator" w:id="0">
    <w:p w14:paraId="5A2CD821" w14:textId="77777777" w:rsidR="00D610FB" w:rsidRDefault="00D610FB">
      <w:r>
        <w:continuationSeparator/>
      </w:r>
    </w:p>
    <w:p w14:paraId="056C4627" w14:textId="77777777" w:rsidR="00D610FB" w:rsidRDefault="00D610FB"/>
    <w:p w14:paraId="25CC09AE" w14:textId="77777777" w:rsidR="00D610FB" w:rsidRDefault="00D610FB"/>
  </w:footnote>
  <w:footnote w:id="1">
    <w:p w14:paraId="52B0BB9C" w14:textId="77777777"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14:paraId="611A302E" w14:textId="77777777"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8B5D3" w14:textId="77777777" w:rsidR="00E718D1" w:rsidRDefault="00E718D1"/>
  <w:p w14:paraId="4DD4512B" w14:textId="77777777"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74C20" w14:textId="77777777" w:rsidR="00E718D1" w:rsidRDefault="00E718D1">
    <w:pPr>
      <w:pStyle w:val="Kopfzeile"/>
    </w:pPr>
    <w:r>
      <w:t>234</w:t>
    </w:r>
  </w:p>
  <w:p w14:paraId="73903506" w14:textId="77777777"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70D56" w14:textId="77777777"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678540548">
    <w:abstractNumId w:val="1"/>
  </w:num>
  <w:num w:numId="2" w16cid:durableId="1986886955">
    <w:abstractNumId w:val="5"/>
  </w:num>
  <w:num w:numId="3" w16cid:durableId="560751480">
    <w:abstractNumId w:val="7"/>
  </w:num>
  <w:num w:numId="4" w16cid:durableId="326327492">
    <w:abstractNumId w:val="16"/>
  </w:num>
  <w:num w:numId="5" w16cid:durableId="280232456">
    <w:abstractNumId w:val="9"/>
  </w:num>
  <w:num w:numId="6" w16cid:durableId="467551045">
    <w:abstractNumId w:val="3"/>
  </w:num>
  <w:num w:numId="7" w16cid:durableId="64228970">
    <w:abstractNumId w:val="12"/>
  </w:num>
  <w:num w:numId="8" w16cid:durableId="1787507590">
    <w:abstractNumId w:val="8"/>
  </w:num>
  <w:num w:numId="9" w16cid:durableId="2007391595">
    <w:abstractNumId w:val="15"/>
  </w:num>
  <w:num w:numId="10" w16cid:durableId="1928269015">
    <w:abstractNumId w:val="4"/>
  </w:num>
  <w:num w:numId="11" w16cid:durableId="1291476577">
    <w:abstractNumId w:val="11"/>
  </w:num>
  <w:num w:numId="12" w16cid:durableId="1411001061">
    <w:abstractNumId w:val="11"/>
  </w:num>
  <w:num w:numId="13" w16cid:durableId="584462470">
    <w:abstractNumId w:val="11"/>
  </w:num>
  <w:num w:numId="14" w16cid:durableId="1753969759">
    <w:abstractNumId w:val="11"/>
  </w:num>
  <w:num w:numId="15" w16cid:durableId="1100181653">
    <w:abstractNumId w:val="11"/>
  </w:num>
  <w:num w:numId="16" w16cid:durableId="414210522">
    <w:abstractNumId w:val="2"/>
  </w:num>
  <w:num w:numId="17" w16cid:durableId="213270993">
    <w:abstractNumId w:val="2"/>
  </w:num>
  <w:num w:numId="18" w16cid:durableId="625502684">
    <w:abstractNumId w:val="14"/>
  </w:num>
  <w:num w:numId="19" w16cid:durableId="1387994902">
    <w:abstractNumId w:val="13"/>
  </w:num>
  <w:num w:numId="20" w16cid:durableId="1318925375">
    <w:abstractNumId w:val="10"/>
  </w:num>
  <w:num w:numId="21" w16cid:durableId="672950753">
    <w:abstractNumId w:val="6"/>
  </w:num>
  <w:num w:numId="22" w16cid:durableId="1359351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8571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0736F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8647A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C9F4535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126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Erklärung Bieter-/Arbeitsgemeinschaft</dc:title>
  <dc:creator>Dorothea Fenner</dc:creator>
  <cp:lastModifiedBy>Schwarz, Matthias</cp:lastModifiedBy>
  <cp:revision>9</cp:revision>
  <cp:lastPrinted>2010-02-09T14:26:00Z</cp:lastPrinted>
  <dcterms:created xsi:type="dcterms:W3CDTF">2017-12-07T12:06:00Z</dcterms:created>
  <dcterms:modified xsi:type="dcterms:W3CDTF">2026-02-24T09:50:00Z</dcterms:modified>
</cp:coreProperties>
</file>