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ÖA 42-2026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155F3079" w:rsidR="00344C82" w:rsidRPr="001C55D1" w:rsidRDefault="00985993" w:rsidP="00DD21DE">
            <w:r>
              <w:t>Stadt Cottbus -</w:t>
            </w:r>
            <w:r w:rsidR="00004F45">
              <w:t xml:space="preserve"> </w:t>
            </w:r>
            <w:r>
              <w:t xml:space="preserve">Standortentwicklung Grundschule und Hort </w:t>
            </w:r>
            <w:proofErr w:type="spellStart"/>
            <w:r>
              <w:t>Dissenchen</w:t>
            </w:r>
            <w:proofErr w:type="spellEnd"/>
            <w:r>
              <w:t xml:space="preserve"> - Los 44: Sondenfeld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t xml:space="preserve">Los 44 Sondenfeld / Soleleitung 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572E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52674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1A3AF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2B5D4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448F9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97E2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4F45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0736F"/>
    <w:rsid w:val="00221939"/>
    <w:rsid w:val="002517FD"/>
    <w:rsid w:val="0026205A"/>
    <w:rsid w:val="00263542"/>
    <w:rsid w:val="002748DF"/>
    <w:rsid w:val="00283448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Schwarz, Matthias</cp:lastModifiedBy>
  <cp:revision>12</cp:revision>
  <cp:lastPrinted>2010-03-03T17:05:00Z</cp:lastPrinted>
  <dcterms:created xsi:type="dcterms:W3CDTF">2016-10-19T11:49:00Z</dcterms:created>
  <dcterms:modified xsi:type="dcterms:W3CDTF">2026-02-24T09:49:00Z</dcterms:modified>
</cp:coreProperties>
</file>