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t>OV 59-2026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54F03334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t>Stadt Cottbus - Neubau einer Trampolinhalle im Sportzentrum Cottbus - Los 20: Bodenbelagsarbeiten</w:t>
            </w:r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t>Los 20: Bodenbelagsarbeiten</w:t>
            </w:r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364EB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4485A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53820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VHB2008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106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Verzeichnis der Leistungen/Kapazitäten anderer Unternehmen</dc:title>
  <dc:subject>Nachunternehmer; Unterauftragnehmer; Eignungsleihe</dc:subject>
  <dc:creator>Dorothea Fenner</dc:creator>
  <cp:keywords>Nachunternehmereinsatz EU, Eignungsleihe</cp:keywords>
  <cp:lastModifiedBy>Schwarz, Matthias</cp:lastModifiedBy>
  <cp:revision>12</cp:revision>
  <cp:lastPrinted>2016-02-18T07:36:00Z</cp:lastPrinted>
  <dcterms:created xsi:type="dcterms:W3CDTF">2016-03-07T08:59:00Z</dcterms:created>
  <dcterms:modified xsi:type="dcterms:W3CDTF">2026-03-16T13:01:00Z</dcterms:modified>
</cp:coreProperties>
</file>