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ÖA 38-2026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21B9CD55" w:rsidR="00344C82" w:rsidRPr="001C55D1" w:rsidRDefault="00507BB5" w:rsidP="00DD21DE">
            <w:r w:rsidRPr="00507BB5">
              <w:t>Paul-Werner-Oberschule, Bahnhofstraße 11, 03046 Cottbus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BD94FA0" w:rsidR="00344C82" w:rsidRPr="001C55D1" w:rsidRDefault="00507BB5" w:rsidP="00DD21DE">
            <w:r w:rsidRPr="00507BB5">
              <w:t>Notfall- und Gefahren-Reaktions-System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4862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4C3F5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F75C7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FBF94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0FDCC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630B2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03C63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07BB5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16353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Kochan, Katharina</cp:lastModifiedBy>
  <cp:revision>12</cp:revision>
  <cp:lastPrinted>2010-03-03T17:05:00Z</cp:lastPrinted>
  <dcterms:created xsi:type="dcterms:W3CDTF">2016-10-19T11:49:00Z</dcterms:created>
  <dcterms:modified xsi:type="dcterms:W3CDTF">2026-03-25T12:24:00Z</dcterms:modified>
</cp:coreProperties>
</file>