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BER-B-30023752-1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Blumberg, Gemeinsame Unterbringung Fliegerstaffel, Tischler Innentüren und Einbauten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 Innentüren und Einbauten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