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BER-L-30023937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JVA Nord-Brandenburg - TA Wriezen, Erneuerung der Toranlage T2 im Pfortengebäude, Metallbau- / Schlosserarbeiten - Spiraltoranlage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Erneuerung der Toranlage T2 im Pfortengebäude, Metallbau- / Schlosserarbeiten - Spiraltoranlage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