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F01P.0.420121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JVA Nord-Brandenburg - TA Wriezen, Erneuerung der Tor, Tür- u. Schleusensteuerung im Pfortengebäude, Elektrotechnik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BER-L-30023924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Elektrotechnik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