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FIW-B-30023944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Flugplatz Holzdorf, Geb.22 Erneuerung Elektroinstallation, RC 1438070078, Elektroinstallation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Elektroinstallation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