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PDM-B-30023624-1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Dachdecker- und Zimmererarbeiten Haus 13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Dachdecker- und Zimmererarbeiten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