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F01C.0.440023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BImA, Fliegerhost Schönewalde, Geb. 93, Umrüstung Beleuchtung auf LED, Ertüchtigung ELT-Anlagen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FIW-B-30023903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Ertüchtigung ELT-Anlagen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